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E0827" w14:textId="77777777" w:rsidR="00F67A25" w:rsidRDefault="00F67A25">
      <w:pPr>
        <w:pStyle w:val="Heading4"/>
        <w:rPr>
          <w:rFonts w:cs="Arial"/>
        </w:rPr>
      </w:pPr>
      <w:r>
        <w:rPr>
          <w:rFonts w:cs="Arial"/>
        </w:rPr>
        <w:t xml:space="preserve">ECE </w:t>
      </w:r>
      <w:r w:rsidR="00C56C74">
        <w:rPr>
          <w:rFonts w:cs="Arial"/>
        </w:rPr>
        <w:t>3</w:t>
      </w:r>
      <w:r>
        <w:rPr>
          <w:rFonts w:cs="Arial"/>
        </w:rPr>
        <w:t>317</w:t>
      </w:r>
    </w:p>
    <w:p w14:paraId="05FB8E66" w14:textId="77777777" w:rsidR="00C56C74" w:rsidRDefault="00F67A25">
      <w:pPr>
        <w:pStyle w:val="Heading4"/>
        <w:rPr>
          <w:rFonts w:cs="Arial"/>
          <w:sz w:val="28"/>
        </w:rPr>
      </w:pPr>
      <w:r>
        <w:rPr>
          <w:rFonts w:cs="Arial"/>
          <w:sz w:val="28"/>
        </w:rPr>
        <w:t>Applied Electr</w:t>
      </w:r>
      <w:r w:rsidR="00C56C74">
        <w:rPr>
          <w:rFonts w:cs="Arial"/>
          <w:sz w:val="28"/>
        </w:rPr>
        <w:t>omagnetic Waves</w:t>
      </w:r>
    </w:p>
    <w:p w14:paraId="1E928472" w14:textId="77777777" w:rsidR="00AB05F2" w:rsidRPr="00AB05F2" w:rsidRDefault="00AB05F2" w:rsidP="00AB05F2"/>
    <w:p w14:paraId="75EFD563" w14:textId="77777777" w:rsidR="00AB05F2" w:rsidRDefault="00AB05F2" w:rsidP="00774ACA">
      <w:pPr>
        <w:pStyle w:val="Heading4"/>
        <w:spacing w:after="120"/>
        <w:rPr>
          <w:rFonts w:cs="Arial"/>
          <w:color w:val="000000"/>
          <w:sz w:val="28"/>
        </w:rPr>
      </w:pPr>
      <w:r>
        <w:rPr>
          <w:rFonts w:cs="Arial"/>
          <w:color w:val="000000"/>
          <w:sz w:val="28"/>
        </w:rPr>
        <w:t>Exam 1</w:t>
      </w:r>
    </w:p>
    <w:p w14:paraId="0CDA3E37" w14:textId="72AAE528" w:rsidR="00F67A25" w:rsidRDefault="00665E14">
      <w:pPr>
        <w:pStyle w:val="Heading4"/>
        <w:rPr>
          <w:rFonts w:cs="Arial"/>
          <w:color w:val="000000"/>
          <w:sz w:val="28"/>
        </w:rPr>
      </w:pPr>
      <w:r>
        <w:rPr>
          <w:rFonts w:cs="Arial"/>
          <w:color w:val="000000"/>
          <w:sz w:val="28"/>
        </w:rPr>
        <w:t xml:space="preserve">Oct. </w:t>
      </w:r>
      <w:r w:rsidR="00E97CC1">
        <w:rPr>
          <w:rFonts w:cs="Arial"/>
          <w:color w:val="000000"/>
          <w:sz w:val="28"/>
        </w:rPr>
        <w:t>22</w:t>
      </w:r>
      <w:r w:rsidR="00F67A25">
        <w:rPr>
          <w:rFonts w:cs="Arial"/>
          <w:color w:val="000000"/>
          <w:sz w:val="28"/>
        </w:rPr>
        <w:t>, 20</w:t>
      </w:r>
      <w:r w:rsidR="00890D5A">
        <w:rPr>
          <w:rFonts w:cs="Arial"/>
          <w:color w:val="000000"/>
          <w:sz w:val="28"/>
        </w:rPr>
        <w:t>2</w:t>
      </w:r>
      <w:r w:rsidR="00E97CC1">
        <w:rPr>
          <w:rFonts w:cs="Arial"/>
          <w:color w:val="000000"/>
          <w:sz w:val="28"/>
        </w:rPr>
        <w:t>4</w:t>
      </w:r>
    </w:p>
    <w:p w14:paraId="2B917236" w14:textId="77777777" w:rsidR="006D12F3" w:rsidRDefault="006D12F3" w:rsidP="006D12F3"/>
    <w:p w14:paraId="05D75E3C" w14:textId="77777777" w:rsidR="00890D5A" w:rsidRDefault="00890D5A" w:rsidP="00890D5A">
      <w:pPr>
        <w:rPr>
          <w:rFonts w:ascii="Arial" w:hAnsi="Arial" w:cs="Arial"/>
          <w:b/>
          <w:color w:val="000000"/>
          <w:shd w:val="clear" w:color="auto" w:fill="FFFFFF"/>
        </w:rPr>
      </w:pPr>
    </w:p>
    <w:p w14:paraId="3246C464" w14:textId="77777777" w:rsidR="00AA020A" w:rsidRDefault="00AA020A" w:rsidP="00890D5A">
      <w:pPr>
        <w:spacing w:after="120"/>
        <w:ind w:firstLine="0"/>
        <w:rPr>
          <w:rFonts w:ascii="Arial" w:hAnsi="Arial" w:cs="Arial"/>
          <w:b/>
          <w:color w:val="000000"/>
          <w:shd w:val="clear" w:color="auto" w:fill="FFFFFF"/>
        </w:rPr>
      </w:pPr>
    </w:p>
    <w:p w14:paraId="5FE90AB1" w14:textId="77777777" w:rsidR="00AA020A" w:rsidRDefault="00AA020A" w:rsidP="00890D5A">
      <w:pPr>
        <w:spacing w:after="120"/>
        <w:ind w:firstLine="0"/>
        <w:rPr>
          <w:rFonts w:ascii="Arial" w:hAnsi="Arial" w:cs="Arial"/>
          <w:b/>
          <w:color w:val="000000"/>
          <w:shd w:val="clear" w:color="auto" w:fill="FFFFFF"/>
        </w:rPr>
      </w:pPr>
      <w:r>
        <w:rPr>
          <w:rFonts w:ascii="Arial" w:hAnsi="Arial" w:cs="Arial"/>
          <w:b/>
          <w:color w:val="000000"/>
          <w:shd w:val="clear" w:color="auto" w:fill="FFFFFF"/>
        </w:rPr>
        <w:t>Name ____________________________________________________________</w:t>
      </w:r>
    </w:p>
    <w:p w14:paraId="0A4C0464" w14:textId="77777777" w:rsidR="00AA020A" w:rsidRDefault="00AA020A" w:rsidP="00890D5A">
      <w:pPr>
        <w:spacing w:after="120"/>
        <w:ind w:firstLine="0"/>
        <w:rPr>
          <w:rFonts w:ascii="Arial" w:hAnsi="Arial" w:cs="Arial"/>
          <w:b/>
          <w:color w:val="000000"/>
          <w:shd w:val="clear" w:color="auto" w:fill="FFFFFF"/>
        </w:rPr>
      </w:pPr>
    </w:p>
    <w:p w14:paraId="21512CDF" w14:textId="77777777" w:rsidR="00890D5A" w:rsidRDefault="00890D5A" w:rsidP="00890D5A">
      <w:pPr>
        <w:spacing w:after="120"/>
        <w:ind w:firstLine="0"/>
        <w:rPr>
          <w:rFonts w:ascii="Arial" w:hAnsi="Arial" w:cs="Arial"/>
          <w:b/>
          <w:color w:val="000000"/>
          <w:shd w:val="clear" w:color="auto" w:fill="FFFFFF"/>
        </w:rPr>
      </w:pPr>
      <w:r w:rsidRPr="00F64A92">
        <w:rPr>
          <w:rFonts w:ascii="Arial" w:hAnsi="Arial" w:cs="Arial"/>
          <w:b/>
          <w:color w:val="000000"/>
          <w:shd w:val="clear" w:color="auto" w:fill="FFFFFF"/>
        </w:rPr>
        <w:t>General Information:</w:t>
      </w:r>
    </w:p>
    <w:p w14:paraId="423337DC" w14:textId="77777777" w:rsidR="00890D5A" w:rsidRPr="00890D5A" w:rsidRDefault="00890D5A" w:rsidP="00890D5A">
      <w:pPr>
        <w:ind w:firstLine="0"/>
        <w:rPr>
          <w:rFonts w:ascii="Arial" w:hAnsi="Arial" w:cs="Arial"/>
          <w:b/>
          <w:color w:val="000000"/>
          <w:szCs w:val="24"/>
          <w:shd w:val="clear" w:color="auto" w:fill="FFFFFF"/>
        </w:rPr>
      </w:pPr>
      <w:r w:rsidRPr="00890D5A">
        <w:rPr>
          <w:rFonts w:ascii="Arial" w:hAnsi="Arial" w:cs="Arial"/>
          <w:color w:val="000000"/>
          <w:szCs w:val="24"/>
          <w:shd w:val="clear" w:color="auto" w:fill="FFFFFF"/>
        </w:rPr>
        <w:t xml:space="preserve">The exam is open-book and open-notes. You are not allowed to use any device that has communication functionality (laptop, cell phone, </w:t>
      </w:r>
      <w:proofErr w:type="spellStart"/>
      <w:r w:rsidRPr="00890D5A">
        <w:rPr>
          <w:rFonts w:ascii="Arial" w:hAnsi="Arial" w:cs="Arial"/>
          <w:color w:val="000000"/>
          <w:szCs w:val="24"/>
          <w:shd w:val="clear" w:color="auto" w:fill="FFFFFF"/>
        </w:rPr>
        <w:t>ipad</w:t>
      </w:r>
      <w:proofErr w:type="spellEnd"/>
      <w:r w:rsidRPr="00890D5A">
        <w:rPr>
          <w:rFonts w:ascii="Arial" w:hAnsi="Arial" w:cs="Arial"/>
          <w:color w:val="000000"/>
          <w:szCs w:val="24"/>
          <w:shd w:val="clear" w:color="auto" w:fill="FFFFFF"/>
        </w:rPr>
        <w:t>, etc.). </w:t>
      </w:r>
      <w:r w:rsidRPr="00890D5A">
        <w:rPr>
          <w:rFonts w:ascii="Arial" w:hAnsi="Arial" w:cs="Arial"/>
          <w:b/>
          <w:color w:val="000000"/>
          <w:szCs w:val="24"/>
          <w:shd w:val="clear" w:color="auto" w:fill="FFFFFF"/>
        </w:rPr>
        <w:t xml:space="preserve"> </w:t>
      </w:r>
    </w:p>
    <w:p w14:paraId="41F2CC63" w14:textId="77777777" w:rsidR="00890D5A" w:rsidRDefault="00890D5A" w:rsidP="00890D5A">
      <w:pPr>
        <w:ind w:firstLine="0"/>
        <w:rPr>
          <w:rFonts w:ascii="Arial" w:hAnsi="Arial" w:cs="Arial"/>
          <w:b/>
          <w:color w:val="000000"/>
          <w:sz w:val="20"/>
          <w:shd w:val="clear" w:color="auto" w:fill="FFFFFF"/>
        </w:rPr>
      </w:pPr>
    </w:p>
    <w:p w14:paraId="1A97C729" w14:textId="77777777" w:rsidR="00890D5A" w:rsidRPr="00890D5A" w:rsidRDefault="00890D5A" w:rsidP="00890D5A">
      <w:pPr>
        <w:ind w:firstLine="0"/>
        <w:jc w:val="center"/>
        <w:rPr>
          <w:rFonts w:ascii="Arial" w:hAnsi="Arial" w:cs="Arial"/>
          <w:b/>
          <w:color w:val="000000"/>
          <w:szCs w:val="24"/>
          <w:shd w:val="clear" w:color="auto" w:fill="FFFFFF"/>
        </w:rPr>
      </w:pPr>
      <w:r w:rsidRPr="00890D5A">
        <w:rPr>
          <w:rFonts w:ascii="Arial" w:hAnsi="Arial" w:cs="Arial"/>
          <w:b/>
          <w:color w:val="000000"/>
          <w:szCs w:val="24"/>
          <w:shd w:val="clear" w:color="auto" w:fill="FFFFFF"/>
        </w:rPr>
        <w:t>Remember, you are bound by the UH Academic Honesty Policy during the exam!</w:t>
      </w:r>
    </w:p>
    <w:p w14:paraId="4BC03787" w14:textId="77777777" w:rsidR="00890D5A" w:rsidRDefault="00890D5A" w:rsidP="00890D5A">
      <w:pPr>
        <w:rPr>
          <w:rFonts w:ascii="Arial" w:hAnsi="Arial" w:cs="Arial"/>
          <w:color w:val="000000"/>
          <w:sz w:val="20"/>
          <w:shd w:val="clear" w:color="auto" w:fill="FFFFFF"/>
        </w:rPr>
      </w:pPr>
    </w:p>
    <w:p w14:paraId="281F0266" w14:textId="77777777" w:rsidR="00890D5A" w:rsidRDefault="00890D5A" w:rsidP="00890D5A">
      <w:pPr>
        <w:spacing w:after="120"/>
        <w:ind w:firstLine="0"/>
        <w:rPr>
          <w:rFonts w:ascii="Arial" w:hAnsi="Arial" w:cs="Arial"/>
          <w:b/>
          <w:color w:val="000000"/>
          <w:shd w:val="clear" w:color="auto" w:fill="FFFFFF"/>
        </w:rPr>
      </w:pPr>
    </w:p>
    <w:p w14:paraId="48ABBA0D" w14:textId="77777777" w:rsidR="00890D5A" w:rsidRPr="00F64A92" w:rsidRDefault="00890D5A" w:rsidP="00890D5A">
      <w:pPr>
        <w:spacing w:after="120"/>
        <w:ind w:firstLine="0"/>
        <w:rPr>
          <w:rFonts w:ascii="Arial" w:hAnsi="Arial" w:cs="Arial"/>
          <w:b/>
          <w:color w:val="000000"/>
          <w:shd w:val="clear" w:color="auto" w:fill="FFFFFF"/>
        </w:rPr>
      </w:pPr>
      <w:r w:rsidRPr="00F64A92">
        <w:rPr>
          <w:rFonts w:ascii="Arial" w:hAnsi="Arial" w:cs="Arial"/>
          <w:b/>
          <w:color w:val="000000"/>
          <w:shd w:val="clear" w:color="auto" w:fill="FFFFFF"/>
        </w:rPr>
        <w:t>Instructions:</w:t>
      </w:r>
    </w:p>
    <w:p w14:paraId="7F0D6AFF" w14:textId="77777777" w:rsidR="00F67A25" w:rsidRDefault="00F67A25"/>
    <w:p w14:paraId="40CEB684" w14:textId="77777777" w:rsidR="00F67A25" w:rsidRPr="00890D5A" w:rsidRDefault="00F67A25" w:rsidP="00890D5A">
      <w:pPr>
        <w:pStyle w:val="ListParagraph"/>
        <w:numPr>
          <w:ilvl w:val="0"/>
          <w:numId w:val="19"/>
        </w:numPr>
        <w:spacing w:after="240"/>
        <w:contextualSpacing w:val="0"/>
        <w:rPr>
          <w:rFonts w:ascii="Arial" w:hAnsi="Arial" w:cs="Arial"/>
          <w:sz w:val="24"/>
          <w:szCs w:val="24"/>
        </w:rPr>
      </w:pPr>
      <w:r w:rsidRPr="00890D5A">
        <w:rPr>
          <w:rFonts w:ascii="Arial" w:hAnsi="Arial" w:cs="Arial"/>
          <w:sz w:val="24"/>
          <w:szCs w:val="24"/>
        </w:rPr>
        <w:t xml:space="preserve">Show </w:t>
      </w:r>
      <w:proofErr w:type="gramStart"/>
      <w:r w:rsidRPr="00890D5A">
        <w:rPr>
          <w:rFonts w:ascii="Arial" w:hAnsi="Arial" w:cs="Arial"/>
          <w:sz w:val="24"/>
          <w:szCs w:val="24"/>
        </w:rPr>
        <w:t>all of</w:t>
      </w:r>
      <w:proofErr w:type="gramEnd"/>
      <w:r w:rsidRPr="00890D5A">
        <w:rPr>
          <w:rFonts w:ascii="Arial" w:hAnsi="Arial" w:cs="Arial"/>
          <w:sz w:val="24"/>
          <w:szCs w:val="24"/>
        </w:rPr>
        <w:t xml:space="preserve"> your work. No credit will be given if the work required to obtain the solutions is not shown. </w:t>
      </w:r>
    </w:p>
    <w:p w14:paraId="553CC5C9" w14:textId="77777777" w:rsidR="00F67A25" w:rsidRPr="00890D5A" w:rsidRDefault="00F67A25" w:rsidP="00890D5A">
      <w:pPr>
        <w:pStyle w:val="ListParagraph"/>
        <w:numPr>
          <w:ilvl w:val="0"/>
          <w:numId w:val="19"/>
        </w:numPr>
        <w:spacing w:after="240"/>
        <w:contextualSpacing w:val="0"/>
        <w:rPr>
          <w:rFonts w:ascii="Arial" w:hAnsi="Arial" w:cs="Arial"/>
          <w:sz w:val="24"/>
          <w:szCs w:val="24"/>
        </w:rPr>
      </w:pPr>
      <w:r w:rsidRPr="00890D5A">
        <w:rPr>
          <w:rFonts w:ascii="Arial" w:hAnsi="Arial" w:cs="Arial"/>
          <w:sz w:val="24"/>
          <w:szCs w:val="24"/>
        </w:rPr>
        <w:t>Write neatly. You will not be given credit for work that is not easily legible.</w:t>
      </w:r>
    </w:p>
    <w:p w14:paraId="177C9613" w14:textId="77777777" w:rsidR="00F67A25" w:rsidRPr="00890D5A" w:rsidRDefault="00F67A25" w:rsidP="00890D5A">
      <w:pPr>
        <w:pStyle w:val="ListParagraph"/>
        <w:numPr>
          <w:ilvl w:val="0"/>
          <w:numId w:val="19"/>
        </w:numPr>
        <w:spacing w:after="240"/>
        <w:contextualSpacing w:val="0"/>
        <w:rPr>
          <w:rFonts w:ascii="Arial" w:hAnsi="Arial" w:cs="Arial"/>
          <w:sz w:val="24"/>
          <w:szCs w:val="24"/>
        </w:rPr>
      </w:pPr>
      <w:r w:rsidRPr="00890D5A">
        <w:rPr>
          <w:rFonts w:ascii="Arial" w:hAnsi="Arial" w:cs="Arial"/>
          <w:sz w:val="24"/>
          <w:szCs w:val="24"/>
        </w:rPr>
        <w:t xml:space="preserve">Leave answers in terms of the parameters given in the problem. </w:t>
      </w:r>
    </w:p>
    <w:p w14:paraId="21961984" w14:textId="77777777" w:rsidR="00F67A25" w:rsidRPr="00890D5A" w:rsidRDefault="00F67A25" w:rsidP="00890D5A">
      <w:pPr>
        <w:pStyle w:val="ListParagraph"/>
        <w:numPr>
          <w:ilvl w:val="0"/>
          <w:numId w:val="19"/>
        </w:numPr>
        <w:spacing w:after="240"/>
        <w:contextualSpacing w:val="0"/>
        <w:rPr>
          <w:rFonts w:ascii="Arial" w:hAnsi="Arial" w:cs="Arial"/>
          <w:sz w:val="24"/>
          <w:szCs w:val="24"/>
        </w:rPr>
      </w:pPr>
      <w:r w:rsidRPr="00890D5A">
        <w:rPr>
          <w:rFonts w:ascii="Arial" w:hAnsi="Arial" w:cs="Arial"/>
          <w:sz w:val="24"/>
          <w:szCs w:val="24"/>
        </w:rPr>
        <w:t xml:space="preserve">Show units in </w:t>
      </w:r>
      <w:proofErr w:type="gramStart"/>
      <w:r w:rsidRPr="00890D5A">
        <w:rPr>
          <w:rFonts w:ascii="Arial" w:hAnsi="Arial" w:cs="Arial"/>
          <w:sz w:val="24"/>
          <w:szCs w:val="24"/>
        </w:rPr>
        <w:t>all of</w:t>
      </w:r>
      <w:proofErr w:type="gramEnd"/>
      <w:r w:rsidRPr="00890D5A">
        <w:rPr>
          <w:rFonts w:ascii="Arial" w:hAnsi="Arial" w:cs="Arial"/>
          <w:sz w:val="24"/>
          <w:szCs w:val="24"/>
        </w:rPr>
        <w:t xml:space="preserve"> your final answers. </w:t>
      </w:r>
    </w:p>
    <w:p w14:paraId="165DA2CA" w14:textId="77777777" w:rsidR="00F67A25" w:rsidRPr="00890D5A" w:rsidRDefault="00DF0B1F" w:rsidP="00890D5A">
      <w:pPr>
        <w:pStyle w:val="ListParagraph"/>
        <w:numPr>
          <w:ilvl w:val="0"/>
          <w:numId w:val="19"/>
        </w:numPr>
        <w:spacing w:after="240"/>
        <w:contextualSpacing w:val="0"/>
        <w:rPr>
          <w:rFonts w:ascii="Arial" w:hAnsi="Arial" w:cs="Arial"/>
          <w:sz w:val="24"/>
          <w:szCs w:val="24"/>
        </w:rPr>
      </w:pPr>
      <w:r w:rsidRPr="00890D5A">
        <w:rPr>
          <w:rFonts w:ascii="Arial" w:hAnsi="Arial" w:cs="Arial"/>
          <w:sz w:val="24"/>
          <w:szCs w:val="24"/>
        </w:rPr>
        <w:t>Circle</w:t>
      </w:r>
      <w:r w:rsidR="00F67A25" w:rsidRPr="00890D5A">
        <w:rPr>
          <w:rFonts w:ascii="Arial" w:hAnsi="Arial" w:cs="Arial"/>
          <w:sz w:val="24"/>
          <w:szCs w:val="24"/>
        </w:rPr>
        <w:t xml:space="preserve"> your final answers. </w:t>
      </w:r>
    </w:p>
    <w:p w14:paraId="213ADDF3" w14:textId="77777777" w:rsidR="00F67A25" w:rsidRPr="00890D5A" w:rsidRDefault="00F67A25" w:rsidP="00890D5A">
      <w:pPr>
        <w:pStyle w:val="ListParagraph"/>
        <w:numPr>
          <w:ilvl w:val="0"/>
          <w:numId w:val="19"/>
        </w:numPr>
        <w:spacing w:after="240"/>
        <w:contextualSpacing w:val="0"/>
        <w:rPr>
          <w:rFonts w:ascii="Arial" w:hAnsi="Arial" w:cs="Arial"/>
          <w:sz w:val="24"/>
          <w:szCs w:val="24"/>
        </w:rPr>
      </w:pPr>
      <w:r w:rsidRPr="00890D5A">
        <w:rPr>
          <w:rFonts w:ascii="Arial" w:hAnsi="Arial" w:cs="Arial"/>
          <w:sz w:val="24"/>
          <w:szCs w:val="24"/>
        </w:rPr>
        <w:t xml:space="preserve">Double-check your answers. For simpler problems, partial credit may not be given. </w:t>
      </w:r>
    </w:p>
    <w:p w14:paraId="6A618074" w14:textId="77777777" w:rsidR="00F67A25" w:rsidRPr="00890D5A" w:rsidRDefault="00F67A25" w:rsidP="00890D5A">
      <w:pPr>
        <w:pStyle w:val="ListParagraph"/>
        <w:numPr>
          <w:ilvl w:val="0"/>
          <w:numId w:val="19"/>
        </w:numPr>
        <w:spacing w:after="240"/>
        <w:contextualSpacing w:val="0"/>
        <w:rPr>
          <w:rFonts w:ascii="Arial" w:hAnsi="Arial" w:cs="Arial"/>
          <w:sz w:val="24"/>
          <w:szCs w:val="24"/>
        </w:rPr>
      </w:pPr>
      <w:r w:rsidRPr="00890D5A">
        <w:rPr>
          <w:rFonts w:ascii="Arial" w:hAnsi="Arial" w:cs="Arial"/>
          <w:sz w:val="24"/>
          <w:szCs w:val="24"/>
        </w:rPr>
        <w:t>If you have any questions, ask the instructor. You will not be given credit for work that is based on a wrong assumption.</w:t>
      </w:r>
    </w:p>
    <w:p w14:paraId="3989BF6D" w14:textId="77777777" w:rsidR="00F67A25" w:rsidRPr="00890D5A" w:rsidRDefault="00F67A25" w:rsidP="00890D5A">
      <w:pPr>
        <w:pStyle w:val="ListParagraph"/>
        <w:numPr>
          <w:ilvl w:val="0"/>
          <w:numId w:val="19"/>
        </w:numPr>
        <w:spacing w:after="240"/>
        <w:contextualSpacing w:val="0"/>
        <w:rPr>
          <w:rFonts w:ascii="Arial" w:hAnsi="Arial" w:cs="Arial"/>
          <w:sz w:val="24"/>
          <w:szCs w:val="24"/>
        </w:rPr>
      </w:pPr>
      <w:r w:rsidRPr="00890D5A">
        <w:rPr>
          <w:rFonts w:ascii="Arial" w:hAnsi="Arial" w:cs="Arial"/>
          <w:sz w:val="24"/>
          <w:szCs w:val="24"/>
        </w:rPr>
        <w:t xml:space="preserve"> Make sure you sign the academic honesty statement </w:t>
      </w:r>
      <w:r w:rsidR="00F900FA">
        <w:rPr>
          <w:rFonts w:ascii="Arial" w:hAnsi="Arial" w:cs="Arial"/>
          <w:sz w:val="24"/>
          <w:szCs w:val="24"/>
        </w:rPr>
        <w:t>below</w:t>
      </w:r>
      <w:r w:rsidRPr="00890D5A">
        <w:rPr>
          <w:rFonts w:ascii="Arial" w:hAnsi="Arial" w:cs="Arial"/>
          <w:sz w:val="24"/>
          <w:szCs w:val="24"/>
        </w:rPr>
        <w:t>.</w:t>
      </w:r>
    </w:p>
    <w:p w14:paraId="748197E7" w14:textId="77777777" w:rsidR="00F67A25" w:rsidRDefault="00F67A25">
      <w:pPr>
        <w:tabs>
          <w:tab w:val="left" w:pos="720"/>
          <w:tab w:val="left" w:pos="6480"/>
        </w:tabs>
        <w:spacing w:after="240" w:line="280" w:lineRule="atLeast"/>
        <w:ind w:firstLine="0"/>
        <w:jc w:val="both"/>
        <w:rPr>
          <w:rFonts w:ascii="Arial" w:hAnsi="Arial"/>
          <w:sz w:val="28"/>
        </w:rPr>
      </w:pPr>
    </w:p>
    <w:p w14:paraId="2AAD7AEC" w14:textId="77777777" w:rsidR="004676B7" w:rsidRDefault="004676B7">
      <w:pPr>
        <w:ind w:firstLine="0"/>
        <w:rPr>
          <w:rFonts w:ascii="Arial" w:hAnsi="Arial"/>
          <w:b/>
          <w:sz w:val="28"/>
        </w:rPr>
      </w:pPr>
      <w:r>
        <w:rPr>
          <w:rFonts w:ascii="Arial" w:hAnsi="Arial"/>
          <w:b/>
          <w:sz w:val="28"/>
        </w:rPr>
        <w:br w:type="page"/>
      </w:r>
    </w:p>
    <w:p w14:paraId="5C5168E7" w14:textId="77777777" w:rsidR="00F67A25" w:rsidRPr="00276304" w:rsidRDefault="00F67A25" w:rsidP="00276304">
      <w:pPr>
        <w:tabs>
          <w:tab w:val="left" w:pos="720"/>
          <w:tab w:val="left" w:pos="6480"/>
        </w:tabs>
        <w:spacing w:after="240" w:line="280" w:lineRule="atLeast"/>
        <w:ind w:firstLine="0"/>
        <w:jc w:val="center"/>
        <w:rPr>
          <w:rFonts w:ascii="Arial" w:hAnsi="Arial"/>
          <w:b/>
          <w:sz w:val="28"/>
        </w:rPr>
      </w:pPr>
      <w:r w:rsidRPr="00276304">
        <w:rPr>
          <w:rFonts w:ascii="Arial" w:hAnsi="Arial"/>
          <w:b/>
          <w:sz w:val="28"/>
        </w:rPr>
        <w:lastRenderedPageBreak/>
        <w:t>Academic Honesty Statement</w:t>
      </w:r>
    </w:p>
    <w:p w14:paraId="3A325676" w14:textId="77777777" w:rsidR="00A26348" w:rsidRDefault="00A26348" w:rsidP="00A26348">
      <w:pPr>
        <w:tabs>
          <w:tab w:val="left" w:pos="720"/>
          <w:tab w:val="left" w:pos="6480"/>
        </w:tabs>
        <w:spacing w:after="240" w:line="280" w:lineRule="atLeast"/>
        <w:ind w:firstLine="0"/>
        <w:jc w:val="both"/>
        <w:rPr>
          <w:rFonts w:ascii="Arial" w:hAnsi="Arial"/>
        </w:rPr>
      </w:pPr>
      <w:r>
        <w:rPr>
          <w:rFonts w:ascii="Arial" w:hAnsi="Arial"/>
        </w:rPr>
        <w:t xml:space="preserve">By taking this exam, you agree to abide by the UH Academic Honesty Policy during this exam. You understand and agree that the punishment for violating this policy will be most severe, including getting an F in the class and getting expelled from the University. </w:t>
      </w:r>
    </w:p>
    <w:p w14:paraId="382BBFF7" w14:textId="77777777" w:rsidR="004676B7" w:rsidRDefault="004676B7" w:rsidP="00A26348">
      <w:pPr>
        <w:tabs>
          <w:tab w:val="left" w:pos="720"/>
          <w:tab w:val="left" w:pos="6480"/>
        </w:tabs>
        <w:spacing w:after="240" w:line="280" w:lineRule="atLeast"/>
        <w:ind w:firstLine="0"/>
        <w:jc w:val="both"/>
        <w:rPr>
          <w:rFonts w:ascii="Arial" w:hAnsi="Arial"/>
        </w:rPr>
      </w:pPr>
    </w:p>
    <w:p w14:paraId="01702B12" w14:textId="77777777" w:rsidR="004676B7" w:rsidRDefault="004676B7" w:rsidP="00A26348">
      <w:pPr>
        <w:tabs>
          <w:tab w:val="left" w:pos="720"/>
          <w:tab w:val="left" w:pos="6480"/>
        </w:tabs>
        <w:spacing w:after="240" w:line="280" w:lineRule="atLeast"/>
        <w:ind w:firstLine="0"/>
        <w:jc w:val="both"/>
        <w:rPr>
          <w:rFonts w:ascii="Arial" w:hAnsi="Arial"/>
        </w:rPr>
      </w:pPr>
    </w:p>
    <w:p w14:paraId="4730F7D4" w14:textId="77777777" w:rsidR="004676B7" w:rsidRDefault="004676B7" w:rsidP="00A26348">
      <w:pPr>
        <w:tabs>
          <w:tab w:val="left" w:pos="720"/>
          <w:tab w:val="left" w:pos="6480"/>
        </w:tabs>
        <w:spacing w:after="240" w:line="280" w:lineRule="atLeast"/>
        <w:ind w:firstLine="0"/>
        <w:jc w:val="both"/>
        <w:rPr>
          <w:rFonts w:ascii="Arial" w:hAnsi="Arial"/>
        </w:rPr>
      </w:pPr>
      <w:r>
        <w:rPr>
          <w:rFonts w:ascii="Arial" w:hAnsi="Arial"/>
        </w:rPr>
        <w:t>Signature:   ________________________________________________</w:t>
      </w:r>
    </w:p>
    <w:p w14:paraId="3CA052E3" w14:textId="77777777" w:rsidR="00F67A25" w:rsidRDefault="00F67A25">
      <w:pPr>
        <w:tabs>
          <w:tab w:val="left" w:pos="720"/>
          <w:tab w:val="left" w:pos="6480"/>
        </w:tabs>
        <w:spacing w:after="240" w:line="280" w:lineRule="atLeast"/>
        <w:ind w:firstLine="0"/>
        <w:jc w:val="both"/>
        <w:rPr>
          <w:rFonts w:ascii="Arial" w:hAnsi="Arial"/>
        </w:rPr>
      </w:pPr>
    </w:p>
    <w:p w14:paraId="6D98AFB8" w14:textId="77777777" w:rsidR="00F67A25" w:rsidRDefault="00F67A25">
      <w:pPr>
        <w:tabs>
          <w:tab w:val="left" w:pos="720"/>
          <w:tab w:val="left" w:pos="6480"/>
        </w:tabs>
        <w:spacing w:after="240" w:line="280" w:lineRule="atLeast"/>
        <w:ind w:firstLine="0"/>
        <w:jc w:val="both"/>
        <w:rPr>
          <w:rFonts w:ascii="Arial" w:hAnsi="Arial"/>
          <w:sz w:val="28"/>
        </w:rPr>
      </w:pPr>
    </w:p>
    <w:p w14:paraId="159A1D35" w14:textId="77777777" w:rsidR="00F67A25" w:rsidRDefault="00BC0464" w:rsidP="004A0AAC">
      <w:pPr>
        <w:pStyle w:val="Heading9"/>
      </w:pPr>
      <w:r>
        <w:rPr>
          <w:rFonts w:ascii="Arial" w:hAnsi="Arial" w:cs="Arial"/>
        </w:rPr>
        <w:br w:type="page"/>
      </w:r>
    </w:p>
    <w:p w14:paraId="545F3B5E" w14:textId="5EDAD0A2" w:rsidR="00FA737D" w:rsidRDefault="00FA737D" w:rsidP="007648B1">
      <w:pPr>
        <w:pStyle w:val="MTDisplayEquation"/>
      </w:pPr>
      <w:bookmarkStart w:id="0" w:name="OLE_LINK3"/>
      <w:bookmarkStart w:id="1" w:name="OLE_LINK4"/>
      <w:r>
        <w:lastRenderedPageBreak/>
        <w:t>Problem 1</w:t>
      </w:r>
      <w:bookmarkEnd w:id="0"/>
      <w:bookmarkEnd w:id="1"/>
      <w:r w:rsidR="00A465C4">
        <w:t xml:space="preserve"> (</w:t>
      </w:r>
      <w:r w:rsidR="0038770D">
        <w:t>35</w:t>
      </w:r>
      <w:r w:rsidR="00A465C4">
        <w:t xml:space="preserve"> pts)</w:t>
      </w:r>
    </w:p>
    <w:p w14:paraId="64755911" w14:textId="77777777" w:rsidR="00FA737D" w:rsidRDefault="00FA737D" w:rsidP="00FA737D">
      <w:pPr>
        <w:widowControl w:val="0"/>
        <w:ind w:left="360" w:hanging="360"/>
        <w:jc w:val="both"/>
        <w:rPr>
          <w:rFonts w:ascii="Arial" w:hAnsi="Arial" w:cs="Arial"/>
          <w:bCs/>
          <w:sz w:val="28"/>
        </w:rPr>
      </w:pPr>
    </w:p>
    <w:p w14:paraId="6FB45B66" w14:textId="2AE77D10" w:rsidR="007A4B46" w:rsidRDefault="00DC6275" w:rsidP="00FA737D">
      <w:pPr>
        <w:widowControl w:val="0"/>
        <w:ind w:firstLine="0"/>
        <w:jc w:val="both"/>
        <w:rPr>
          <w:snapToGrid w:val="0"/>
          <w:szCs w:val="24"/>
        </w:rPr>
      </w:pPr>
      <w:r>
        <w:rPr>
          <w:snapToGrid w:val="0"/>
          <w:szCs w:val="24"/>
        </w:rPr>
        <w:t>A</w:t>
      </w:r>
      <w:r w:rsidR="00BC796D">
        <w:rPr>
          <w:snapToGrid w:val="0"/>
          <w:szCs w:val="24"/>
        </w:rPr>
        <w:t xml:space="preserve"> </w:t>
      </w:r>
      <w:r w:rsidR="00DB23C2">
        <w:rPr>
          <w:snapToGrid w:val="0"/>
          <w:szCs w:val="24"/>
        </w:rPr>
        <w:t xml:space="preserve">hollow </w:t>
      </w:r>
      <w:r w:rsidR="007A4B46">
        <w:rPr>
          <w:snapToGrid w:val="0"/>
          <w:szCs w:val="24"/>
        </w:rPr>
        <w:t>rectangular pipe (called a rectangular waveguide)</w:t>
      </w:r>
      <w:r w:rsidR="0062213F">
        <w:rPr>
          <w:snapToGrid w:val="0"/>
          <w:szCs w:val="24"/>
        </w:rPr>
        <w:t xml:space="preserve"> is shown below. It</w:t>
      </w:r>
      <w:r w:rsidR="007A4B46">
        <w:rPr>
          <w:snapToGrid w:val="0"/>
          <w:szCs w:val="24"/>
        </w:rPr>
        <w:t xml:space="preserve"> has the following </w:t>
      </w:r>
      <w:r w:rsidR="007D57E5">
        <w:rPr>
          <w:snapToGrid w:val="0"/>
          <w:szCs w:val="24"/>
        </w:rPr>
        <w:t>electric</w:t>
      </w:r>
      <w:r w:rsidR="00DB23C2">
        <w:rPr>
          <w:snapToGrid w:val="0"/>
          <w:szCs w:val="24"/>
        </w:rPr>
        <w:t xml:space="preserve"> </w:t>
      </w:r>
      <w:r w:rsidR="007A4B46">
        <w:rPr>
          <w:snapToGrid w:val="0"/>
          <w:szCs w:val="24"/>
        </w:rPr>
        <w:t>field inside of it:</w:t>
      </w:r>
    </w:p>
    <w:p w14:paraId="63D05DD5" w14:textId="77777777" w:rsidR="007A4B46" w:rsidRDefault="007A4B46" w:rsidP="00FA737D">
      <w:pPr>
        <w:widowControl w:val="0"/>
        <w:ind w:firstLine="0"/>
        <w:jc w:val="both"/>
        <w:rPr>
          <w:snapToGrid w:val="0"/>
          <w:szCs w:val="24"/>
        </w:rPr>
      </w:pPr>
    </w:p>
    <w:p w14:paraId="20A7FE86" w14:textId="0187024D" w:rsidR="00DC6275" w:rsidRDefault="007D57E5" w:rsidP="00FA737D">
      <w:pPr>
        <w:widowControl w:val="0"/>
        <w:ind w:firstLine="0"/>
        <w:jc w:val="both"/>
        <w:rPr>
          <w:snapToGrid w:val="0"/>
          <w:sz w:val="22"/>
        </w:rPr>
      </w:pPr>
      <w:r w:rsidRPr="007A4B46">
        <w:rPr>
          <w:snapToGrid w:val="0"/>
          <w:position w:val="-28"/>
          <w:sz w:val="22"/>
        </w:rPr>
        <w:object w:dxaOrig="3620" w:dyaOrig="680" w14:anchorId="247A4B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pt;height:35.15pt" o:ole="" fillcolor="window">
            <v:imagedata r:id="rId8" o:title=""/>
          </v:shape>
          <o:OLEObject Type="Embed" ProgID="Equation.DSMT4" ShapeID="_x0000_i1025" DrawAspect="Content" ObjectID="_1791011124" r:id="rId9"/>
        </w:object>
      </w:r>
      <w:r w:rsidR="00DC6275">
        <w:rPr>
          <w:snapToGrid w:val="0"/>
          <w:sz w:val="22"/>
        </w:rPr>
        <w:t>,</w:t>
      </w:r>
    </w:p>
    <w:p w14:paraId="052E0B9F" w14:textId="77777777" w:rsidR="007521D8" w:rsidRDefault="007521D8" w:rsidP="00FA737D">
      <w:pPr>
        <w:widowControl w:val="0"/>
        <w:ind w:firstLine="0"/>
        <w:jc w:val="both"/>
        <w:rPr>
          <w:snapToGrid w:val="0"/>
          <w:sz w:val="22"/>
        </w:rPr>
      </w:pPr>
    </w:p>
    <w:p w14:paraId="528092C0" w14:textId="66726B1C" w:rsidR="007521D8" w:rsidRDefault="007A4B46" w:rsidP="00FA737D">
      <w:pPr>
        <w:widowControl w:val="0"/>
        <w:ind w:firstLine="0"/>
        <w:jc w:val="both"/>
        <w:rPr>
          <w:snapToGrid w:val="0"/>
          <w:szCs w:val="24"/>
        </w:rPr>
      </w:pPr>
      <w:r>
        <w:rPr>
          <w:snapToGrid w:val="0"/>
          <w:szCs w:val="24"/>
        </w:rPr>
        <w:t>w</w:t>
      </w:r>
      <w:r w:rsidR="007521D8" w:rsidRPr="009F0F3F">
        <w:rPr>
          <w:snapToGrid w:val="0"/>
          <w:szCs w:val="24"/>
        </w:rPr>
        <w:t>here</w:t>
      </w:r>
      <w:r>
        <w:rPr>
          <w:snapToGrid w:val="0"/>
          <w:szCs w:val="24"/>
        </w:rPr>
        <w:t xml:space="preserve"> </w:t>
      </w:r>
      <w:proofErr w:type="spellStart"/>
      <w:r w:rsidRPr="007A4B46">
        <w:rPr>
          <w:i/>
          <w:iCs/>
          <w:snapToGrid w:val="0"/>
          <w:szCs w:val="24"/>
        </w:rPr>
        <w:t>k</w:t>
      </w:r>
      <w:r w:rsidRPr="007A4B46">
        <w:rPr>
          <w:i/>
          <w:iCs/>
          <w:snapToGrid w:val="0"/>
          <w:szCs w:val="24"/>
          <w:vertAlign w:val="subscript"/>
        </w:rPr>
        <w:t>z</w:t>
      </w:r>
      <w:proofErr w:type="spellEnd"/>
      <w:r>
        <w:rPr>
          <w:snapToGrid w:val="0"/>
          <w:szCs w:val="24"/>
        </w:rPr>
        <w:t xml:space="preserve"> is a real number and </w:t>
      </w:r>
      <w:r w:rsidR="007D57E5">
        <w:rPr>
          <w:i/>
          <w:iCs/>
          <w:snapToGrid w:val="0"/>
          <w:szCs w:val="24"/>
        </w:rPr>
        <w:t>E</w:t>
      </w:r>
      <w:r w:rsidRPr="007A4B46">
        <w:rPr>
          <w:snapToGrid w:val="0"/>
          <w:szCs w:val="24"/>
          <w:vertAlign w:val="subscript"/>
        </w:rPr>
        <w:t>0</w:t>
      </w:r>
      <w:r>
        <w:rPr>
          <w:snapToGrid w:val="0"/>
          <w:szCs w:val="24"/>
        </w:rPr>
        <w:t xml:space="preserve"> is a</w:t>
      </w:r>
      <w:r w:rsidR="00DB23C2">
        <w:rPr>
          <w:snapToGrid w:val="0"/>
          <w:szCs w:val="24"/>
        </w:rPr>
        <w:t>n</w:t>
      </w:r>
      <w:r>
        <w:rPr>
          <w:snapToGrid w:val="0"/>
          <w:szCs w:val="24"/>
        </w:rPr>
        <w:t xml:space="preserve"> amplitude coefficient</w:t>
      </w:r>
      <w:r w:rsidR="00DB23C2">
        <w:rPr>
          <w:snapToGrid w:val="0"/>
          <w:szCs w:val="24"/>
        </w:rPr>
        <w:t xml:space="preserve"> that we can assume is real</w:t>
      </w:r>
      <w:r>
        <w:rPr>
          <w:snapToGrid w:val="0"/>
          <w:szCs w:val="24"/>
        </w:rPr>
        <w:t xml:space="preserve">. </w:t>
      </w:r>
    </w:p>
    <w:p w14:paraId="68121F0E" w14:textId="77777777" w:rsidR="007A4B46" w:rsidRDefault="007A4B46" w:rsidP="00FA737D">
      <w:pPr>
        <w:widowControl w:val="0"/>
        <w:ind w:firstLine="0"/>
        <w:jc w:val="both"/>
        <w:rPr>
          <w:snapToGrid w:val="0"/>
          <w:szCs w:val="24"/>
        </w:rPr>
      </w:pPr>
    </w:p>
    <w:p w14:paraId="64C37BED" w14:textId="77777777" w:rsidR="007A4B46" w:rsidRDefault="007A4B46" w:rsidP="00FA737D">
      <w:pPr>
        <w:widowControl w:val="0"/>
        <w:ind w:firstLine="0"/>
        <w:jc w:val="both"/>
        <w:rPr>
          <w:snapToGrid w:val="0"/>
          <w:szCs w:val="24"/>
        </w:rPr>
      </w:pPr>
    </w:p>
    <w:p w14:paraId="261449DE" w14:textId="563464C9" w:rsidR="00FD7C47" w:rsidRDefault="009F0F3F" w:rsidP="009F0F3F">
      <w:pPr>
        <w:pStyle w:val="ListParagraph"/>
        <w:widowControl w:val="0"/>
        <w:numPr>
          <w:ilvl w:val="0"/>
          <w:numId w:val="21"/>
        </w:numPr>
        <w:spacing w:after="120"/>
        <w:ind w:left="360"/>
        <w:contextualSpacing w:val="0"/>
        <w:rPr>
          <w:rFonts w:ascii="Times New Roman" w:hAnsi="Times New Roman" w:cs="Times New Roman"/>
          <w:snapToGrid w:val="0"/>
          <w:sz w:val="24"/>
          <w:szCs w:val="24"/>
        </w:rPr>
      </w:pPr>
      <w:r>
        <w:rPr>
          <w:rFonts w:ascii="Times New Roman" w:hAnsi="Times New Roman" w:cs="Times New Roman"/>
          <w:snapToGrid w:val="0"/>
          <w:sz w:val="24"/>
          <w:szCs w:val="24"/>
        </w:rPr>
        <w:t xml:space="preserve">Find the </w:t>
      </w:r>
      <w:r w:rsidR="007D57E5">
        <w:rPr>
          <w:rFonts w:ascii="Times New Roman" w:hAnsi="Times New Roman" w:cs="Times New Roman"/>
          <w:snapToGrid w:val="0"/>
          <w:sz w:val="24"/>
          <w:szCs w:val="24"/>
        </w:rPr>
        <w:t>electric</w:t>
      </w:r>
      <w:r>
        <w:rPr>
          <w:rFonts w:ascii="Times New Roman" w:hAnsi="Times New Roman" w:cs="Times New Roman"/>
          <w:snapToGrid w:val="0"/>
          <w:sz w:val="24"/>
          <w:szCs w:val="24"/>
        </w:rPr>
        <w:t xml:space="preserve"> field vector in the time domain</w:t>
      </w:r>
      <w:r w:rsidR="007A4B46">
        <w:rPr>
          <w:rFonts w:ascii="Times New Roman" w:hAnsi="Times New Roman" w:cs="Times New Roman"/>
          <w:snapToGrid w:val="0"/>
          <w:sz w:val="24"/>
          <w:szCs w:val="24"/>
        </w:rPr>
        <w:t>.</w:t>
      </w:r>
    </w:p>
    <w:p w14:paraId="1E8FFD04" w14:textId="32C6EDCC" w:rsidR="007A4B46" w:rsidRDefault="009F0F3F" w:rsidP="009F0F3F">
      <w:pPr>
        <w:pStyle w:val="ListParagraph"/>
        <w:widowControl w:val="0"/>
        <w:numPr>
          <w:ilvl w:val="0"/>
          <w:numId w:val="21"/>
        </w:numPr>
        <w:spacing w:after="120"/>
        <w:ind w:left="360"/>
        <w:contextualSpacing w:val="0"/>
        <w:rPr>
          <w:rFonts w:ascii="Times New Roman" w:hAnsi="Times New Roman" w:cs="Times New Roman"/>
          <w:snapToGrid w:val="0"/>
          <w:sz w:val="24"/>
          <w:szCs w:val="24"/>
        </w:rPr>
      </w:pPr>
      <w:r>
        <w:rPr>
          <w:rFonts w:ascii="Times New Roman" w:hAnsi="Times New Roman" w:cs="Times New Roman"/>
          <w:snapToGrid w:val="0"/>
          <w:sz w:val="24"/>
          <w:szCs w:val="24"/>
        </w:rPr>
        <w:t xml:space="preserve">Find the </w:t>
      </w:r>
      <w:r w:rsidR="007D57E5">
        <w:rPr>
          <w:rFonts w:ascii="Times New Roman" w:hAnsi="Times New Roman" w:cs="Times New Roman"/>
          <w:snapToGrid w:val="0"/>
          <w:sz w:val="24"/>
          <w:szCs w:val="24"/>
        </w:rPr>
        <w:t>magnetic</w:t>
      </w:r>
      <w:r w:rsidR="007A4B46">
        <w:rPr>
          <w:rFonts w:ascii="Times New Roman" w:hAnsi="Times New Roman" w:cs="Times New Roman"/>
          <w:snapToGrid w:val="0"/>
          <w:sz w:val="24"/>
          <w:szCs w:val="24"/>
        </w:rPr>
        <w:t xml:space="preserve"> field vector in the phasor domain.</w:t>
      </w:r>
    </w:p>
    <w:p w14:paraId="675CD566" w14:textId="5461899B" w:rsidR="009F0F3F" w:rsidRDefault="007A4B46" w:rsidP="009F0F3F">
      <w:pPr>
        <w:pStyle w:val="ListParagraph"/>
        <w:widowControl w:val="0"/>
        <w:numPr>
          <w:ilvl w:val="0"/>
          <w:numId w:val="21"/>
        </w:numPr>
        <w:spacing w:after="120"/>
        <w:ind w:left="360"/>
        <w:contextualSpacing w:val="0"/>
        <w:rPr>
          <w:rFonts w:ascii="Times New Roman" w:hAnsi="Times New Roman" w:cs="Times New Roman"/>
          <w:snapToGrid w:val="0"/>
          <w:sz w:val="24"/>
          <w:szCs w:val="24"/>
        </w:rPr>
      </w:pPr>
      <w:r>
        <w:rPr>
          <w:rFonts w:ascii="Times New Roman" w:hAnsi="Times New Roman" w:cs="Times New Roman"/>
          <w:snapToGrid w:val="0"/>
          <w:sz w:val="24"/>
          <w:szCs w:val="24"/>
        </w:rPr>
        <w:t xml:space="preserve">Find the </w:t>
      </w:r>
      <w:r w:rsidR="009F0F3F">
        <w:rPr>
          <w:rFonts w:ascii="Times New Roman" w:hAnsi="Times New Roman" w:cs="Times New Roman"/>
          <w:snapToGrid w:val="0"/>
          <w:sz w:val="24"/>
          <w:szCs w:val="24"/>
        </w:rPr>
        <w:t xml:space="preserve">complex Poynting vector. </w:t>
      </w:r>
    </w:p>
    <w:p w14:paraId="762DC66A" w14:textId="454649D4" w:rsidR="009F0F3F" w:rsidRDefault="009F0F3F" w:rsidP="00771093">
      <w:pPr>
        <w:pStyle w:val="ListParagraph"/>
        <w:widowControl w:val="0"/>
        <w:numPr>
          <w:ilvl w:val="0"/>
          <w:numId w:val="21"/>
        </w:numPr>
        <w:spacing w:after="120"/>
        <w:ind w:left="360"/>
        <w:contextualSpacing w:val="0"/>
        <w:rPr>
          <w:rFonts w:ascii="Times New Roman" w:hAnsi="Times New Roman" w:cs="Times New Roman"/>
          <w:snapToGrid w:val="0"/>
          <w:sz w:val="24"/>
          <w:szCs w:val="24"/>
        </w:rPr>
      </w:pPr>
      <w:r>
        <w:rPr>
          <w:rFonts w:ascii="Times New Roman" w:hAnsi="Times New Roman" w:cs="Times New Roman"/>
          <w:snapToGrid w:val="0"/>
          <w:sz w:val="24"/>
          <w:szCs w:val="24"/>
        </w:rPr>
        <w:t xml:space="preserve">Find the complex power flowing </w:t>
      </w:r>
      <w:r w:rsidR="00771093">
        <w:rPr>
          <w:rFonts w:ascii="Times New Roman" w:hAnsi="Times New Roman" w:cs="Times New Roman"/>
          <w:snapToGrid w:val="0"/>
          <w:sz w:val="24"/>
          <w:szCs w:val="24"/>
        </w:rPr>
        <w:t xml:space="preserve">(in the positive </w:t>
      </w:r>
      <w:r w:rsidR="007A4B46">
        <w:rPr>
          <w:rFonts w:ascii="Times New Roman" w:hAnsi="Times New Roman" w:cs="Times New Roman"/>
          <w:i/>
          <w:iCs/>
          <w:snapToGrid w:val="0"/>
          <w:sz w:val="24"/>
          <w:szCs w:val="24"/>
        </w:rPr>
        <w:t xml:space="preserve">z </w:t>
      </w:r>
      <w:r w:rsidR="00771093">
        <w:rPr>
          <w:rFonts w:ascii="Times New Roman" w:hAnsi="Times New Roman" w:cs="Times New Roman"/>
          <w:snapToGrid w:val="0"/>
          <w:sz w:val="24"/>
          <w:szCs w:val="24"/>
        </w:rPr>
        <w:t xml:space="preserve">direction) </w:t>
      </w:r>
      <w:r w:rsidR="00777F20">
        <w:rPr>
          <w:rFonts w:ascii="Times New Roman" w:hAnsi="Times New Roman" w:cs="Times New Roman"/>
          <w:snapToGrid w:val="0"/>
          <w:sz w:val="24"/>
          <w:szCs w:val="24"/>
        </w:rPr>
        <w:t xml:space="preserve">through </w:t>
      </w:r>
      <w:r w:rsidR="007A4B46">
        <w:rPr>
          <w:rFonts w:ascii="Times New Roman" w:hAnsi="Times New Roman" w:cs="Times New Roman"/>
          <w:snapToGrid w:val="0"/>
          <w:sz w:val="24"/>
          <w:szCs w:val="24"/>
        </w:rPr>
        <w:t>the cross section of the pipe</w:t>
      </w:r>
      <w:r w:rsidR="00A35177">
        <w:rPr>
          <w:rFonts w:ascii="Times New Roman" w:hAnsi="Times New Roman" w:cs="Times New Roman"/>
          <w:snapToGrid w:val="0"/>
          <w:sz w:val="24"/>
          <w:szCs w:val="24"/>
        </w:rPr>
        <w:t xml:space="preserve">. </w:t>
      </w:r>
    </w:p>
    <w:p w14:paraId="266CAEF4" w14:textId="24AC72C3" w:rsidR="0062213F" w:rsidRDefault="0062213F" w:rsidP="0062213F">
      <w:pPr>
        <w:pStyle w:val="ListParagraph"/>
        <w:widowControl w:val="0"/>
        <w:numPr>
          <w:ilvl w:val="0"/>
          <w:numId w:val="21"/>
        </w:numPr>
        <w:spacing w:after="120"/>
        <w:ind w:left="360"/>
        <w:contextualSpacing w:val="0"/>
        <w:rPr>
          <w:rFonts w:ascii="Times New Roman" w:hAnsi="Times New Roman" w:cs="Times New Roman"/>
          <w:snapToGrid w:val="0"/>
          <w:sz w:val="24"/>
          <w:szCs w:val="24"/>
        </w:rPr>
      </w:pPr>
      <w:r>
        <w:rPr>
          <w:rFonts w:ascii="Times New Roman" w:hAnsi="Times New Roman" w:cs="Times New Roman"/>
          <w:snapToGrid w:val="0"/>
          <w:sz w:val="24"/>
          <w:szCs w:val="24"/>
        </w:rPr>
        <w:t xml:space="preserve">Find the time-average power and the vars flowing (in the positive </w:t>
      </w:r>
      <w:r>
        <w:rPr>
          <w:rFonts w:ascii="Times New Roman" w:hAnsi="Times New Roman" w:cs="Times New Roman"/>
          <w:i/>
          <w:iCs/>
          <w:snapToGrid w:val="0"/>
          <w:sz w:val="24"/>
          <w:szCs w:val="24"/>
        </w:rPr>
        <w:t xml:space="preserve">z </w:t>
      </w:r>
      <w:r>
        <w:rPr>
          <w:rFonts w:ascii="Times New Roman" w:hAnsi="Times New Roman" w:cs="Times New Roman"/>
          <w:snapToGrid w:val="0"/>
          <w:sz w:val="24"/>
          <w:szCs w:val="24"/>
        </w:rPr>
        <w:t xml:space="preserve">direction) through the cross section of the pipe. </w:t>
      </w:r>
    </w:p>
    <w:p w14:paraId="72E4CCAE" w14:textId="32809F48" w:rsidR="0062213F" w:rsidRDefault="0062213F" w:rsidP="0062213F">
      <w:pPr>
        <w:pStyle w:val="ListParagraph"/>
        <w:widowControl w:val="0"/>
        <w:spacing w:after="120"/>
        <w:ind w:left="360"/>
        <w:contextualSpacing w:val="0"/>
        <w:rPr>
          <w:rFonts w:ascii="Times New Roman" w:hAnsi="Times New Roman" w:cs="Times New Roman"/>
          <w:snapToGrid w:val="0"/>
          <w:sz w:val="24"/>
          <w:szCs w:val="24"/>
        </w:rPr>
      </w:pPr>
    </w:p>
    <w:p w14:paraId="2430C84C" w14:textId="1F70B5CB" w:rsidR="001C1A38" w:rsidRDefault="00E0235E" w:rsidP="00A26348">
      <w:pPr>
        <w:ind w:firstLine="0"/>
      </w:pPr>
      <w:r>
        <w:t xml:space="preserve">Helpful integral:  </w:t>
      </w:r>
      <w:r w:rsidRPr="00E0235E">
        <w:rPr>
          <w:position w:val="-32"/>
        </w:rPr>
        <w:object w:dxaOrig="1840" w:dyaOrig="740" w14:anchorId="108EA0CA">
          <v:shape id="_x0000_i1075" type="#_x0000_t75" style="width:92.15pt;height:36.85pt" o:ole="">
            <v:imagedata r:id="rId10" o:title=""/>
          </v:shape>
          <o:OLEObject Type="Embed" ProgID="Equation.DSMT4" ShapeID="_x0000_i1075" DrawAspect="Content" ObjectID="_1791011125" r:id="rId11"/>
        </w:object>
      </w:r>
    </w:p>
    <w:p w14:paraId="5AD37407" w14:textId="77777777" w:rsidR="00E0235E" w:rsidRDefault="00E0235E" w:rsidP="00A26348">
      <w:pPr>
        <w:ind w:firstLine="0"/>
      </w:pPr>
    </w:p>
    <w:p w14:paraId="7C73EF8A" w14:textId="77777777" w:rsidR="00E0235E" w:rsidRDefault="00E0235E" w:rsidP="00A26348">
      <w:pPr>
        <w:ind w:firstLine="0"/>
      </w:pPr>
    </w:p>
    <w:p w14:paraId="5513475B" w14:textId="77777777" w:rsidR="00E0235E" w:rsidRDefault="00E0235E" w:rsidP="00A26348">
      <w:pPr>
        <w:ind w:firstLine="0"/>
      </w:pPr>
    </w:p>
    <w:p w14:paraId="511B49D3" w14:textId="41FAFEF1" w:rsidR="00DB23C2" w:rsidRDefault="00AE1401" w:rsidP="00A26348">
      <w:pPr>
        <w:ind w:firstLine="0"/>
      </w:pPr>
      <w:r w:rsidRPr="00DB23C2">
        <w:rPr>
          <w:noProof/>
        </w:rPr>
        <w:drawing>
          <wp:anchor distT="0" distB="0" distL="114300" distR="114300" simplePos="0" relativeHeight="251652608" behindDoc="0" locked="0" layoutInCell="1" allowOverlap="1" wp14:anchorId="566C7667" wp14:editId="081789A6">
            <wp:simplePos x="0" y="0"/>
            <wp:positionH relativeFrom="column">
              <wp:posOffset>3152140</wp:posOffset>
            </wp:positionH>
            <wp:positionV relativeFrom="paragraph">
              <wp:posOffset>112929</wp:posOffset>
            </wp:positionV>
            <wp:extent cx="2680335" cy="1813560"/>
            <wp:effectExtent l="0" t="0" r="0" b="0"/>
            <wp:wrapNone/>
            <wp:docPr id="4108501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0335" cy="1813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4089C4" w14:textId="1251AA2E" w:rsidR="00DB23C2" w:rsidRDefault="00DB23C2" w:rsidP="00AE1401">
      <w:pPr>
        <w:ind w:firstLine="0"/>
      </w:pPr>
      <w:r w:rsidRPr="00DB23C2">
        <w:rPr>
          <w:noProof/>
        </w:rPr>
        <w:drawing>
          <wp:anchor distT="0" distB="0" distL="114300" distR="114300" simplePos="0" relativeHeight="252490240" behindDoc="0" locked="0" layoutInCell="1" allowOverlap="1" wp14:anchorId="75F2A9DB" wp14:editId="07DCA3B5">
            <wp:simplePos x="0" y="0"/>
            <wp:positionH relativeFrom="column">
              <wp:posOffset>0</wp:posOffset>
            </wp:positionH>
            <wp:positionV relativeFrom="paragraph">
              <wp:posOffset>-3378</wp:posOffset>
            </wp:positionV>
            <wp:extent cx="2655418" cy="1555489"/>
            <wp:effectExtent l="0" t="0" r="0" b="0"/>
            <wp:wrapNone/>
            <wp:docPr id="6023560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5418" cy="15554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80CF7E" w14:textId="77777777" w:rsidR="001C1027" w:rsidRDefault="001C1027" w:rsidP="00A26348">
      <w:pPr>
        <w:ind w:firstLine="0"/>
      </w:pPr>
    </w:p>
    <w:p w14:paraId="2EA51B59" w14:textId="77777777" w:rsidR="00BA28E9" w:rsidRPr="00BA28E9" w:rsidRDefault="00201EFE" w:rsidP="00BA28E9">
      <w:pPr>
        <w:ind w:firstLine="0"/>
        <w:rPr>
          <w:rFonts w:ascii="Arial" w:hAnsi="Arial" w:cs="Arial"/>
          <w:bCs/>
          <w:sz w:val="28"/>
        </w:rPr>
      </w:pPr>
      <w:r>
        <w:br w:type="page"/>
      </w:r>
      <w:r w:rsidR="00BA28E9" w:rsidRPr="00BA28E9">
        <w:rPr>
          <w:rFonts w:ascii="Arial" w:hAnsi="Arial" w:cs="Arial"/>
        </w:rPr>
        <w:lastRenderedPageBreak/>
        <w:t xml:space="preserve">ROOM FOR WORK </w:t>
      </w:r>
      <w:r w:rsidR="00BA28E9" w:rsidRPr="00BA28E9">
        <w:rPr>
          <w:rFonts w:ascii="Arial" w:hAnsi="Arial" w:cs="Arial"/>
        </w:rPr>
        <w:br w:type="page"/>
      </w:r>
    </w:p>
    <w:p w14:paraId="0F16E181" w14:textId="77777777" w:rsidR="005F38A8" w:rsidRPr="005F38A8" w:rsidRDefault="005F38A8">
      <w:pPr>
        <w:ind w:firstLine="0"/>
        <w:rPr>
          <w:rFonts w:ascii="Arial" w:hAnsi="Arial" w:cs="Arial"/>
          <w:bCs/>
          <w:sz w:val="28"/>
        </w:rPr>
      </w:pPr>
      <w:r w:rsidRPr="005F38A8">
        <w:rPr>
          <w:rFonts w:ascii="Arial" w:hAnsi="Arial" w:cs="Arial"/>
        </w:rPr>
        <w:lastRenderedPageBreak/>
        <w:t xml:space="preserve">ROOM FOR WORK </w:t>
      </w:r>
      <w:r w:rsidRPr="005F38A8">
        <w:rPr>
          <w:rFonts w:ascii="Arial" w:hAnsi="Arial" w:cs="Arial"/>
        </w:rPr>
        <w:br w:type="page"/>
      </w:r>
    </w:p>
    <w:p w14:paraId="7BD5BFDE" w14:textId="4644EBC5" w:rsidR="008D49E4" w:rsidRDefault="008D49E4" w:rsidP="008D49E4">
      <w:pPr>
        <w:pStyle w:val="MTDisplayEquation"/>
      </w:pPr>
      <w:r>
        <w:lastRenderedPageBreak/>
        <w:t>Problem 2 (</w:t>
      </w:r>
      <w:r w:rsidR="0038770D">
        <w:t>3</w:t>
      </w:r>
      <w:r w:rsidR="00A3423A">
        <w:t>0</w:t>
      </w:r>
      <w:r>
        <w:t xml:space="preserve"> pts)</w:t>
      </w:r>
    </w:p>
    <w:p w14:paraId="522E95B8" w14:textId="77777777" w:rsidR="008D49E4" w:rsidRDefault="008D49E4" w:rsidP="008D49E4">
      <w:pPr>
        <w:pStyle w:val="MTDisplayEquation"/>
      </w:pPr>
    </w:p>
    <w:p w14:paraId="0D7B0F5F" w14:textId="6CC3666F" w:rsidR="008D49E4" w:rsidRDefault="008D49E4" w:rsidP="00866295">
      <w:pPr>
        <w:widowControl w:val="0"/>
        <w:spacing w:after="240" w:line="360" w:lineRule="exact"/>
        <w:ind w:firstLine="0"/>
        <w:jc w:val="both"/>
      </w:pPr>
      <w:r>
        <w:t xml:space="preserve">A voltage source is applied at the left end of a </w:t>
      </w:r>
      <w:r w:rsidR="007D57E5">
        <w:t xml:space="preserve">two-section </w:t>
      </w:r>
      <w:r>
        <w:t xml:space="preserve">transmission line as shown below. A plot of the generator voltage </w:t>
      </w:r>
      <w:r w:rsidRPr="00214086">
        <w:rPr>
          <w:position w:val="-14"/>
        </w:rPr>
        <w:object w:dxaOrig="580" w:dyaOrig="400" w14:anchorId="32B9513C">
          <v:shape id="_x0000_i1026" type="#_x0000_t75" style="width:28.2pt;height:20.15pt" o:ole="">
            <v:imagedata r:id="rId14" o:title=""/>
          </v:shape>
          <o:OLEObject Type="Embed" ProgID="Equation.DSMT4" ShapeID="_x0000_i1026" DrawAspect="Content" ObjectID="_1791011126" r:id="rId15"/>
        </w:object>
      </w:r>
      <w:r>
        <w:t xml:space="preserve"> is shown below. The pulse peak is </w:t>
      </w:r>
      <w:r w:rsidR="004F470B" w:rsidRPr="00866295">
        <w:rPr>
          <w:position w:val="-14"/>
        </w:rPr>
        <w:object w:dxaOrig="1219" w:dyaOrig="400" w14:anchorId="0A6E3128">
          <v:shape id="_x0000_i1027" type="#_x0000_t75" style="width:61.65pt;height:20.15pt" o:ole="">
            <v:imagedata r:id="rId16" o:title=""/>
          </v:shape>
          <o:OLEObject Type="Embed" ProgID="Equation.DSMT4" ShapeID="_x0000_i1027" DrawAspect="Content" ObjectID="_1791011127" r:id="rId17"/>
        </w:object>
      </w:r>
      <w:r>
        <w:t xml:space="preserve"> and the width of the pulse is </w:t>
      </w:r>
      <w:r w:rsidR="00740CC6" w:rsidRPr="00866295">
        <w:rPr>
          <w:position w:val="-14"/>
        </w:rPr>
        <w:object w:dxaOrig="1260" w:dyaOrig="400" w14:anchorId="40609483">
          <v:shape id="_x0000_i1028" type="#_x0000_t75" style="width:63.95pt;height:20.15pt" o:ole="">
            <v:imagedata r:id="rId18" o:title=""/>
          </v:shape>
          <o:OLEObject Type="Embed" ProgID="Equation.DSMT4" ShapeID="_x0000_i1028" DrawAspect="Content" ObjectID="_1791011128" r:id="rId19"/>
        </w:object>
      </w:r>
      <w:r>
        <w:t xml:space="preserve">. </w:t>
      </w:r>
    </w:p>
    <w:p w14:paraId="45096BAE" w14:textId="0D68C609" w:rsidR="008D49E4" w:rsidRDefault="00E12AE3" w:rsidP="00E12AE3">
      <w:pPr>
        <w:widowControl w:val="0"/>
        <w:spacing w:after="240" w:line="360" w:lineRule="exact"/>
        <w:ind w:left="270" w:hanging="270"/>
        <w:jc w:val="both"/>
      </w:pPr>
      <w:r>
        <w:t xml:space="preserve">a) </w:t>
      </w:r>
      <w:r w:rsidR="008D49E4">
        <w:t xml:space="preserve">Plot the voltage </w:t>
      </w:r>
      <w:r w:rsidR="008D49E4" w:rsidRPr="00214086">
        <w:rPr>
          <w:position w:val="-14"/>
        </w:rPr>
        <w:object w:dxaOrig="480" w:dyaOrig="400" w14:anchorId="542E3C48">
          <v:shape id="_x0000_i1029" type="#_x0000_t75" style="width:24.2pt;height:20.15pt" o:ole="">
            <v:imagedata r:id="rId20" o:title=""/>
          </v:shape>
          <o:OLEObject Type="Embed" ProgID="Equation.DSMT4" ShapeID="_x0000_i1029" DrawAspect="Content" ObjectID="_1791011129" r:id="rId21"/>
        </w:object>
      </w:r>
      <w:r w:rsidR="008D49E4">
        <w:t xml:space="preserve"> </w:t>
      </w:r>
      <w:r w:rsidR="005D5D3E">
        <w:t>measure</w:t>
      </w:r>
      <w:r w:rsidR="00F9187B">
        <w:t>d</w:t>
      </w:r>
      <w:r w:rsidR="005D5D3E">
        <w:t xml:space="preserve"> by an oscilloscope that is connected to the </w:t>
      </w:r>
      <w:r w:rsidR="007D57E5">
        <w:t xml:space="preserve">left </w:t>
      </w:r>
      <w:r w:rsidR="005D5D3E">
        <w:t xml:space="preserve">line </w:t>
      </w:r>
      <w:r w:rsidR="008D49E4">
        <w:t xml:space="preserve">at </w:t>
      </w:r>
      <w:r w:rsidRPr="00E12AE3">
        <w:rPr>
          <w:i/>
          <w:iCs/>
        </w:rPr>
        <w:t xml:space="preserve">z </w:t>
      </w:r>
      <w:r>
        <w:t xml:space="preserve">= </w:t>
      </w:r>
      <w:r w:rsidR="004F470B" w:rsidRPr="004F470B">
        <w:rPr>
          <w:i/>
          <w:iCs/>
        </w:rPr>
        <w:t>L</w:t>
      </w:r>
      <w:r w:rsidR="004F470B">
        <w:t>/4</w:t>
      </w:r>
      <w:r>
        <w:t xml:space="preserve"> [m].</w:t>
      </w:r>
      <w:r w:rsidR="00495D20">
        <w:t xml:space="preserve"> Plot to a time of </w:t>
      </w:r>
      <w:r w:rsidR="00D84780">
        <w:t>5</w:t>
      </w:r>
      <w:r w:rsidR="008D49E4">
        <w:t xml:space="preserve"> [ns]. </w:t>
      </w:r>
    </w:p>
    <w:p w14:paraId="5D56F7B3" w14:textId="7F923B9D" w:rsidR="00E12AE3" w:rsidRDefault="00E12AE3" w:rsidP="00F85DA7">
      <w:pPr>
        <w:widowControl w:val="0"/>
        <w:spacing w:line="360" w:lineRule="exact"/>
        <w:ind w:left="274" w:hanging="274"/>
        <w:jc w:val="both"/>
      </w:pPr>
      <w:r>
        <w:t xml:space="preserve">b) Plot a snapshot of the voltage on the </w:t>
      </w:r>
      <w:r w:rsidR="00740CC6">
        <w:t xml:space="preserve">left </w:t>
      </w:r>
      <w:r>
        <w:t xml:space="preserve">line at </w:t>
      </w:r>
      <w:r w:rsidR="00740CC6">
        <w:t>1</w:t>
      </w:r>
      <w:r w:rsidR="00323DA3">
        <w:t>.0</w:t>
      </w:r>
      <w:r>
        <w:t xml:space="preserve"> [</w:t>
      </w:r>
      <w:proofErr w:type="spellStart"/>
      <w:r>
        <w:t>nS</w:t>
      </w:r>
      <w:proofErr w:type="spellEnd"/>
      <w:r>
        <w:t xml:space="preserve">]. </w:t>
      </w:r>
    </w:p>
    <w:p w14:paraId="0EE288BB" w14:textId="77777777" w:rsidR="00F85DA7" w:rsidRDefault="00F85DA7" w:rsidP="00FB7FCE">
      <w:pPr>
        <w:widowControl w:val="0"/>
        <w:spacing w:after="120" w:line="360" w:lineRule="exact"/>
        <w:ind w:firstLine="0"/>
      </w:pPr>
    </w:p>
    <w:p w14:paraId="590634BD" w14:textId="417975BB" w:rsidR="008D49E4" w:rsidRDefault="00E12AE3" w:rsidP="004F470B">
      <w:pPr>
        <w:widowControl w:val="0"/>
        <w:spacing w:after="120" w:line="360" w:lineRule="exact"/>
        <w:ind w:firstLine="0"/>
      </w:pPr>
      <w:r>
        <w:t xml:space="preserve">Use the graphs on the next page to make your plots. Label all </w:t>
      </w:r>
      <w:r w:rsidR="00F16C77">
        <w:t xml:space="preserve">important </w:t>
      </w:r>
      <w:r>
        <w:t xml:space="preserve">values </w:t>
      </w:r>
      <w:r w:rsidR="00F16C77">
        <w:t xml:space="preserve">of voltage, time, and distance </w:t>
      </w:r>
      <w:r>
        <w:t>on your plot</w:t>
      </w:r>
      <w:r w:rsidR="00F16C77">
        <w:t>, so that the amplitude and the start and end times (or locations) of the waveform</w:t>
      </w:r>
      <w:r w:rsidR="00324F80">
        <w:t>s</w:t>
      </w:r>
      <w:r w:rsidR="00F16C77">
        <w:t xml:space="preserve"> can be clearly seen. </w:t>
      </w:r>
      <w:r>
        <w:t xml:space="preserve"> </w:t>
      </w:r>
    </w:p>
    <w:p w14:paraId="01CE4E94" w14:textId="6A8318EE" w:rsidR="004F470B" w:rsidRDefault="004F470B" w:rsidP="004F470B">
      <w:pPr>
        <w:widowControl w:val="0"/>
        <w:spacing w:after="120" w:line="360" w:lineRule="exact"/>
        <w:ind w:firstLine="0"/>
      </w:pPr>
    </w:p>
    <w:p w14:paraId="1190AD80" w14:textId="42604D02" w:rsidR="004F470B" w:rsidRDefault="004F470B" w:rsidP="004F470B">
      <w:pPr>
        <w:widowControl w:val="0"/>
        <w:spacing w:after="120" w:line="360" w:lineRule="exact"/>
        <w:ind w:firstLine="0"/>
      </w:pPr>
      <w:r w:rsidRPr="004F470B">
        <w:rPr>
          <w:noProof/>
        </w:rPr>
        <w:drawing>
          <wp:anchor distT="0" distB="0" distL="114300" distR="114300" simplePos="0" relativeHeight="251660800" behindDoc="0" locked="0" layoutInCell="1" allowOverlap="1" wp14:anchorId="1A7F484F" wp14:editId="66785A03">
            <wp:simplePos x="0" y="0"/>
            <wp:positionH relativeFrom="column">
              <wp:posOffset>36576</wp:posOffset>
            </wp:positionH>
            <wp:positionV relativeFrom="paragraph">
              <wp:posOffset>16129</wp:posOffset>
            </wp:positionV>
            <wp:extent cx="5943600" cy="1224280"/>
            <wp:effectExtent l="0" t="0" r="0" b="0"/>
            <wp:wrapNone/>
            <wp:docPr id="95253350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1224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BB750" w14:textId="3188EF49" w:rsidR="004F470B" w:rsidRDefault="004F470B" w:rsidP="004F470B">
      <w:pPr>
        <w:widowControl w:val="0"/>
        <w:spacing w:after="120" w:line="360" w:lineRule="exact"/>
        <w:ind w:firstLine="0"/>
      </w:pPr>
    </w:p>
    <w:p w14:paraId="5E222447" w14:textId="77777777" w:rsidR="008D49E4" w:rsidRDefault="008D49E4" w:rsidP="008D49E4">
      <w:pPr>
        <w:pStyle w:val="MTDisplayEquation"/>
        <w:tabs>
          <w:tab w:val="clear" w:pos="9360"/>
          <w:tab w:val="left" w:pos="900"/>
          <w:tab w:val="left" w:pos="2700"/>
        </w:tabs>
      </w:pPr>
    </w:p>
    <w:p w14:paraId="5ED6AE07" w14:textId="77777777" w:rsidR="008D49E4" w:rsidRDefault="008D49E4" w:rsidP="008D49E4">
      <w:pPr>
        <w:pStyle w:val="MTDisplayEquation"/>
      </w:pPr>
    </w:p>
    <w:p w14:paraId="6CDF3482" w14:textId="193B2C8A" w:rsidR="008D49E4" w:rsidRDefault="008D49E4" w:rsidP="008D49E4">
      <w:pPr>
        <w:pStyle w:val="MTDisplayEquation"/>
      </w:pPr>
    </w:p>
    <w:p w14:paraId="49EE43A1" w14:textId="114211C7" w:rsidR="008D49E4" w:rsidRDefault="008D49E4" w:rsidP="008D49E4">
      <w:pPr>
        <w:pStyle w:val="MTDisplayEquation"/>
      </w:pPr>
    </w:p>
    <w:p w14:paraId="54A5609D" w14:textId="13D70FAC" w:rsidR="008D49E4" w:rsidRDefault="008D49E4" w:rsidP="008D49E4">
      <w:pPr>
        <w:pStyle w:val="MTDisplayEquation"/>
      </w:pPr>
    </w:p>
    <w:p w14:paraId="67783ACE" w14:textId="0E28597E" w:rsidR="008D49E4" w:rsidRDefault="004F470B" w:rsidP="008D49E4">
      <w:pPr>
        <w:pStyle w:val="MTDisplayEquation"/>
      </w:pPr>
      <w:r w:rsidRPr="004F470B">
        <w:rPr>
          <w:noProof/>
        </w:rPr>
        <w:drawing>
          <wp:anchor distT="0" distB="0" distL="114300" distR="114300" simplePos="0" relativeHeight="251659776" behindDoc="0" locked="0" layoutInCell="1" allowOverlap="1" wp14:anchorId="4E04C18B" wp14:editId="73189372">
            <wp:simplePos x="0" y="0"/>
            <wp:positionH relativeFrom="column">
              <wp:posOffset>1046073</wp:posOffset>
            </wp:positionH>
            <wp:positionV relativeFrom="paragraph">
              <wp:posOffset>8382</wp:posOffset>
            </wp:positionV>
            <wp:extent cx="3838575" cy="1933575"/>
            <wp:effectExtent l="0" t="0" r="0" b="0"/>
            <wp:wrapNone/>
            <wp:docPr id="2171486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38575"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D49E4">
        <w:tab/>
        <w:t xml:space="preserve"> </w:t>
      </w:r>
    </w:p>
    <w:p w14:paraId="0A74CD87" w14:textId="30E1C099" w:rsidR="008D49E4" w:rsidRDefault="008D49E4" w:rsidP="008D49E4">
      <w:pPr>
        <w:pStyle w:val="MTDisplayEquation"/>
        <w:tabs>
          <w:tab w:val="left" w:pos="7920"/>
          <w:tab w:val="left" w:pos="8100"/>
        </w:tabs>
      </w:pPr>
      <w:r>
        <w:rPr>
          <w:noProof/>
        </w:rPr>
        <w:drawing>
          <wp:anchor distT="0" distB="0" distL="114300" distR="114300" simplePos="0" relativeHeight="251969024" behindDoc="0" locked="0" layoutInCell="1" allowOverlap="1" wp14:anchorId="030A56B3" wp14:editId="3EACB01F">
            <wp:simplePos x="0" y="0"/>
            <wp:positionH relativeFrom="column">
              <wp:posOffset>5147945</wp:posOffset>
            </wp:positionH>
            <wp:positionV relativeFrom="paragraph">
              <wp:posOffset>704850</wp:posOffset>
            </wp:positionV>
            <wp:extent cx="115570" cy="1873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5570" cy="187325"/>
                    </a:xfrm>
                    <a:prstGeom prst="rect">
                      <a:avLst/>
                    </a:prstGeom>
                    <a:noFill/>
                  </pic:spPr>
                </pic:pic>
              </a:graphicData>
            </a:graphic>
          </wp:anchor>
        </w:drawing>
      </w:r>
      <w:r>
        <w:br w:type="page"/>
      </w:r>
    </w:p>
    <w:p w14:paraId="60CE330B" w14:textId="64EB8278" w:rsidR="00FE5BBE" w:rsidRDefault="00FE5BBE" w:rsidP="00FE5BBE">
      <w:pPr>
        <w:ind w:firstLine="0"/>
        <w:rPr>
          <w:rFonts w:ascii="Arial" w:hAnsi="Arial" w:cs="Arial"/>
        </w:rPr>
      </w:pPr>
      <w:r w:rsidRPr="00BA28E9">
        <w:rPr>
          <w:rFonts w:ascii="Arial" w:hAnsi="Arial" w:cs="Arial"/>
        </w:rPr>
        <w:lastRenderedPageBreak/>
        <w:t xml:space="preserve">ROOM FOR WORK </w:t>
      </w:r>
    </w:p>
    <w:p w14:paraId="004CA717" w14:textId="61892208" w:rsidR="00FE5BBE" w:rsidRDefault="00FE5BBE">
      <w:pPr>
        <w:ind w:firstLine="0"/>
        <w:rPr>
          <w:rFonts w:ascii="Arial" w:hAnsi="Arial" w:cs="Arial"/>
          <w:b/>
          <w:sz w:val="28"/>
        </w:rPr>
      </w:pPr>
    </w:p>
    <w:p w14:paraId="2C8E635E" w14:textId="4D29B0FA" w:rsidR="00FE5BBE" w:rsidRPr="00FE5BBE" w:rsidRDefault="00FE5BBE">
      <w:pPr>
        <w:ind w:firstLine="0"/>
        <w:rPr>
          <w:rFonts w:ascii="Arial" w:hAnsi="Arial" w:cs="Arial"/>
          <w:sz w:val="28"/>
        </w:rPr>
      </w:pPr>
      <w:r w:rsidRPr="00FE5BBE">
        <w:rPr>
          <w:rFonts w:ascii="Arial" w:hAnsi="Arial" w:cs="Arial"/>
        </w:rPr>
        <w:t>(Please make your voltage plot</w:t>
      </w:r>
      <w:r>
        <w:rPr>
          <w:rFonts w:ascii="Arial" w:hAnsi="Arial" w:cs="Arial"/>
        </w:rPr>
        <w:t>s</w:t>
      </w:r>
      <w:r w:rsidRPr="00FE5BBE">
        <w:rPr>
          <w:rFonts w:ascii="Arial" w:hAnsi="Arial" w:cs="Arial"/>
        </w:rPr>
        <w:t xml:space="preserve"> on the </w:t>
      </w:r>
      <w:r w:rsidRPr="00FB7FCE">
        <w:rPr>
          <w:rFonts w:ascii="Arial" w:hAnsi="Arial" w:cs="Arial"/>
          <w:u w:val="single"/>
        </w:rPr>
        <w:t>next</w:t>
      </w:r>
      <w:r w:rsidRPr="00FE5BBE">
        <w:rPr>
          <w:rFonts w:ascii="Arial" w:hAnsi="Arial" w:cs="Arial"/>
        </w:rPr>
        <w:t xml:space="preserve"> </w:t>
      </w:r>
      <w:r w:rsidR="00492787">
        <w:rPr>
          <w:rFonts w:ascii="Arial" w:hAnsi="Arial" w:cs="Arial"/>
        </w:rPr>
        <w:t xml:space="preserve">two </w:t>
      </w:r>
      <w:r w:rsidRPr="00FE5BBE">
        <w:rPr>
          <w:rFonts w:ascii="Arial" w:hAnsi="Arial" w:cs="Arial"/>
        </w:rPr>
        <w:t>pages</w:t>
      </w:r>
      <w:r>
        <w:rPr>
          <w:rFonts w:ascii="Arial" w:hAnsi="Arial" w:cs="Arial"/>
        </w:rPr>
        <w:t>.</w:t>
      </w:r>
      <w:r w:rsidRPr="00FE5BBE">
        <w:rPr>
          <w:rFonts w:ascii="Arial" w:hAnsi="Arial" w:cs="Arial"/>
        </w:rPr>
        <w:t>)</w:t>
      </w:r>
      <w:r w:rsidRPr="00FE5BBE">
        <w:rPr>
          <w:rFonts w:ascii="Arial" w:hAnsi="Arial" w:cs="Arial"/>
        </w:rPr>
        <w:br w:type="page"/>
      </w:r>
    </w:p>
    <w:p w14:paraId="3DFD5B9B" w14:textId="2E23C020" w:rsidR="00E6236C" w:rsidRPr="00A64B8C" w:rsidRDefault="00E6236C" w:rsidP="00E6236C">
      <w:pPr>
        <w:pStyle w:val="MTDisplayEquation"/>
        <w:rPr>
          <w:b/>
          <w:bCs w:val="0"/>
        </w:rPr>
      </w:pPr>
      <w:r w:rsidRPr="00A64B8C">
        <w:rPr>
          <w:b/>
          <w:bCs w:val="0"/>
        </w:rPr>
        <w:lastRenderedPageBreak/>
        <w:t>Make your plot</w:t>
      </w:r>
      <w:r w:rsidR="00327F2A" w:rsidRPr="00A64B8C">
        <w:rPr>
          <w:b/>
          <w:bCs w:val="0"/>
        </w:rPr>
        <w:t>s</w:t>
      </w:r>
      <w:r w:rsidRPr="00A64B8C">
        <w:rPr>
          <w:b/>
          <w:bCs w:val="0"/>
        </w:rPr>
        <w:t xml:space="preserve"> here: </w:t>
      </w:r>
    </w:p>
    <w:p w14:paraId="3BB01F8D" w14:textId="77777777" w:rsidR="00E6236C" w:rsidRDefault="00E6236C" w:rsidP="00E6236C">
      <w:pPr>
        <w:ind w:firstLine="0"/>
        <w:rPr>
          <w:rFonts w:ascii="Arial" w:hAnsi="Arial" w:cs="Arial"/>
          <w:bCs/>
          <w:sz w:val="28"/>
        </w:rPr>
      </w:pPr>
    </w:p>
    <w:p w14:paraId="6EB740AF" w14:textId="77777777" w:rsidR="00E6236C" w:rsidRDefault="00E6236C" w:rsidP="00E6236C">
      <w:pPr>
        <w:pStyle w:val="MTDisplayEquation"/>
      </w:pPr>
    </w:p>
    <w:p w14:paraId="073958F6" w14:textId="1D9FCB9F" w:rsidR="00E6236C" w:rsidRPr="00A64B8C" w:rsidRDefault="00A64B8C" w:rsidP="00E6236C">
      <w:pPr>
        <w:pStyle w:val="MTDisplayEquation"/>
        <w:rPr>
          <w:b/>
          <w:bCs w:val="0"/>
        </w:rPr>
      </w:pPr>
      <w:r w:rsidRPr="00A64B8C">
        <w:rPr>
          <w:b/>
          <w:bCs w:val="0"/>
        </w:rPr>
        <w:t>Part (a)</w:t>
      </w:r>
    </w:p>
    <w:p w14:paraId="64DA7356" w14:textId="30549382" w:rsidR="00A64B8C" w:rsidRDefault="00A64B8C" w:rsidP="00E6236C">
      <w:pPr>
        <w:pStyle w:val="MTDisplayEquation"/>
      </w:pPr>
    </w:p>
    <w:p w14:paraId="135924D7" w14:textId="77777777" w:rsidR="00A64B8C" w:rsidRDefault="00A64B8C" w:rsidP="00E6236C">
      <w:pPr>
        <w:pStyle w:val="MTDisplayEquation"/>
      </w:pPr>
    </w:p>
    <w:p w14:paraId="3E1691AF" w14:textId="774DD500" w:rsidR="00E6236C" w:rsidRDefault="00E6236C" w:rsidP="00E6236C">
      <w:pPr>
        <w:pStyle w:val="MTDisplayEquation"/>
      </w:pPr>
    </w:p>
    <w:p w14:paraId="02DFC8E2" w14:textId="37ABABE2" w:rsidR="00E6236C" w:rsidRDefault="00000000" w:rsidP="00E6236C">
      <w:pPr>
        <w:pStyle w:val="MTDisplayEquation"/>
      </w:pPr>
      <w:r>
        <w:rPr>
          <w:noProof/>
        </w:rPr>
        <w:object w:dxaOrig="1440" w:dyaOrig="1440" w14:anchorId="01ED7DB8">
          <v:group id="_x0000_s3355" style="position:absolute;margin-left:-37.45pt;margin-top:8.1pt;width:534.85pt;height:321.5pt;z-index:252157952" coordorigin="691,2802" coordsize="10697,6430">
            <v:line id="_x0000_s3211" style="position:absolute" from="1972,3700" to="1972,9232" strokeweight="1.5pt"/>
            <v:line id="_x0000_s3212" style="position:absolute" from="7206,6298" to="7206,6658" strokeweight="2.25pt"/>
            <v:line id="_x0000_s3218" style="position:absolute" from="5446,6298" to="5446,6658" strokeweight="2.25pt"/>
            <v:line id="_x0000_s3219" style="position:absolute" from="3686,6298" to="3686,6658" strokeweight="2.25pt"/>
            <v:shapetype id="_x0000_t202" coordsize="21600,21600" o:spt="202" path="m,l,21600r21600,l21600,xe">
              <v:stroke joinstyle="miter"/>
              <v:path gradientshapeok="t" o:connecttype="rect"/>
            </v:shapetype>
            <v:shape id="_x0000_s3220" type="#_x0000_t202" style="position:absolute;left:1228;top:3790;width:684;height:444" filled="f" stroked="f">
              <v:textbox style="mso-next-textbox:#_x0000_s3220">
                <w:txbxContent>
                  <w:p w14:paraId="68B407CF" w14:textId="77777777" w:rsidR="00E6236C" w:rsidRPr="00AE124F" w:rsidRDefault="00E6236C" w:rsidP="00E6236C">
                    <w:pPr>
                      <w:ind w:firstLine="0"/>
                      <w:rPr>
                        <w:sz w:val="28"/>
                        <w:szCs w:val="28"/>
                      </w:rPr>
                    </w:pPr>
                    <w:r>
                      <w:rPr>
                        <w:sz w:val="28"/>
                        <w:szCs w:val="28"/>
                      </w:rPr>
                      <w:t>5</w:t>
                    </w:r>
                    <w:r w:rsidRPr="00AE124F">
                      <w:rPr>
                        <w:sz w:val="28"/>
                        <w:szCs w:val="28"/>
                      </w:rPr>
                      <w:t>.0</w:t>
                    </w:r>
                  </w:p>
                </w:txbxContent>
              </v:textbox>
            </v:shape>
            <v:line id="_x0000_s3222" style="position:absolute" from="8966,6298" to="8966,6658" strokeweight="2.25pt"/>
            <v:shapetype id="_x0000_t32" coordsize="21600,21600" o:spt="32" o:oned="t" path="m,l21600,21600e" filled="f">
              <v:path arrowok="t" fillok="f" o:connecttype="none"/>
              <o:lock v:ext="edit" shapetype="t"/>
            </v:shapetype>
            <v:shape id="_x0000_s3223" type="#_x0000_t32" style="position:absolute;left:2010;top:6469;width:9008;height:1" o:connectortype="straight" strokeweight="1.5pt"/>
            <v:shape id="_x0000_s3224" type="#_x0000_t75" style="position:absolute;left:691;top:4739;width:560;height:475">
              <v:imagedata r:id="rId25" o:title=""/>
            </v:shape>
            <v:shape id="_x0000_s3225" type="#_x0000_t75" style="position:absolute;left:11203;top:6323;width:185;height:317">
              <v:imagedata r:id="rId26" o:title=""/>
            </v:shape>
            <v:shape id="_x0000_s3226" type="#_x0000_t75" style="position:absolute;left:3379;top:6661;width:502;height:379">
              <v:imagedata r:id="rId27" o:title=""/>
            </v:shape>
            <v:shape id="_x0000_s3227" type="#_x0000_t75" style="position:absolute;left:5191;top:6683;width:550;height:341">
              <v:imagedata r:id="rId28" o:title=""/>
            </v:shape>
            <v:shape id="_x0000_s3228" type="#_x0000_t75" style="position:absolute;left:6943;top:6683;width:466;height:368">
              <v:imagedata r:id="rId29" o:title=""/>
            </v:shape>
            <v:shape id="_x0000_s3229" type="#_x0000_t75" style="position:absolute;left:8707;top:6693;width:555;height:343">
              <v:imagedata r:id="rId30" o:title=""/>
            </v:shape>
            <v:line id="_x0000_s3230" style="position:absolute" from="4566,6298" to="4566,6658"/>
            <v:line id="_x0000_s3231" style="position:absolute" from="6326,6298" to="6326,6658"/>
            <v:line id="_x0000_s3232" style="position:absolute" from="8086,6298" to="8086,6658"/>
            <v:line id="_x0000_s3233" style="position:absolute" from="10562,6298" to="10562,6658" strokeweight="2.25pt"/>
            <v:line id="_x0000_s3234" style="position:absolute" from="9802,6298" to="9802,6658"/>
            <v:line id="_x0000_s3235" style="position:absolute" from="2862,6310" to="2862,6670"/>
            <v:shape id="_x0000_s3236" type="#_x0000_t75" style="position:absolute;left:10219;top:6694;width:515;height:329">
              <v:imagedata r:id="rId31" o:title=""/>
            </v:shape>
            <v:shape id="_x0000_s3237" type="#_x0000_t75" style="position:absolute;left:1680;top:2802;width:672;height:554">
              <v:imagedata r:id="rId32" o:title=""/>
            </v:shape>
            <v:shape id="_x0000_s3238" type="#_x0000_t32" style="position:absolute;left:2028;top:5926;width:8508;height:1" o:connectortype="straight">
              <v:stroke dashstyle="dash"/>
            </v:shape>
            <v:shape id="_x0000_s3239" type="#_x0000_t32" style="position:absolute;left:2004;top:5458;width:8556;height:1" o:connectortype="straight">
              <v:stroke dashstyle="dash"/>
            </v:shape>
            <v:shape id="_x0000_s3240" type="#_x0000_t32" style="position:absolute;left:2004;top:4966;width:8532;height:13" o:connectortype="straight">
              <v:stroke dashstyle="dash"/>
            </v:shape>
            <v:shape id="_x0000_s3241" type="#_x0000_t32" style="position:absolute;left:1968;top:4486;width:8616;height:13" o:connectortype="straight">
              <v:stroke dashstyle="dash"/>
            </v:shape>
            <v:shape id="_x0000_s3242" type="#_x0000_t32" style="position:absolute;left:2004;top:3983;width:8544;height:11;flip:y" o:connectortype="straight">
              <v:stroke dashstyle="dash"/>
            </v:shape>
            <v:shape id="_x0000_s3243" type="#_x0000_t32" style="position:absolute;left:3685;top:3982;width:11;height:4980;flip:x y" o:connectortype="straight">
              <v:stroke dashstyle="dash"/>
            </v:shape>
            <v:shape id="_x0000_s3244" type="#_x0000_t32" style="position:absolute;left:5436;top:3958;width:13;height:5028;flip:y" o:connectortype="straight">
              <v:stroke dashstyle="dash"/>
            </v:shape>
            <v:shape id="_x0000_s3245" type="#_x0000_t32" style="position:absolute;left:7201;top:3982;width:11;height:4992;flip:x y" o:connectortype="straight">
              <v:stroke dashstyle="dash"/>
            </v:shape>
            <v:shape id="_x0000_s3246" type="#_x0000_t32" style="position:absolute;left:8952;top:3970;width:1;height:4992;flip:y" o:connectortype="straight">
              <v:stroke dashstyle="dash"/>
            </v:shape>
            <v:shape id="_x0000_s3247" type="#_x0000_t32" style="position:absolute;left:10548;top:3934;width:13;height:5040;flip:y" o:connectortype="straight">
              <v:stroke dashstyle="dash"/>
            </v:shape>
            <v:shape id="_x0000_s3248" type="#_x0000_t75" style="position:absolute;left:1843;top:6688;width:544;height:349">
              <v:imagedata r:id="rId33" o:title=""/>
            </v:shape>
            <v:shape id="_x0000_s3328" type="#_x0000_t32" style="position:absolute;left:2016;top:6958;width:8508;height:1" o:connectortype="straight">
              <v:stroke dashstyle="dash"/>
            </v:shape>
            <v:shape id="_x0000_s3329" type="#_x0000_t32" style="position:absolute;left:2052;top:7462;width:8556;height:1" o:connectortype="straight">
              <v:stroke dashstyle="dash"/>
            </v:shape>
            <v:shape id="_x0000_s3330" type="#_x0000_t32" style="position:absolute;left:2052;top:8002;width:8508;height:1" o:connectortype="straight">
              <v:stroke dashstyle="dash"/>
            </v:shape>
            <v:shape id="_x0000_s3331" type="#_x0000_t32" style="position:absolute;left:2040;top:8482;width:8508;height:1" o:connectortype="straight">
              <v:stroke dashstyle="dash"/>
            </v:shape>
            <v:shape id="_x0000_s3332" type="#_x0000_t32" style="position:absolute;left:2004;top:8974;width:8508;height:1" o:connectortype="straight">
              <v:stroke dashstyle="dash"/>
            </v:shape>
            <v:shape id="_x0000_s3334" type="#_x0000_t202" style="position:absolute;left:1060;top:8730;width:768;height:444" filled="f" stroked="f">
              <v:textbox style="mso-next-textbox:#_x0000_s3334">
                <w:txbxContent>
                  <w:p w14:paraId="55632A61" w14:textId="77777777" w:rsidR="00AD6763" w:rsidRPr="00AE124F" w:rsidRDefault="00AD6763" w:rsidP="00AD6763">
                    <w:pPr>
                      <w:ind w:firstLine="0"/>
                      <w:rPr>
                        <w:sz w:val="28"/>
                        <w:szCs w:val="28"/>
                      </w:rPr>
                    </w:pPr>
                    <w:r>
                      <w:rPr>
                        <w:sz w:val="28"/>
                        <w:szCs w:val="28"/>
                      </w:rPr>
                      <w:t>-5</w:t>
                    </w:r>
                    <w:r w:rsidRPr="00AE124F">
                      <w:rPr>
                        <w:sz w:val="28"/>
                        <w:szCs w:val="28"/>
                      </w:rPr>
                      <w:t>.0</w:t>
                    </w:r>
                  </w:p>
                </w:txbxContent>
              </v:textbox>
            </v:shape>
            <v:shape id="_x0000_s3336" type="#_x0000_t202" style="position:absolute;left:1216;top:6226;width:696;height:432" filled="f" stroked="f">
              <v:textbox style="mso-next-textbox:#_x0000_s3336">
                <w:txbxContent>
                  <w:p w14:paraId="1EE2BBCA" w14:textId="77777777" w:rsidR="00AD6763" w:rsidRPr="00AE124F" w:rsidRDefault="00AD6763" w:rsidP="00AD6763">
                    <w:pPr>
                      <w:ind w:firstLine="0"/>
                      <w:rPr>
                        <w:sz w:val="28"/>
                        <w:szCs w:val="28"/>
                      </w:rPr>
                    </w:pPr>
                    <w:r>
                      <w:rPr>
                        <w:sz w:val="28"/>
                        <w:szCs w:val="28"/>
                      </w:rPr>
                      <w:t>0.</w:t>
                    </w:r>
                    <w:r w:rsidRPr="00AE124F">
                      <w:rPr>
                        <w:sz w:val="28"/>
                        <w:szCs w:val="28"/>
                      </w:rPr>
                      <w:t>0</w:t>
                    </w:r>
                  </w:p>
                </w:txbxContent>
              </v:textbox>
            </v:shape>
          </v:group>
          <o:OLEObject Type="Embed" ProgID="Equation.DSMT4" ShapeID="_x0000_s3224" DrawAspect="Content" ObjectID="_1791011134" r:id="rId34"/>
          <o:OLEObject Type="Embed" ProgID="Equation.DSMT4" ShapeID="_x0000_s3225" DrawAspect="Content" ObjectID="_1791011135" r:id="rId35"/>
          <o:OLEObject Type="Embed" ProgID="Equation.DSMT4" ShapeID="_x0000_s3226" DrawAspect="Content" ObjectID="_1791011136" r:id="rId36"/>
          <o:OLEObject Type="Embed" ProgID="Equation.DSMT4" ShapeID="_x0000_s3227" DrawAspect="Content" ObjectID="_1791011137" r:id="rId37"/>
          <o:OLEObject Type="Embed" ProgID="Equation.DSMT4" ShapeID="_x0000_s3228" DrawAspect="Content" ObjectID="_1791011138" r:id="rId38"/>
          <o:OLEObject Type="Embed" ProgID="Equation.DSMT4" ShapeID="_x0000_s3229" DrawAspect="Content" ObjectID="_1791011139" r:id="rId39"/>
          <o:OLEObject Type="Embed" ProgID="Equation.DSMT4" ShapeID="_x0000_s3236" DrawAspect="Content" ObjectID="_1791011140" r:id="rId40"/>
          <o:OLEObject Type="Embed" ProgID="Equation.DSMT4" ShapeID="_x0000_s3237" DrawAspect="Content" ObjectID="_1791011141" r:id="rId41"/>
          <o:OLEObject Type="Embed" ProgID="Equation.DSMT4" ShapeID="_x0000_s3248" DrawAspect="Content" ObjectID="_1791011142" r:id="rId42"/>
        </w:object>
      </w:r>
    </w:p>
    <w:p w14:paraId="5E2A4590" w14:textId="77777777" w:rsidR="00E6236C" w:rsidRDefault="00E6236C" w:rsidP="00E6236C">
      <w:pPr>
        <w:pStyle w:val="MTDisplayEquation"/>
      </w:pPr>
    </w:p>
    <w:p w14:paraId="16BB9FC0" w14:textId="77777777" w:rsidR="00E6236C" w:rsidRDefault="00E6236C" w:rsidP="00E6236C">
      <w:pPr>
        <w:pStyle w:val="MTDisplayEquation"/>
      </w:pPr>
    </w:p>
    <w:p w14:paraId="36EC4B96" w14:textId="77777777" w:rsidR="00E6236C" w:rsidRDefault="00E6236C" w:rsidP="00E6236C">
      <w:pPr>
        <w:pStyle w:val="MTDisplayEquation"/>
      </w:pPr>
    </w:p>
    <w:p w14:paraId="221C943C" w14:textId="77777777" w:rsidR="00E6236C" w:rsidRDefault="00E6236C" w:rsidP="00E6236C">
      <w:pPr>
        <w:pStyle w:val="MTDisplayEquation"/>
      </w:pPr>
    </w:p>
    <w:p w14:paraId="3D6F7400" w14:textId="77777777" w:rsidR="00E6236C" w:rsidRDefault="00E6236C" w:rsidP="00E6236C">
      <w:pPr>
        <w:pStyle w:val="MTDisplayEquation"/>
      </w:pPr>
    </w:p>
    <w:p w14:paraId="77C1F24C" w14:textId="77777777" w:rsidR="00E6236C" w:rsidRDefault="00E6236C" w:rsidP="00E6236C">
      <w:pPr>
        <w:pStyle w:val="MTDisplayEquation"/>
      </w:pPr>
    </w:p>
    <w:p w14:paraId="667946B1" w14:textId="77777777" w:rsidR="00E6236C" w:rsidRDefault="00E6236C" w:rsidP="00E6236C">
      <w:pPr>
        <w:pStyle w:val="MTDisplayEquation"/>
      </w:pPr>
    </w:p>
    <w:p w14:paraId="5599E285" w14:textId="77777777" w:rsidR="00E6236C" w:rsidRDefault="00E6236C" w:rsidP="00E6236C">
      <w:pPr>
        <w:pStyle w:val="MTDisplayEquation"/>
      </w:pPr>
    </w:p>
    <w:p w14:paraId="0B93E994" w14:textId="77777777" w:rsidR="00E6236C" w:rsidRDefault="00E6236C" w:rsidP="00E6236C">
      <w:pPr>
        <w:pStyle w:val="MTDisplayEquation"/>
      </w:pPr>
    </w:p>
    <w:p w14:paraId="44747D66" w14:textId="77777777" w:rsidR="00E6236C" w:rsidRDefault="00E6236C" w:rsidP="00E6236C">
      <w:pPr>
        <w:pStyle w:val="MTDisplayEquation"/>
      </w:pPr>
    </w:p>
    <w:p w14:paraId="43FB9975" w14:textId="77777777" w:rsidR="00E6236C" w:rsidRDefault="00E6236C" w:rsidP="00E6236C">
      <w:pPr>
        <w:pStyle w:val="MTDisplayEquation"/>
      </w:pPr>
    </w:p>
    <w:p w14:paraId="263AEA75" w14:textId="77777777" w:rsidR="00E6236C" w:rsidRDefault="00E6236C" w:rsidP="00E6236C">
      <w:pPr>
        <w:pStyle w:val="MTDisplayEquation"/>
      </w:pPr>
    </w:p>
    <w:p w14:paraId="3D4152E3" w14:textId="77777777" w:rsidR="00E6236C" w:rsidRDefault="00E6236C" w:rsidP="00E6236C">
      <w:pPr>
        <w:pStyle w:val="MTDisplayEquation"/>
      </w:pPr>
    </w:p>
    <w:p w14:paraId="0E1593C7" w14:textId="77777777" w:rsidR="00E6236C" w:rsidRDefault="00E6236C" w:rsidP="00E6236C">
      <w:pPr>
        <w:pStyle w:val="MTDisplayEquation"/>
      </w:pPr>
    </w:p>
    <w:p w14:paraId="6CD2ED71" w14:textId="77777777" w:rsidR="00E6236C" w:rsidRDefault="00E6236C" w:rsidP="00E6236C">
      <w:pPr>
        <w:ind w:firstLine="0"/>
        <w:rPr>
          <w:rFonts w:ascii="Arial" w:hAnsi="Arial" w:cs="Arial"/>
          <w:bCs/>
          <w:sz w:val="28"/>
        </w:rPr>
      </w:pPr>
      <w:r>
        <w:br w:type="page"/>
      </w:r>
    </w:p>
    <w:p w14:paraId="6A91F3BF" w14:textId="77777777" w:rsidR="00A64B8C" w:rsidRPr="00A64B8C" w:rsidRDefault="00A64B8C" w:rsidP="00A64B8C">
      <w:pPr>
        <w:pStyle w:val="MTDisplayEquation"/>
        <w:rPr>
          <w:b/>
          <w:bCs w:val="0"/>
        </w:rPr>
      </w:pPr>
      <w:r w:rsidRPr="00A64B8C">
        <w:rPr>
          <w:b/>
          <w:bCs w:val="0"/>
        </w:rPr>
        <w:lastRenderedPageBreak/>
        <w:t xml:space="preserve">Make your plots here: </w:t>
      </w:r>
    </w:p>
    <w:p w14:paraId="7C40D4D4" w14:textId="77777777" w:rsidR="00A64B8C" w:rsidRDefault="00A64B8C" w:rsidP="00A64B8C">
      <w:pPr>
        <w:ind w:firstLine="0"/>
        <w:rPr>
          <w:rFonts w:ascii="Arial" w:hAnsi="Arial" w:cs="Arial"/>
          <w:bCs/>
          <w:sz w:val="28"/>
        </w:rPr>
      </w:pPr>
    </w:p>
    <w:p w14:paraId="5E31BF2D" w14:textId="77777777" w:rsidR="00A64B8C" w:rsidRDefault="00A64B8C" w:rsidP="00A64B8C">
      <w:pPr>
        <w:pStyle w:val="MTDisplayEquation"/>
      </w:pPr>
    </w:p>
    <w:p w14:paraId="35800C6C" w14:textId="3FD6586A" w:rsidR="00A64B8C" w:rsidRPr="00A64B8C" w:rsidRDefault="00A64B8C" w:rsidP="00A64B8C">
      <w:pPr>
        <w:pStyle w:val="MTDisplayEquation"/>
        <w:rPr>
          <w:b/>
          <w:bCs w:val="0"/>
        </w:rPr>
      </w:pPr>
      <w:r w:rsidRPr="00A64B8C">
        <w:rPr>
          <w:b/>
          <w:bCs w:val="0"/>
        </w:rPr>
        <w:t>Part (</w:t>
      </w:r>
      <w:r>
        <w:rPr>
          <w:b/>
          <w:bCs w:val="0"/>
        </w:rPr>
        <w:t>b</w:t>
      </w:r>
      <w:r w:rsidRPr="00A64B8C">
        <w:rPr>
          <w:b/>
          <w:bCs w:val="0"/>
        </w:rPr>
        <w:t>)</w:t>
      </w:r>
    </w:p>
    <w:p w14:paraId="0ABCEE47" w14:textId="77777777" w:rsidR="00A64B8C" w:rsidRDefault="00A64B8C">
      <w:pPr>
        <w:ind w:firstLine="0"/>
        <w:rPr>
          <w:rFonts w:ascii="Arial" w:hAnsi="Arial" w:cs="Arial"/>
        </w:rPr>
      </w:pPr>
    </w:p>
    <w:p w14:paraId="685A2146" w14:textId="77777777" w:rsidR="00A64B8C" w:rsidRDefault="00A64B8C">
      <w:pPr>
        <w:ind w:firstLine="0"/>
        <w:rPr>
          <w:rFonts w:ascii="Arial" w:hAnsi="Arial" w:cs="Arial"/>
        </w:rPr>
      </w:pPr>
    </w:p>
    <w:p w14:paraId="0781C8D9" w14:textId="77777777" w:rsidR="00A64B8C" w:rsidRDefault="00A64B8C">
      <w:pPr>
        <w:ind w:firstLine="0"/>
        <w:rPr>
          <w:rFonts w:ascii="Arial" w:hAnsi="Arial" w:cs="Arial"/>
        </w:rPr>
      </w:pPr>
    </w:p>
    <w:p w14:paraId="1C0B4367" w14:textId="77777777" w:rsidR="00A64B8C" w:rsidRDefault="00A64B8C">
      <w:pPr>
        <w:ind w:firstLine="0"/>
        <w:rPr>
          <w:rFonts w:ascii="Arial" w:hAnsi="Arial" w:cs="Arial"/>
        </w:rPr>
      </w:pPr>
    </w:p>
    <w:p w14:paraId="0BB4F58A" w14:textId="2F2D6E11" w:rsidR="00A64B8C" w:rsidRDefault="00A64B8C">
      <w:pPr>
        <w:ind w:firstLine="0"/>
        <w:rPr>
          <w:rFonts w:ascii="Arial" w:hAnsi="Arial" w:cs="Arial"/>
        </w:rPr>
      </w:pPr>
    </w:p>
    <w:p w14:paraId="02828B1C" w14:textId="31BB8FAD" w:rsidR="00A64B8C" w:rsidRDefault="00000000">
      <w:pPr>
        <w:ind w:firstLine="0"/>
        <w:rPr>
          <w:rFonts w:ascii="Arial" w:hAnsi="Arial" w:cs="Arial"/>
        </w:rPr>
      </w:pPr>
      <w:r>
        <w:rPr>
          <w:rFonts w:ascii="Arial" w:hAnsi="Arial" w:cs="Arial"/>
          <w:noProof/>
        </w:rPr>
        <w:object w:dxaOrig="1440" w:dyaOrig="1440" w14:anchorId="2FCFCBB2">
          <v:group id="_x0000_s3537" style="position:absolute;margin-left:-60.55pt;margin-top:14.5pt;width:575.2pt;height:321.5pt;z-index:252551680" coordorigin="229,4398" coordsize="11504,6430">
            <v:line id="_x0000_s3466" style="position:absolute" from="1141,5296" to="1141,10828" strokeweight="1.5pt"/>
            <v:line id="_x0000_s3467" style="position:absolute" from="6375,7894" to="6375,8254" strokeweight="2.25pt"/>
            <v:line id="_x0000_s3468" style="position:absolute" from="4615,7894" to="4615,8254" strokeweight="2.25pt"/>
            <v:line id="_x0000_s3469" style="position:absolute" from="2855,7894" to="2855,8254" strokeweight="2.25pt"/>
            <v:shape id="_x0000_s3470" type="#_x0000_t202" style="position:absolute;left:397;top:5386;width:684;height:444" filled="f" stroked="f">
              <v:textbox style="mso-next-textbox:#_x0000_s3470">
                <w:txbxContent>
                  <w:p w14:paraId="22625F26" w14:textId="77777777" w:rsidR="00A64B8C" w:rsidRPr="00AE124F" w:rsidRDefault="00A64B8C" w:rsidP="00A64B8C">
                    <w:pPr>
                      <w:ind w:firstLine="0"/>
                      <w:rPr>
                        <w:sz w:val="28"/>
                        <w:szCs w:val="28"/>
                      </w:rPr>
                    </w:pPr>
                    <w:r>
                      <w:rPr>
                        <w:sz w:val="28"/>
                        <w:szCs w:val="28"/>
                      </w:rPr>
                      <w:t>5</w:t>
                    </w:r>
                    <w:r w:rsidRPr="00AE124F">
                      <w:rPr>
                        <w:sz w:val="28"/>
                        <w:szCs w:val="28"/>
                      </w:rPr>
                      <w:t>.0</w:t>
                    </w:r>
                  </w:p>
                </w:txbxContent>
              </v:textbox>
            </v:shape>
            <v:line id="_x0000_s3471" style="position:absolute" from="8135,7894" to="8135,8254" strokeweight="2.25pt"/>
            <v:shape id="_x0000_s3472" type="#_x0000_t32" style="position:absolute;left:1153;top:8065;width:10278;height:0" o:connectortype="straight" strokeweight="1.5pt"/>
            <v:shape id="_x0000_s3473" type="#_x0000_t75" style="position:absolute;left:289;top:6343;width:560;height:475">
              <v:imagedata r:id="rId25" o:title=""/>
            </v:shape>
            <v:shape id="_x0000_s3474" type="#_x0000_t75" style="position:absolute;left:11548;top:7895;width:185;height:317">
              <v:imagedata r:id="rId43" o:title=""/>
            </v:shape>
            <v:shape id="_x0000_s3475" type="#_x0000_t75" style="position:absolute;left:2522;top:8269;width:574;height:303">
              <v:imagedata r:id="rId44" o:title=""/>
            </v:shape>
            <v:shape id="_x0000_s3476" type="#_x0000_t75" style="position:absolute;left:4360;top:8279;width:447;height:238">
              <v:imagedata r:id="rId45" o:title=""/>
            </v:shape>
            <v:shape id="_x0000_s3477" type="#_x0000_t75" style="position:absolute;left:6060;top:8279;width:483;height:257">
              <v:imagedata r:id="rId46" o:title=""/>
            </v:shape>
            <v:shape id="_x0000_s3478" type="#_x0000_t75" style="position:absolute;left:7798;top:8289;width:451;height:239">
              <v:imagedata r:id="rId47" o:title=""/>
            </v:shape>
            <v:line id="_x0000_s3479" style="position:absolute" from="3735,7894" to="3735,8254"/>
            <v:line id="_x0000_s3480" style="position:absolute" from="5495,7894" to="5495,8254"/>
            <v:line id="_x0000_s3481" style="position:absolute" from="7255,7894" to="7255,8254"/>
            <v:line id="_x0000_s3482" style="position:absolute" from="9731,7894" to="9731,8254" strokeweight="2.25pt"/>
            <v:line id="_x0000_s3483" style="position:absolute" from="8971,7894" to="8971,8254"/>
            <v:line id="_x0000_s3484" style="position:absolute" from="2031,7906" to="2031,8266"/>
            <v:shape id="_x0000_s3485" type="#_x0000_t75" style="position:absolute;left:9414;top:8266;width:431;height:230">
              <v:imagedata r:id="rId48" o:title=""/>
            </v:shape>
            <v:shape id="_x0000_s3486" type="#_x0000_t75" style="position:absolute;left:849;top:4398;width:728;height:554">
              <v:imagedata r:id="rId49" o:title=""/>
            </v:shape>
            <v:shape id="_x0000_s3492" type="#_x0000_t32" style="position:absolute;left:2854;top:5578;width:11;height:4980;flip:x y" o:connectortype="straight">
              <v:stroke dashstyle="dash"/>
            </v:shape>
            <v:shape id="_x0000_s3493" type="#_x0000_t32" style="position:absolute;left:4605;top:5554;width:13;height:5028;flip:y" o:connectortype="straight">
              <v:stroke dashstyle="dash"/>
            </v:shape>
            <v:shape id="_x0000_s3494" type="#_x0000_t32" style="position:absolute;left:6370;top:5578;width:11;height:4992;flip:x y" o:connectortype="straight">
              <v:stroke dashstyle="dash"/>
            </v:shape>
            <v:shape id="_x0000_s3495" type="#_x0000_t32" style="position:absolute;left:8121;top:5566;width:1;height:4992;flip:y" o:connectortype="straight">
              <v:stroke dashstyle="dash"/>
            </v:shape>
            <v:shape id="_x0000_s3496" type="#_x0000_t32" style="position:absolute;left:9717;top:5530;width:13;height:5040;flip:y" o:connectortype="straight">
              <v:stroke dashstyle="dash"/>
            </v:shape>
            <v:shape id="_x0000_s3497" type="#_x0000_t75" style="position:absolute;left:1012;top:8248;width:175;height:244">
              <v:imagedata r:id="rId50" o:title=""/>
            </v:shape>
            <v:shape id="_x0000_s3503" type="#_x0000_t202" style="position:absolute;left:229;top:10326;width:768;height:444" filled="f" stroked="f">
              <v:textbox style="mso-next-textbox:#_x0000_s3503">
                <w:txbxContent>
                  <w:p w14:paraId="593D44CA" w14:textId="77777777" w:rsidR="00A64B8C" w:rsidRPr="00AE124F" w:rsidRDefault="00A64B8C" w:rsidP="00A64B8C">
                    <w:pPr>
                      <w:ind w:firstLine="0"/>
                      <w:rPr>
                        <w:sz w:val="28"/>
                        <w:szCs w:val="28"/>
                      </w:rPr>
                    </w:pPr>
                    <w:r>
                      <w:rPr>
                        <w:sz w:val="28"/>
                        <w:szCs w:val="28"/>
                      </w:rPr>
                      <w:t>-5</w:t>
                    </w:r>
                    <w:r w:rsidRPr="00AE124F">
                      <w:rPr>
                        <w:sz w:val="28"/>
                        <w:szCs w:val="28"/>
                      </w:rPr>
                      <w:t>.0</w:t>
                    </w:r>
                  </w:p>
                </w:txbxContent>
              </v:textbox>
            </v:shape>
            <v:shape id="_x0000_s3504" type="#_x0000_t202" style="position:absolute;left:385;top:7822;width:696;height:432" filled="f" stroked="f">
              <v:textbox style="mso-next-textbox:#_x0000_s3504">
                <w:txbxContent>
                  <w:p w14:paraId="1E84E2E2" w14:textId="77777777" w:rsidR="00A64B8C" w:rsidRPr="00AE124F" w:rsidRDefault="00A64B8C" w:rsidP="00A64B8C">
                    <w:pPr>
                      <w:ind w:firstLine="0"/>
                      <w:rPr>
                        <w:sz w:val="28"/>
                        <w:szCs w:val="28"/>
                      </w:rPr>
                    </w:pPr>
                    <w:r>
                      <w:rPr>
                        <w:sz w:val="28"/>
                        <w:szCs w:val="28"/>
                      </w:rPr>
                      <w:t>0.</w:t>
                    </w:r>
                    <w:r w:rsidRPr="00AE124F">
                      <w:rPr>
                        <w:sz w:val="28"/>
                        <w:szCs w:val="28"/>
                      </w:rPr>
                      <w:t>0</w:t>
                    </w:r>
                  </w:p>
                </w:txbxContent>
              </v:textbox>
            </v:shape>
          </v:group>
          <o:OLEObject Type="Embed" ProgID="Equation.DSMT4" ShapeID="_x0000_s3473" DrawAspect="Content" ObjectID="_1791011143" r:id="rId51"/>
          <o:OLEObject Type="Embed" ProgID="Equation.DSMT4" ShapeID="_x0000_s3474" DrawAspect="Content" ObjectID="_1791011144" r:id="rId52"/>
          <o:OLEObject Type="Embed" ProgID="Equation.DSMT4" ShapeID="_x0000_s3475" DrawAspect="Content" ObjectID="_1791011145" r:id="rId53"/>
          <o:OLEObject Type="Embed" ProgID="Equation.DSMT4" ShapeID="_x0000_s3476" DrawAspect="Content" ObjectID="_1791011146" r:id="rId54"/>
          <o:OLEObject Type="Embed" ProgID="Equation.DSMT4" ShapeID="_x0000_s3477" DrawAspect="Content" ObjectID="_1791011147" r:id="rId55"/>
          <o:OLEObject Type="Embed" ProgID="Equation.DSMT4" ShapeID="_x0000_s3478" DrawAspect="Content" ObjectID="_1791011148" r:id="rId56"/>
          <o:OLEObject Type="Embed" ProgID="Equation.DSMT4" ShapeID="_x0000_s3485" DrawAspect="Content" ObjectID="_1791011149" r:id="rId57"/>
          <o:OLEObject Type="Embed" ProgID="Equation.DSMT4" ShapeID="_x0000_s3486" DrawAspect="Content" ObjectID="_1791011150" r:id="rId58"/>
          <o:OLEObject Type="Embed" ProgID="Equation.DSMT4" ShapeID="_x0000_s3497" DrawAspect="Content" ObjectID="_1791011151" r:id="rId59"/>
        </w:object>
      </w:r>
    </w:p>
    <w:p w14:paraId="02958CC4" w14:textId="77777777" w:rsidR="00A64B8C" w:rsidRDefault="00A64B8C">
      <w:pPr>
        <w:ind w:firstLine="0"/>
        <w:rPr>
          <w:rFonts w:ascii="Arial" w:hAnsi="Arial" w:cs="Arial"/>
        </w:rPr>
      </w:pPr>
    </w:p>
    <w:p w14:paraId="19D172AF" w14:textId="4C256EB3" w:rsidR="00A64B8C" w:rsidRDefault="00A64B8C">
      <w:pPr>
        <w:ind w:firstLine="0"/>
        <w:rPr>
          <w:rFonts w:ascii="Arial" w:hAnsi="Arial" w:cs="Arial"/>
        </w:rPr>
      </w:pPr>
    </w:p>
    <w:p w14:paraId="72EBF212" w14:textId="26A839E1" w:rsidR="005F38A8" w:rsidRPr="00BA28E9" w:rsidRDefault="00000000">
      <w:pPr>
        <w:ind w:firstLine="0"/>
        <w:rPr>
          <w:rFonts w:ascii="Arial" w:hAnsi="Arial" w:cs="Arial"/>
          <w:bCs/>
          <w:sz w:val="28"/>
        </w:rPr>
      </w:pPr>
      <w:r>
        <w:rPr>
          <w:rFonts w:ascii="Arial" w:hAnsi="Arial" w:cs="Arial"/>
          <w:noProof/>
        </w:rPr>
        <w:object w:dxaOrig="1440" w:dyaOrig="1440" w14:anchorId="1D3E35C1">
          <v:shape id="_x0000_s3506" type="#_x0000_t75" style="position:absolute;margin-left:476.95pt;margin-top:165.8pt;width:21.6pt;height:11.5pt;z-index:252476928">
            <v:imagedata r:id="rId60" o:title=""/>
          </v:shape>
          <o:OLEObject Type="Embed" ProgID="Equation.DSMT4" ShapeID="_x0000_s3506" DrawAspect="Content" ObjectID="_1791011152" r:id="rId61"/>
        </w:object>
      </w:r>
      <w:r>
        <w:rPr>
          <w:rFonts w:ascii="Arial" w:hAnsi="Arial" w:cs="Arial"/>
          <w:noProof/>
        </w:rPr>
        <w:pict w14:anchorId="29CB469F">
          <v:shape id="_x0000_s3507" type="#_x0000_t32" style="position:absolute;margin-left:491.75pt;margin-top:25.5pt;width:.65pt;height:252pt;flip:y;z-index:252477952" o:connectortype="straight">
            <v:stroke dashstyle="dash"/>
          </v:shape>
        </w:pict>
      </w:r>
      <w:r>
        <w:rPr>
          <w:rFonts w:ascii="Arial" w:hAnsi="Arial" w:cs="Arial"/>
          <w:noProof/>
        </w:rPr>
        <w:pict w14:anchorId="61056B51">
          <v:shape id="_x0000_s3517" type="#_x0000_t32" style="position:absolute;margin-left:-14.35pt;margin-top:276.5pt;width:510.15pt;height:0;z-index:252488192" o:connectortype="straight" strokeweight="1pt">
            <v:stroke dashstyle="dash"/>
          </v:shape>
        </w:pict>
      </w:r>
      <w:r>
        <w:rPr>
          <w:rFonts w:ascii="Arial" w:hAnsi="Arial" w:cs="Arial"/>
          <w:noProof/>
        </w:rPr>
        <w:pict w14:anchorId="61056B51">
          <v:shape id="_x0000_s3516" type="#_x0000_t32" style="position:absolute;margin-left:-15.15pt;margin-top:257.1pt;width:510.15pt;height:0;z-index:252487168" o:connectortype="straight" strokeweight="1pt">
            <v:stroke dashstyle="dash"/>
          </v:shape>
        </w:pict>
      </w:r>
      <w:r>
        <w:rPr>
          <w:rFonts w:ascii="Arial" w:hAnsi="Arial" w:cs="Arial"/>
          <w:noProof/>
        </w:rPr>
        <w:pict w14:anchorId="61056B51">
          <v:shape id="_x0000_s3515" type="#_x0000_t32" style="position:absolute;margin-left:-16.25pt;margin-top:233.95pt;width:510.15pt;height:0;z-index:252486144" o:connectortype="straight" strokeweight="1pt">
            <v:stroke dashstyle="dash"/>
          </v:shape>
        </w:pict>
      </w:r>
      <w:r>
        <w:rPr>
          <w:rFonts w:ascii="Arial" w:hAnsi="Arial" w:cs="Arial"/>
          <w:noProof/>
        </w:rPr>
        <w:pict w14:anchorId="61056B51">
          <v:shape id="_x0000_s3514" type="#_x0000_t32" style="position:absolute;margin-left:-16.25pt;margin-top:207.65pt;width:510.15pt;height:0;z-index:252485120" o:connectortype="straight" strokeweight="1pt">
            <v:stroke dashstyle="dash"/>
          </v:shape>
        </w:pict>
      </w:r>
      <w:r>
        <w:rPr>
          <w:rFonts w:ascii="Arial" w:hAnsi="Arial" w:cs="Arial"/>
          <w:noProof/>
        </w:rPr>
        <w:pict w14:anchorId="61056B51">
          <v:shape id="_x0000_s3513" type="#_x0000_t32" style="position:absolute;margin-left:-15.15pt;margin-top:181.95pt;width:510.15pt;height:0;z-index:252484096" o:connectortype="straight" strokeweight="1pt">
            <v:stroke dashstyle="dash"/>
          </v:shape>
        </w:pict>
      </w:r>
      <w:r>
        <w:rPr>
          <w:rFonts w:ascii="Arial" w:hAnsi="Arial" w:cs="Arial"/>
          <w:noProof/>
        </w:rPr>
        <w:pict w14:anchorId="61056B51">
          <v:shape id="_x0000_s3512" type="#_x0000_t32" style="position:absolute;margin-left:-14.95pt;margin-top:131.25pt;width:510.15pt;height:0;z-index:252483072" o:connectortype="straight" strokeweight="1pt">
            <v:stroke dashstyle="dash"/>
          </v:shape>
        </w:pict>
      </w:r>
      <w:r>
        <w:rPr>
          <w:rFonts w:ascii="Arial" w:hAnsi="Arial" w:cs="Arial"/>
          <w:noProof/>
        </w:rPr>
        <w:pict w14:anchorId="61056B51">
          <v:shape id="_x0000_s3511" type="#_x0000_t32" style="position:absolute;margin-left:-16.25pt;margin-top:105.6pt;width:510.15pt;height:0;z-index:252482048" o:connectortype="straight" strokeweight="1pt">
            <v:stroke dashstyle="dash"/>
          </v:shape>
        </w:pict>
      </w:r>
      <w:r>
        <w:rPr>
          <w:rFonts w:ascii="Arial" w:hAnsi="Arial" w:cs="Arial"/>
          <w:noProof/>
        </w:rPr>
        <w:pict w14:anchorId="61056B51">
          <v:shape id="_x0000_s3510" type="#_x0000_t32" style="position:absolute;margin-left:-16.25pt;margin-top:81.8pt;width:510.15pt;height:0;z-index:252481024" o:connectortype="straight" strokeweight="1pt">
            <v:stroke dashstyle="dash"/>
          </v:shape>
        </w:pict>
      </w:r>
      <w:r>
        <w:rPr>
          <w:rFonts w:ascii="Arial" w:hAnsi="Arial" w:cs="Arial"/>
          <w:noProof/>
        </w:rPr>
        <w:pict w14:anchorId="61056B51">
          <v:shape id="_x0000_s3509" type="#_x0000_t32" style="position:absolute;margin-left:-16.15pt;margin-top:54.75pt;width:510.15pt;height:0;z-index:252480000" o:connectortype="straight" strokeweight="1pt">
            <v:stroke dashstyle="dash"/>
          </v:shape>
        </w:pict>
      </w:r>
      <w:r>
        <w:rPr>
          <w:rFonts w:ascii="Arial" w:hAnsi="Arial" w:cs="Arial"/>
          <w:noProof/>
        </w:rPr>
        <w:pict w14:anchorId="61056B51">
          <v:shape id="_x0000_s3508" type="#_x0000_t32" style="position:absolute;margin-left:-15.15pt;margin-top:27.15pt;width:510.15pt;height:0;z-index:252478976" o:connectortype="straight" strokeweight="1pt">
            <v:stroke dashstyle="dash"/>
          </v:shape>
        </w:pict>
      </w:r>
      <w:r w:rsidR="005F38A8" w:rsidRPr="00BA28E9">
        <w:rPr>
          <w:rFonts w:ascii="Arial" w:hAnsi="Arial" w:cs="Arial"/>
        </w:rPr>
        <w:br w:type="page"/>
      </w:r>
    </w:p>
    <w:p w14:paraId="60B29DA4" w14:textId="7FBE5534" w:rsidR="008D49E4" w:rsidRDefault="008D49E4" w:rsidP="008D49E4">
      <w:pPr>
        <w:pStyle w:val="MTDisplayEquation"/>
      </w:pPr>
      <w:r>
        <w:lastRenderedPageBreak/>
        <w:t>Problem 3 (</w:t>
      </w:r>
      <w:r w:rsidR="0038770D">
        <w:t>3</w:t>
      </w:r>
      <w:r w:rsidR="00A3423A">
        <w:t>5</w:t>
      </w:r>
      <w:r>
        <w:t xml:space="preserve"> pts)</w:t>
      </w:r>
    </w:p>
    <w:p w14:paraId="3F567538" w14:textId="77777777" w:rsidR="008D49E4" w:rsidRDefault="008D49E4" w:rsidP="008D49E4">
      <w:pPr>
        <w:pStyle w:val="MTDisplayEquation"/>
      </w:pPr>
    </w:p>
    <w:p w14:paraId="11732B4A" w14:textId="73006578" w:rsidR="00E274F5" w:rsidRDefault="00E274F5" w:rsidP="00E274F5">
      <w:pPr>
        <w:widowControl w:val="0"/>
        <w:spacing w:after="240" w:line="360" w:lineRule="exact"/>
        <w:ind w:firstLine="0"/>
        <w:jc w:val="both"/>
      </w:pPr>
      <w:r>
        <w:t xml:space="preserve">A voltage source is applied at the left end of a </w:t>
      </w:r>
      <w:r w:rsidR="00324F80">
        <w:t xml:space="preserve">two-section </w:t>
      </w:r>
      <w:r>
        <w:t>transmission line as shown below. (</w:t>
      </w:r>
      <w:r w:rsidR="00DF6D6E">
        <w:t>Note that this is not the sa</w:t>
      </w:r>
      <w:r>
        <w:t xml:space="preserve">me </w:t>
      </w:r>
      <w:r w:rsidR="00324F80">
        <w:t xml:space="preserve">two-section </w:t>
      </w:r>
      <w:r>
        <w:t xml:space="preserve">line as in Prob. 2.) A plot of the generator voltage </w:t>
      </w:r>
      <w:r w:rsidRPr="00214086">
        <w:rPr>
          <w:position w:val="-14"/>
        </w:rPr>
        <w:object w:dxaOrig="580" w:dyaOrig="400" w14:anchorId="52E02EA1">
          <v:shape id="_x0000_i1049" type="#_x0000_t75" style="width:28.2pt;height:20.15pt" o:ole="">
            <v:imagedata r:id="rId14" o:title=""/>
          </v:shape>
          <o:OLEObject Type="Embed" ProgID="Equation.DSMT4" ShapeID="_x0000_i1049" DrawAspect="Content" ObjectID="_1791011130" r:id="rId62"/>
        </w:object>
      </w:r>
      <w:r>
        <w:t xml:space="preserve"> is shown below. The pulse peak is </w:t>
      </w:r>
      <w:r w:rsidR="00DF6D6E" w:rsidRPr="00866295">
        <w:rPr>
          <w:position w:val="-14"/>
        </w:rPr>
        <w:object w:dxaOrig="1219" w:dyaOrig="400" w14:anchorId="7D69C740">
          <v:shape id="_x0000_i1050" type="#_x0000_t75" style="width:61.65pt;height:20.15pt" o:ole="">
            <v:imagedata r:id="rId63" o:title=""/>
          </v:shape>
          <o:OLEObject Type="Embed" ProgID="Equation.DSMT4" ShapeID="_x0000_i1050" DrawAspect="Content" ObjectID="_1791011131" r:id="rId64"/>
        </w:object>
      </w:r>
      <w:r>
        <w:t xml:space="preserve"> and the width of the pulse is </w:t>
      </w:r>
      <w:r w:rsidRPr="00866295">
        <w:rPr>
          <w:position w:val="-14"/>
        </w:rPr>
        <w:object w:dxaOrig="1240" w:dyaOrig="400" w14:anchorId="5E0DF09D">
          <v:shape id="_x0000_i1051" type="#_x0000_t75" style="width:62.2pt;height:20.15pt" o:ole="">
            <v:imagedata r:id="rId65" o:title=""/>
          </v:shape>
          <o:OLEObject Type="Embed" ProgID="Equation.DSMT4" ShapeID="_x0000_i1051" DrawAspect="Content" ObjectID="_1791011132" r:id="rId66"/>
        </w:object>
      </w:r>
      <w:r>
        <w:t xml:space="preserve">. </w:t>
      </w:r>
    </w:p>
    <w:p w14:paraId="5FE6E014" w14:textId="71D6C0B7" w:rsidR="00A3423A" w:rsidRDefault="00A3423A" w:rsidP="00E274F5">
      <w:pPr>
        <w:widowControl w:val="0"/>
        <w:spacing w:after="240" w:line="360" w:lineRule="exact"/>
        <w:ind w:firstLine="0"/>
        <w:jc w:val="both"/>
      </w:pPr>
      <w:r>
        <w:t>a) Make a bounce diagram for this problem.</w:t>
      </w:r>
      <w:r w:rsidR="00324F80">
        <w:t xml:space="preserve"> Plot up to 6 [ns].</w:t>
      </w:r>
    </w:p>
    <w:p w14:paraId="0A507E31" w14:textId="0DCAA947" w:rsidR="00E274F5" w:rsidRDefault="00A3423A" w:rsidP="00E274F5">
      <w:pPr>
        <w:widowControl w:val="0"/>
        <w:spacing w:after="240" w:line="360" w:lineRule="exact"/>
        <w:ind w:left="270" w:hanging="270"/>
        <w:jc w:val="both"/>
      </w:pPr>
      <w:r>
        <w:t>b</w:t>
      </w:r>
      <w:r w:rsidR="00E274F5">
        <w:t xml:space="preserve">) Plot the voltage </w:t>
      </w:r>
      <w:r w:rsidR="00E274F5" w:rsidRPr="00214086">
        <w:rPr>
          <w:position w:val="-14"/>
        </w:rPr>
        <w:object w:dxaOrig="480" w:dyaOrig="400" w14:anchorId="57D4955E">
          <v:shape id="_x0000_i1052" type="#_x0000_t75" style="width:24.2pt;height:20.15pt" o:ole="">
            <v:imagedata r:id="rId20" o:title=""/>
          </v:shape>
          <o:OLEObject Type="Embed" ProgID="Equation.DSMT4" ShapeID="_x0000_i1052" DrawAspect="Content" ObjectID="_1791011133" r:id="rId67"/>
        </w:object>
      </w:r>
      <w:r w:rsidR="00E274F5">
        <w:t xml:space="preserve"> measured by an oscilloscope that is connected to the </w:t>
      </w:r>
      <w:r w:rsidR="00AA7D86">
        <w:t xml:space="preserve">right </w:t>
      </w:r>
      <w:r w:rsidR="00E274F5">
        <w:t xml:space="preserve">line at </w:t>
      </w:r>
      <w:r w:rsidR="00E274F5" w:rsidRPr="00E12AE3">
        <w:rPr>
          <w:i/>
          <w:iCs/>
        </w:rPr>
        <w:t xml:space="preserve">z </w:t>
      </w:r>
      <w:r w:rsidR="00E274F5">
        <w:t xml:space="preserve">= </w:t>
      </w:r>
      <w:r w:rsidR="00AA7D86">
        <w:t>3</w:t>
      </w:r>
      <w:r w:rsidR="00E274F5" w:rsidRPr="004F470B">
        <w:rPr>
          <w:i/>
          <w:iCs/>
        </w:rPr>
        <w:t>L</w:t>
      </w:r>
      <w:r w:rsidR="00E274F5">
        <w:t xml:space="preserve">/4. Plot to a time of </w:t>
      </w:r>
      <w:r w:rsidR="00DF6D6E">
        <w:t>5</w:t>
      </w:r>
      <w:r w:rsidR="00E274F5">
        <w:t xml:space="preserve"> [ns]. </w:t>
      </w:r>
    </w:p>
    <w:p w14:paraId="4D05DC24" w14:textId="76423380" w:rsidR="00E274F5" w:rsidRDefault="00A3423A" w:rsidP="00E274F5">
      <w:pPr>
        <w:widowControl w:val="0"/>
        <w:spacing w:line="360" w:lineRule="exact"/>
        <w:ind w:left="274" w:hanging="274"/>
        <w:jc w:val="both"/>
      </w:pPr>
      <w:r>
        <w:t>c</w:t>
      </w:r>
      <w:r w:rsidR="00E274F5">
        <w:t xml:space="preserve">) Plot a snapshot of the voltage on the </w:t>
      </w:r>
      <w:r w:rsidR="00AA7D86">
        <w:t>right</w:t>
      </w:r>
      <w:r w:rsidR="00E274F5">
        <w:t xml:space="preserve"> line at </w:t>
      </w:r>
      <w:r w:rsidR="00AA7D86">
        <w:t>3</w:t>
      </w:r>
      <w:r w:rsidR="00E274F5">
        <w:t>.0 [</w:t>
      </w:r>
      <w:proofErr w:type="spellStart"/>
      <w:r w:rsidR="00E274F5">
        <w:t>nS</w:t>
      </w:r>
      <w:proofErr w:type="spellEnd"/>
      <w:r w:rsidR="00E274F5">
        <w:t xml:space="preserve">]. </w:t>
      </w:r>
    </w:p>
    <w:p w14:paraId="74DB2FB6" w14:textId="77777777" w:rsidR="00E274F5" w:rsidRDefault="00E274F5" w:rsidP="00E274F5">
      <w:pPr>
        <w:widowControl w:val="0"/>
        <w:spacing w:after="120" w:line="360" w:lineRule="exact"/>
        <w:ind w:firstLine="0"/>
      </w:pPr>
    </w:p>
    <w:p w14:paraId="17C242C5" w14:textId="46F989B4" w:rsidR="00E274F5" w:rsidRDefault="00E274F5" w:rsidP="00E274F5">
      <w:pPr>
        <w:widowControl w:val="0"/>
        <w:spacing w:after="120" w:line="360" w:lineRule="exact"/>
        <w:ind w:firstLine="0"/>
      </w:pPr>
      <w:r>
        <w:t xml:space="preserve">Use the graphs on the next page to make your plots. Label all important values of voltage, time, and distance on your plot, so that the pulse amplitude and the start and end times (or locations) of the waveform can be clearly seen.  </w:t>
      </w:r>
    </w:p>
    <w:p w14:paraId="1288378A" w14:textId="7D41F471" w:rsidR="00E274F5" w:rsidRDefault="00E274F5" w:rsidP="00E274F5">
      <w:pPr>
        <w:widowControl w:val="0"/>
        <w:spacing w:after="120" w:line="360" w:lineRule="exact"/>
        <w:ind w:firstLine="0"/>
      </w:pPr>
    </w:p>
    <w:p w14:paraId="0EC776E9" w14:textId="3F08BC9B" w:rsidR="00E274F5" w:rsidRDefault="00DF6D6E" w:rsidP="00E274F5">
      <w:pPr>
        <w:widowControl w:val="0"/>
        <w:spacing w:after="120" w:line="360" w:lineRule="exact"/>
        <w:ind w:firstLine="0"/>
      </w:pPr>
      <w:r w:rsidRPr="00DF6D6E">
        <w:rPr>
          <w:noProof/>
        </w:rPr>
        <w:drawing>
          <wp:anchor distT="0" distB="0" distL="114300" distR="114300" simplePos="0" relativeHeight="251662848" behindDoc="0" locked="0" layoutInCell="1" allowOverlap="1" wp14:anchorId="6D7C7E64" wp14:editId="5211D1EF">
            <wp:simplePos x="0" y="0"/>
            <wp:positionH relativeFrom="column">
              <wp:posOffset>0</wp:posOffset>
            </wp:positionH>
            <wp:positionV relativeFrom="paragraph">
              <wp:posOffset>54915</wp:posOffset>
            </wp:positionV>
            <wp:extent cx="5943600" cy="1217295"/>
            <wp:effectExtent l="0" t="0" r="0" b="0"/>
            <wp:wrapNone/>
            <wp:docPr id="37221464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943600" cy="1217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2990F4" w14:textId="594B765D" w:rsidR="00E274F5" w:rsidRDefault="00E274F5" w:rsidP="00E274F5">
      <w:pPr>
        <w:widowControl w:val="0"/>
        <w:spacing w:after="120" w:line="360" w:lineRule="exact"/>
        <w:ind w:firstLine="0"/>
      </w:pPr>
    </w:p>
    <w:p w14:paraId="76AA9EFA" w14:textId="77777777" w:rsidR="00E274F5" w:rsidRDefault="00E274F5" w:rsidP="00E274F5">
      <w:pPr>
        <w:pStyle w:val="MTDisplayEquation"/>
        <w:tabs>
          <w:tab w:val="clear" w:pos="9360"/>
          <w:tab w:val="left" w:pos="900"/>
          <w:tab w:val="left" w:pos="2700"/>
        </w:tabs>
      </w:pPr>
    </w:p>
    <w:p w14:paraId="0AA1E1D2" w14:textId="77777777" w:rsidR="00E274F5" w:rsidRDefault="00E274F5" w:rsidP="00E274F5">
      <w:pPr>
        <w:pStyle w:val="MTDisplayEquation"/>
      </w:pPr>
    </w:p>
    <w:p w14:paraId="7F60F8A5" w14:textId="77777777" w:rsidR="00E274F5" w:rsidRDefault="00E274F5" w:rsidP="00E274F5">
      <w:pPr>
        <w:pStyle w:val="MTDisplayEquation"/>
      </w:pPr>
    </w:p>
    <w:p w14:paraId="462FDD75" w14:textId="77777777" w:rsidR="00E274F5" w:rsidRDefault="00E274F5" w:rsidP="00E274F5">
      <w:pPr>
        <w:pStyle w:val="MTDisplayEquation"/>
      </w:pPr>
    </w:p>
    <w:p w14:paraId="4F2D64FC" w14:textId="77777777" w:rsidR="006433B8" w:rsidRDefault="006433B8" w:rsidP="008D49E4">
      <w:pPr>
        <w:pStyle w:val="MTDisplayEquation"/>
      </w:pPr>
    </w:p>
    <w:p w14:paraId="1B880120" w14:textId="77777777" w:rsidR="008D49E4" w:rsidRDefault="00000000" w:rsidP="008D49E4">
      <w:pPr>
        <w:pStyle w:val="MTDisplayEquation"/>
      </w:pPr>
      <w:r>
        <w:rPr>
          <w:noProof/>
        </w:rPr>
        <w:object w:dxaOrig="1440" w:dyaOrig="1440" w14:anchorId="1E3EE3DA">
          <v:group id="_x0000_s3152" style="position:absolute;margin-left:99.25pt;margin-top:15.2pt;width:315.2pt;height:127.2pt;z-index:251973120" coordorigin="3041,7992" coordsize="6304,2544">
            <v:line id="_x0000_s3153" style="position:absolute;visibility:visible" from="3614,9898" to="9035,9898"/>
            <v:line id="_x0000_s3154" style="position:absolute;visibility:visible" from="4582,8085" to="4597,10470"/>
            <v:shape id="_x0000_s3155" type="#_x0000_t75" style="position:absolute;left:3509;top:7992;width:860;height:508">
              <v:imagedata r:id="rId69" o:title=""/>
            </v:shape>
            <v:line id="_x0000_s3156" style="position:absolute;flip:y;visibility:visible" from="4597,8663" to="4597,9883"/>
            <v:line id="Line 40" o:spid="_x0000_s3157" style="position:absolute;visibility:visible" from="4597,8817" to="6153,8817" strokecolor="red" strokeweight="3pt"/>
            <v:line id="_x0000_s3158" style="position:absolute;visibility:visible" from="3041,9883" to="4630,9883" strokecolor="red" strokeweight="3pt"/>
            <v:line id="_x0000_s3159" style="position:absolute;visibility:visible" from="4630,8817" to="4630,9914" strokecolor="red" strokeweight="3pt"/>
            <v:shape id="_x0000_s3160" type="#_x0000_t75" style="position:absolute;left:5215;top:8168;width:444;height:442" fillcolor="yellow">
              <v:imagedata r:id="rId70" o:title=""/>
            </v:shape>
            <v:line id="Line 46" o:spid="_x0000_s3161" style="position:absolute;visibility:visible" from="6120,8817" to="6120,9914" strokecolor="red" strokeweight="3pt"/>
            <v:line id="_x0000_s3162" style="position:absolute;visibility:visible" from="6104,9883" to="7692,9883" strokecolor="red" strokeweight="3pt"/>
            <v:shape id="_x0000_s3163" type="#_x0000_t75" style="position:absolute;left:5215;top:10193;width:364;height:343" fillcolor="yellow">
              <v:imagedata r:id="rId71" o:title=""/>
            </v:shape>
            <v:line id="_x0000_s3164" style="position:absolute" from="4637,10065" to="6122,10065">
              <v:stroke startarrow="block" endarrow="block"/>
            </v:line>
            <v:shape id="_x0000_s3165" type="#_x0000_t75" style="position:absolute;left:9163;top:9764;width:182;height:295" fillcolor="yellow">
              <v:imagedata r:id="rId72" o:title=""/>
            </v:shape>
          </v:group>
          <o:OLEObject Type="Embed" ProgID="Equation.DSMT4" ShapeID="_x0000_s3155" DrawAspect="Content" ObjectID="_1791011153" r:id="rId73"/>
          <o:OLEObject Type="Embed" ProgID="Equation.DSMT4" ShapeID="_x0000_s3160" DrawAspect="Content" ObjectID="_1791011154" r:id="rId74"/>
        </w:object>
      </w:r>
    </w:p>
    <w:p w14:paraId="4B9FD97A" w14:textId="77777777" w:rsidR="008D49E4" w:rsidRDefault="008D49E4" w:rsidP="008D49E4">
      <w:pPr>
        <w:pStyle w:val="MTDisplayEquation"/>
      </w:pPr>
    </w:p>
    <w:p w14:paraId="4E6707A5" w14:textId="77777777" w:rsidR="008D49E4" w:rsidRDefault="008D49E4" w:rsidP="008D49E4">
      <w:pPr>
        <w:pStyle w:val="MTDisplayEquation"/>
      </w:pPr>
      <w:r>
        <w:tab/>
        <w:t xml:space="preserve"> </w:t>
      </w:r>
    </w:p>
    <w:p w14:paraId="619D151D" w14:textId="77777777" w:rsidR="00201EFE" w:rsidRDefault="00201EFE" w:rsidP="008D49E4">
      <w:pPr>
        <w:pStyle w:val="MTDisplayEquation"/>
        <w:tabs>
          <w:tab w:val="left" w:pos="7920"/>
          <w:tab w:val="left" w:pos="8100"/>
        </w:tabs>
      </w:pPr>
    </w:p>
    <w:p w14:paraId="623FE102" w14:textId="77777777" w:rsidR="00C32D16" w:rsidRDefault="00C32D16" w:rsidP="008D49E4">
      <w:pPr>
        <w:pStyle w:val="MTDisplayEquation"/>
        <w:tabs>
          <w:tab w:val="left" w:pos="7920"/>
          <w:tab w:val="left" w:pos="8100"/>
        </w:tabs>
      </w:pPr>
    </w:p>
    <w:p w14:paraId="47A80402" w14:textId="77777777" w:rsidR="00C32D16" w:rsidRDefault="00C32D16" w:rsidP="008D49E4">
      <w:pPr>
        <w:pStyle w:val="MTDisplayEquation"/>
        <w:tabs>
          <w:tab w:val="left" w:pos="7920"/>
          <w:tab w:val="left" w:pos="8100"/>
        </w:tabs>
      </w:pPr>
    </w:p>
    <w:p w14:paraId="13AEAB5A" w14:textId="77777777" w:rsidR="00C32D16" w:rsidRDefault="00C32D16" w:rsidP="008D49E4">
      <w:pPr>
        <w:pStyle w:val="MTDisplayEquation"/>
        <w:tabs>
          <w:tab w:val="left" w:pos="7920"/>
          <w:tab w:val="left" w:pos="8100"/>
        </w:tabs>
      </w:pPr>
    </w:p>
    <w:p w14:paraId="2EF06161" w14:textId="77777777" w:rsidR="00C32D16" w:rsidRDefault="00C32D16" w:rsidP="008D49E4">
      <w:pPr>
        <w:pStyle w:val="MTDisplayEquation"/>
        <w:tabs>
          <w:tab w:val="left" w:pos="7920"/>
          <w:tab w:val="left" w:pos="8100"/>
        </w:tabs>
      </w:pPr>
    </w:p>
    <w:p w14:paraId="56D49D3B" w14:textId="77777777" w:rsidR="00C32D16" w:rsidRDefault="00C32D16" w:rsidP="008D49E4">
      <w:pPr>
        <w:pStyle w:val="MTDisplayEquation"/>
        <w:tabs>
          <w:tab w:val="left" w:pos="7920"/>
          <w:tab w:val="left" w:pos="8100"/>
        </w:tabs>
      </w:pPr>
    </w:p>
    <w:p w14:paraId="35A0B5DA" w14:textId="77777777" w:rsidR="00C32D16" w:rsidRDefault="00C32D16">
      <w:pPr>
        <w:ind w:firstLine="0"/>
        <w:rPr>
          <w:rFonts w:ascii="Arial" w:hAnsi="Arial" w:cs="Arial"/>
          <w:bCs/>
          <w:sz w:val="28"/>
        </w:rPr>
      </w:pPr>
      <w:r>
        <w:br w:type="page"/>
      </w:r>
    </w:p>
    <w:p w14:paraId="7F177CF8" w14:textId="77777777" w:rsidR="00492787" w:rsidRDefault="00492787" w:rsidP="00492787">
      <w:pPr>
        <w:ind w:firstLine="0"/>
        <w:rPr>
          <w:rFonts w:ascii="Arial" w:hAnsi="Arial" w:cs="Arial"/>
        </w:rPr>
      </w:pPr>
      <w:r w:rsidRPr="00BA28E9">
        <w:rPr>
          <w:rFonts w:ascii="Arial" w:hAnsi="Arial" w:cs="Arial"/>
        </w:rPr>
        <w:lastRenderedPageBreak/>
        <w:t xml:space="preserve">ROOM FOR WORK </w:t>
      </w:r>
    </w:p>
    <w:p w14:paraId="33BC3A20" w14:textId="77777777" w:rsidR="00492787" w:rsidRDefault="00492787">
      <w:pPr>
        <w:ind w:firstLine="0"/>
      </w:pPr>
    </w:p>
    <w:p w14:paraId="5A29F1D5" w14:textId="67712CD9" w:rsidR="00492787" w:rsidRDefault="00492787">
      <w:pPr>
        <w:ind w:firstLine="0"/>
        <w:rPr>
          <w:rFonts w:ascii="Arial" w:hAnsi="Arial" w:cs="Arial"/>
          <w:bCs/>
          <w:sz w:val="28"/>
        </w:rPr>
      </w:pPr>
      <w:r w:rsidRPr="00FE5BBE">
        <w:rPr>
          <w:rFonts w:ascii="Arial" w:hAnsi="Arial" w:cs="Arial"/>
        </w:rPr>
        <w:t>(Please make your bounce diagram and voltage plot</w:t>
      </w:r>
      <w:r w:rsidR="00831A05">
        <w:rPr>
          <w:rFonts w:ascii="Arial" w:hAnsi="Arial" w:cs="Arial"/>
        </w:rPr>
        <w:t>s</w:t>
      </w:r>
      <w:r w:rsidRPr="00FE5BBE">
        <w:rPr>
          <w:rFonts w:ascii="Arial" w:hAnsi="Arial" w:cs="Arial"/>
        </w:rPr>
        <w:t xml:space="preserve"> on the </w:t>
      </w:r>
      <w:r w:rsidRPr="00895738">
        <w:rPr>
          <w:rFonts w:ascii="Arial" w:hAnsi="Arial" w:cs="Arial"/>
          <w:u w:val="single"/>
        </w:rPr>
        <w:t>next</w:t>
      </w:r>
      <w:r w:rsidRPr="00FE5BBE">
        <w:rPr>
          <w:rFonts w:ascii="Arial" w:hAnsi="Arial" w:cs="Arial"/>
        </w:rPr>
        <w:t xml:space="preserve"> pages</w:t>
      </w:r>
      <w:r>
        <w:rPr>
          <w:rFonts w:ascii="Arial" w:hAnsi="Arial" w:cs="Arial"/>
        </w:rPr>
        <w:t>.</w:t>
      </w:r>
      <w:r w:rsidRPr="00FE5BBE">
        <w:rPr>
          <w:rFonts w:ascii="Arial" w:hAnsi="Arial" w:cs="Arial"/>
        </w:rPr>
        <w:t>)</w:t>
      </w:r>
      <w:r>
        <w:br w:type="page"/>
      </w:r>
    </w:p>
    <w:p w14:paraId="716D48BB" w14:textId="31C432D5" w:rsidR="00C32D16" w:rsidRPr="002B5FA8" w:rsidRDefault="00C32D16" w:rsidP="00C32D16">
      <w:pPr>
        <w:pStyle w:val="MTDisplayEquation"/>
        <w:rPr>
          <w:b/>
          <w:bCs w:val="0"/>
        </w:rPr>
      </w:pPr>
      <w:r w:rsidRPr="002B5FA8">
        <w:rPr>
          <w:b/>
          <w:bCs w:val="0"/>
        </w:rPr>
        <w:lastRenderedPageBreak/>
        <w:t>Make your bounce diagram here</w:t>
      </w:r>
      <w:r w:rsidR="002B5FA8" w:rsidRPr="002B5FA8">
        <w:rPr>
          <w:b/>
          <w:bCs w:val="0"/>
        </w:rPr>
        <w:t xml:space="preserve"> (part (a)</w:t>
      </w:r>
      <w:r w:rsidRPr="002B5FA8">
        <w:rPr>
          <w:b/>
          <w:bCs w:val="0"/>
        </w:rPr>
        <w:t xml:space="preserve">:  </w:t>
      </w:r>
    </w:p>
    <w:p w14:paraId="088C144A" w14:textId="77777777" w:rsidR="00C32D16" w:rsidRPr="00B767DC" w:rsidRDefault="00C32D16" w:rsidP="00C32D16">
      <w:pPr>
        <w:ind w:firstLine="0"/>
        <w:rPr>
          <w:rFonts w:ascii="Arial" w:hAnsi="Arial" w:cs="Arial"/>
          <w:bCs/>
          <w:szCs w:val="24"/>
        </w:rPr>
      </w:pPr>
    </w:p>
    <w:p w14:paraId="00F31328" w14:textId="77777777" w:rsidR="00C32D16" w:rsidRDefault="00C32D16" w:rsidP="00C32D16">
      <w:pPr>
        <w:pStyle w:val="MTDisplayEquation"/>
      </w:pPr>
    </w:p>
    <w:p w14:paraId="0832A8D2" w14:textId="77777777" w:rsidR="00C32D16" w:rsidRDefault="00C32D16" w:rsidP="00C32D16">
      <w:pPr>
        <w:pStyle w:val="MTDisplayEquation"/>
      </w:pPr>
    </w:p>
    <w:p w14:paraId="4DAB565A" w14:textId="77777777" w:rsidR="00C32D16" w:rsidRDefault="00C32D16" w:rsidP="00C32D16">
      <w:pPr>
        <w:pStyle w:val="MTDisplayEquation"/>
      </w:pPr>
    </w:p>
    <w:p w14:paraId="57052021" w14:textId="77777777" w:rsidR="00FE5BBE" w:rsidRDefault="00FE5BBE" w:rsidP="00C32D16">
      <w:pPr>
        <w:pStyle w:val="MTDisplayEquation"/>
      </w:pPr>
    </w:p>
    <w:p w14:paraId="138A91BD" w14:textId="77777777" w:rsidR="00FE5BBE" w:rsidRDefault="00FE5BBE" w:rsidP="00C32D16">
      <w:pPr>
        <w:pStyle w:val="MTDisplayEquation"/>
      </w:pPr>
    </w:p>
    <w:p w14:paraId="646E0F1C" w14:textId="77777777" w:rsidR="00FE5BBE" w:rsidRDefault="00FE5BBE" w:rsidP="00C32D16">
      <w:pPr>
        <w:pStyle w:val="MTDisplayEquation"/>
      </w:pPr>
    </w:p>
    <w:p w14:paraId="452A2043" w14:textId="77777777" w:rsidR="00FE5BBE" w:rsidRDefault="00FE5BBE" w:rsidP="00C32D16">
      <w:pPr>
        <w:pStyle w:val="MTDisplayEquation"/>
      </w:pPr>
    </w:p>
    <w:p w14:paraId="1E8B3A6C" w14:textId="77777777" w:rsidR="00FE5BBE" w:rsidRDefault="00FE5BBE" w:rsidP="00C32D16">
      <w:pPr>
        <w:pStyle w:val="MTDisplayEquation"/>
      </w:pPr>
    </w:p>
    <w:p w14:paraId="4B20A719" w14:textId="77777777" w:rsidR="00FE5BBE" w:rsidRDefault="00FE5BBE" w:rsidP="00C32D16">
      <w:pPr>
        <w:pStyle w:val="MTDisplayEquation"/>
      </w:pPr>
    </w:p>
    <w:p w14:paraId="1690539A" w14:textId="77777777" w:rsidR="00FE5BBE" w:rsidRDefault="00FE5BBE" w:rsidP="00C32D16">
      <w:pPr>
        <w:pStyle w:val="MTDisplayEquation"/>
      </w:pPr>
    </w:p>
    <w:p w14:paraId="77EDFA86" w14:textId="77777777" w:rsidR="00FE5BBE" w:rsidRDefault="00FE5BBE" w:rsidP="00C32D16">
      <w:pPr>
        <w:pStyle w:val="MTDisplayEquation"/>
      </w:pPr>
    </w:p>
    <w:p w14:paraId="40907E1B" w14:textId="77777777" w:rsidR="00FE5BBE" w:rsidRDefault="00FE5BBE" w:rsidP="00C32D16">
      <w:pPr>
        <w:pStyle w:val="MTDisplayEquation"/>
      </w:pPr>
    </w:p>
    <w:p w14:paraId="54F8F75E" w14:textId="77777777" w:rsidR="00FE5BBE" w:rsidRDefault="00FE5BBE" w:rsidP="00C32D16">
      <w:pPr>
        <w:pStyle w:val="MTDisplayEquation"/>
      </w:pPr>
    </w:p>
    <w:p w14:paraId="466C64FE" w14:textId="77777777" w:rsidR="00FE5BBE" w:rsidRDefault="00FE5BBE" w:rsidP="00C32D16">
      <w:pPr>
        <w:pStyle w:val="MTDisplayEquation"/>
      </w:pPr>
    </w:p>
    <w:p w14:paraId="79826176" w14:textId="77777777" w:rsidR="00FE5BBE" w:rsidRDefault="00FE5BBE" w:rsidP="00C32D16">
      <w:pPr>
        <w:pStyle w:val="MTDisplayEquation"/>
      </w:pPr>
    </w:p>
    <w:p w14:paraId="09AED15C" w14:textId="77777777" w:rsidR="00FE5BBE" w:rsidRDefault="00FE5BBE" w:rsidP="00C32D16">
      <w:pPr>
        <w:pStyle w:val="MTDisplayEquation"/>
      </w:pPr>
    </w:p>
    <w:p w14:paraId="411CA565" w14:textId="77777777" w:rsidR="00C32D16" w:rsidRDefault="00C32D16" w:rsidP="00C32D16">
      <w:pPr>
        <w:pStyle w:val="MTDisplayEquation"/>
      </w:pPr>
    </w:p>
    <w:p w14:paraId="7DC7F713" w14:textId="77777777" w:rsidR="00FE5BBE" w:rsidRDefault="00FE5BBE">
      <w:pPr>
        <w:ind w:firstLine="0"/>
        <w:rPr>
          <w:rFonts w:ascii="Arial" w:hAnsi="Arial" w:cs="Arial"/>
          <w:bCs/>
          <w:sz w:val="28"/>
        </w:rPr>
      </w:pPr>
      <w:r>
        <w:br w:type="page"/>
      </w:r>
    </w:p>
    <w:p w14:paraId="1FBAAAF9" w14:textId="77777777" w:rsidR="0046716A" w:rsidRPr="00A64B8C" w:rsidRDefault="0046716A" w:rsidP="0046716A">
      <w:pPr>
        <w:pStyle w:val="MTDisplayEquation"/>
        <w:rPr>
          <w:b/>
          <w:bCs w:val="0"/>
        </w:rPr>
      </w:pPr>
      <w:r w:rsidRPr="00A64B8C">
        <w:rPr>
          <w:b/>
          <w:bCs w:val="0"/>
        </w:rPr>
        <w:lastRenderedPageBreak/>
        <w:t xml:space="preserve">Make your plots here: </w:t>
      </w:r>
    </w:p>
    <w:p w14:paraId="573DC495" w14:textId="77777777" w:rsidR="0046716A" w:rsidRDefault="0046716A" w:rsidP="0046716A">
      <w:pPr>
        <w:ind w:firstLine="0"/>
        <w:rPr>
          <w:rFonts w:ascii="Arial" w:hAnsi="Arial" w:cs="Arial"/>
          <w:bCs/>
          <w:sz w:val="28"/>
        </w:rPr>
      </w:pPr>
    </w:p>
    <w:p w14:paraId="77AB75D2" w14:textId="77777777" w:rsidR="0046716A" w:rsidRDefault="0046716A" w:rsidP="0046716A">
      <w:pPr>
        <w:pStyle w:val="MTDisplayEquation"/>
      </w:pPr>
    </w:p>
    <w:p w14:paraId="07D3F67F" w14:textId="336C127C" w:rsidR="0046716A" w:rsidRPr="00A64B8C" w:rsidRDefault="0046716A" w:rsidP="0046716A">
      <w:pPr>
        <w:pStyle w:val="MTDisplayEquation"/>
        <w:rPr>
          <w:b/>
          <w:bCs w:val="0"/>
        </w:rPr>
      </w:pPr>
      <w:r w:rsidRPr="00A64B8C">
        <w:rPr>
          <w:b/>
          <w:bCs w:val="0"/>
        </w:rPr>
        <w:t>Part (</w:t>
      </w:r>
      <w:r w:rsidR="002B5FA8">
        <w:rPr>
          <w:b/>
          <w:bCs w:val="0"/>
        </w:rPr>
        <w:t>b</w:t>
      </w:r>
      <w:r w:rsidRPr="00A64B8C">
        <w:rPr>
          <w:b/>
          <w:bCs w:val="0"/>
        </w:rPr>
        <w:t>)</w:t>
      </w:r>
    </w:p>
    <w:p w14:paraId="5FC649E8" w14:textId="77777777" w:rsidR="00492787" w:rsidRDefault="00492787" w:rsidP="00C32D16">
      <w:pPr>
        <w:pStyle w:val="MTDisplayEquation"/>
      </w:pPr>
    </w:p>
    <w:p w14:paraId="7A0862D6" w14:textId="77777777" w:rsidR="001B1D1B" w:rsidRDefault="001B1D1B" w:rsidP="001B1D1B">
      <w:pPr>
        <w:pStyle w:val="MTDisplayEquation"/>
      </w:pPr>
    </w:p>
    <w:p w14:paraId="2EC4A7E7" w14:textId="77777777" w:rsidR="001B1D1B" w:rsidRDefault="00000000" w:rsidP="001B1D1B">
      <w:pPr>
        <w:pStyle w:val="MTDisplayEquation"/>
      </w:pPr>
      <w:r>
        <w:rPr>
          <w:noProof/>
        </w:rPr>
        <w:object w:dxaOrig="1440" w:dyaOrig="1440" w14:anchorId="6DB7F178">
          <v:group id="_x0000_s3401" style="position:absolute;margin-left:-37.45pt;margin-top:3.7pt;width:534.85pt;height:321.5pt;z-index:252381696" coordorigin="691,2802" coordsize="10697,6430">
            <v:line id="_x0000_s3402" style="position:absolute" from="1972,3700" to="1972,9232" strokeweight="1.5pt"/>
            <v:line id="_x0000_s3403" style="position:absolute" from="7206,6298" to="7206,6658" strokeweight="2.25pt"/>
            <v:line id="_x0000_s3404" style="position:absolute" from="5446,6298" to="5446,6658" strokeweight="2.25pt"/>
            <v:line id="_x0000_s3405" style="position:absolute" from="3686,6298" to="3686,6658" strokeweight="2.25pt"/>
            <v:shape id="_x0000_s3406" type="#_x0000_t202" style="position:absolute;left:1228;top:3790;width:684;height:444" filled="f" stroked="f">
              <v:textbox style="mso-next-textbox:#_x0000_s3406">
                <w:txbxContent>
                  <w:p w14:paraId="497364B6" w14:textId="77777777" w:rsidR="001B1D1B" w:rsidRPr="00AE124F" w:rsidRDefault="001B1D1B" w:rsidP="001B1D1B">
                    <w:pPr>
                      <w:ind w:firstLine="0"/>
                      <w:rPr>
                        <w:sz w:val="28"/>
                        <w:szCs w:val="28"/>
                      </w:rPr>
                    </w:pPr>
                    <w:r>
                      <w:rPr>
                        <w:sz w:val="28"/>
                        <w:szCs w:val="28"/>
                      </w:rPr>
                      <w:t>5</w:t>
                    </w:r>
                    <w:r w:rsidRPr="00AE124F">
                      <w:rPr>
                        <w:sz w:val="28"/>
                        <w:szCs w:val="28"/>
                      </w:rPr>
                      <w:t>.0</w:t>
                    </w:r>
                  </w:p>
                </w:txbxContent>
              </v:textbox>
            </v:shape>
            <v:line id="_x0000_s3407" style="position:absolute" from="8966,6298" to="8966,6658" strokeweight="2.25pt"/>
            <v:shape id="_x0000_s3408" type="#_x0000_t32" style="position:absolute;left:2010;top:6469;width:9008;height:1" o:connectortype="straight" strokeweight="1.5pt"/>
            <v:shape id="_x0000_s3409" type="#_x0000_t75" style="position:absolute;left:691;top:4739;width:560;height:475">
              <v:imagedata r:id="rId25" o:title=""/>
            </v:shape>
            <v:shape id="_x0000_s3410" type="#_x0000_t75" style="position:absolute;left:11203;top:6323;width:185;height:317">
              <v:imagedata r:id="rId26" o:title=""/>
            </v:shape>
            <v:shape id="_x0000_s3411" type="#_x0000_t75" style="position:absolute;left:3379;top:6661;width:610;height:379">
              <v:imagedata r:id="rId28" o:title=""/>
            </v:shape>
            <v:shape id="_x0000_s3412" type="#_x0000_t75" style="position:absolute;left:5191;top:6683;width:550;height:341">
              <v:imagedata r:id="rId75" o:title=""/>
            </v:shape>
            <v:shape id="_x0000_s3413" type="#_x0000_t75" style="position:absolute;left:6943;top:6683;width:593;height:368">
              <v:imagedata r:id="rId76" o:title=""/>
            </v:shape>
            <v:shape id="_x0000_s3414" type="#_x0000_t75" style="position:absolute;left:8707;top:6693;width:538;height:343">
              <v:imagedata r:id="rId77" o:title=""/>
            </v:shape>
            <v:line id="_x0000_s3415" style="position:absolute" from="4566,6298" to="4566,6658"/>
            <v:line id="_x0000_s3416" style="position:absolute" from="6326,6298" to="6326,6658"/>
            <v:line id="_x0000_s3417" style="position:absolute" from="8086,6298" to="8086,6658"/>
            <v:line id="_x0000_s3418" style="position:absolute" from="10562,6298" to="10562,6658" strokeweight="2.25pt"/>
            <v:line id="_x0000_s3419" style="position:absolute" from="9802,6298" to="9802,6658"/>
            <v:line id="_x0000_s3420" style="position:absolute" from="2862,6310" to="2862,6670"/>
            <v:shape id="_x0000_s3421" type="#_x0000_t75" style="position:absolute;left:10219;top:6694;width:614;height:329">
              <v:imagedata r:id="rId78" o:title=""/>
            </v:shape>
            <v:shape id="_x0000_s3422" type="#_x0000_t75" style="position:absolute;left:1680;top:2802;width:672;height:554">
              <v:imagedata r:id="rId32" o:title=""/>
            </v:shape>
            <v:shape id="_x0000_s3423" type="#_x0000_t32" style="position:absolute;left:2028;top:5926;width:8508;height:1" o:connectortype="straight">
              <v:stroke dashstyle="dash"/>
            </v:shape>
            <v:shape id="_x0000_s3424" type="#_x0000_t32" style="position:absolute;left:2004;top:5458;width:8556;height:1" o:connectortype="straight">
              <v:stroke dashstyle="dash"/>
            </v:shape>
            <v:shape id="_x0000_s3425" type="#_x0000_t32" style="position:absolute;left:2004;top:4966;width:8532;height:13" o:connectortype="straight">
              <v:stroke dashstyle="dash"/>
            </v:shape>
            <v:shape id="_x0000_s3426" type="#_x0000_t32" style="position:absolute;left:1968;top:4486;width:8616;height:13" o:connectortype="straight">
              <v:stroke dashstyle="dash"/>
            </v:shape>
            <v:shape id="_x0000_s3427" type="#_x0000_t32" style="position:absolute;left:2004;top:3983;width:8544;height:11;flip:y" o:connectortype="straight">
              <v:stroke dashstyle="dash"/>
            </v:shape>
            <v:shape id="_x0000_s3428" type="#_x0000_t32" style="position:absolute;left:3685;top:3982;width:11;height:4980;flip:x y" o:connectortype="straight">
              <v:stroke dashstyle="dash"/>
            </v:shape>
            <v:shape id="_x0000_s3429" type="#_x0000_t32" style="position:absolute;left:5436;top:3958;width:13;height:5028;flip:y" o:connectortype="straight">
              <v:stroke dashstyle="dash"/>
            </v:shape>
            <v:shape id="_x0000_s3430" type="#_x0000_t32" style="position:absolute;left:7201;top:3982;width:11;height:4992;flip:x y" o:connectortype="straight">
              <v:stroke dashstyle="dash"/>
            </v:shape>
            <v:shape id="_x0000_s3431" type="#_x0000_t32" style="position:absolute;left:8952;top:3970;width:1;height:4992;flip:y" o:connectortype="straight">
              <v:stroke dashstyle="dash"/>
            </v:shape>
            <v:shape id="_x0000_s3432" type="#_x0000_t32" style="position:absolute;left:10548;top:3934;width:13;height:5040;flip:y" o:connectortype="straight">
              <v:stroke dashstyle="dash"/>
            </v:shape>
            <v:shape id="_x0000_s3433" type="#_x0000_t75" style="position:absolute;left:1843;top:6688;width:562;height:314">
              <v:imagedata r:id="rId33" o:title=""/>
            </v:shape>
            <v:shape id="_x0000_s3434" type="#_x0000_t32" style="position:absolute;left:2016;top:6958;width:8508;height:1" o:connectortype="straight">
              <v:stroke dashstyle="dash"/>
            </v:shape>
            <v:shape id="_x0000_s3435" type="#_x0000_t32" style="position:absolute;left:2052;top:7462;width:8556;height:1" o:connectortype="straight">
              <v:stroke dashstyle="dash"/>
            </v:shape>
            <v:shape id="_x0000_s3436" type="#_x0000_t32" style="position:absolute;left:2052;top:8002;width:8508;height:1" o:connectortype="straight">
              <v:stroke dashstyle="dash"/>
            </v:shape>
            <v:shape id="_x0000_s3437" type="#_x0000_t32" style="position:absolute;left:2040;top:8482;width:8508;height:1" o:connectortype="straight">
              <v:stroke dashstyle="dash"/>
            </v:shape>
            <v:shape id="_x0000_s3438" type="#_x0000_t32" style="position:absolute;left:2004;top:8974;width:8508;height:1" o:connectortype="straight">
              <v:stroke dashstyle="dash"/>
            </v:shape>
            <v:shape id="_x0000_s3439" type="#_x0000_t202" style="position:absolute;left:1060;top:8730;width:768;height:444" filled="f" stroked="f">
              <v:textbox style="mso-next-textbox:#_x0000_s3439">
                <w:txbxContent>
                  <w:p w14:paraId="6886D03F" w14:textId="77777777" w:rsidR="001B1D1B" w:rsidRPr="00AE124F" w:rsidRDefault="001B1D1B" w:rsidP="001B1D1B">
                    <w:pPr>
                      <w:ind w:firstLine="0"/>
                      <w:rPr>
                        <w:sz w:val="28"/>
                        <w:szCs w:val="28"/>
                      </w:rPr>
                    </w:pPr>
                    <w:r>
                      <w:rPr>
                        <w:sz w:val="28"/>
                        <w:szCs w:val="28"/>
                      </w:rPr>
                      <w:t>-5</w:t>
                    </w:r>
                    <w:r w:rsidRPr="00AE124F">
                      <w:rPr>
                        <w:sz w:val="28"/>
                        <w:szCs w:val="28"/>
                      </w:rPr>
                      <w:t>.0</w:t>
                    </w:r>
                  </w:p>
                </w:txbxContent>
              </v:textbox>
            </v:shape>
            <v:shape id="_x0000_s3440" type="#_x0000_t202" style="position:absolute;left:1216;top:6226;width:696;height:432" filled="f" stroked="f">
              <v:textbox style="mso-next-textbox:#_x0000_s3440">
                <w:txbxContent>
                  <w:p w14:paraId="0FBFE888" w14:textId="77777777" w:rsidR="001B1D1B" w:rsidRPr="00AE124F" w:rsidRDefault="001B1D1B" w:rsidP="001B1D1B">
                    <w:pPr>
                      <w:ind w:firstLine="0"/>
                      <w:rPr>
                        <w:sz w:val="28"/>
                        <w:szCs w:val="28"/>
                      </w:rPr>
                    </w:pPr>
                    <w:r>
                      <w:rPr>
                        <w:sz w:val="28"/>
                        <w:szCs w:val="28"/>
                      </w:rPr>
                      <w:t>0.</w:t>
                    </w:r>
                    <w:r w:rsidRPr="00AE124F">
                      <w:rPr>
                        <w:sz w:val="28"/>
                        <w:szCs w:val="28"/>
                      </w:rPr>
                      <w:t>0</w:t>
                    </w:r>
                  </w:p>
                </w:txbxContent>
              </v:textbox>
            </v:shape>
          </v:group>
          <o:OLEObject Type="Embed" ProgID="Equation.DSMT4" ShapeID="_x0000_s3409" DrawAspect="Content" ObjectID="_1791011155" r:id="rId79"/>
          <o:OLEObject Type="Embed" ProgID="Equation.DSMT4" ShapeID="_x0000_s3410" DrawAspect="Content" ObjectID="_1791011156" r:id="rId80"/>
          <o:OLEObject Type="Embed" ProgID="Equation.DSMT4" ShapeID="_x0000_s3411" DrawAspect="Content" ObjectID="_1791011157" r:id="rId81"/>
          <o:OLEObject Type="Embed" ProgID="Equation.DSMT4" ShapeID="_x0000_s3412" DrawAspect="Content" ObjectID="_1791011158" r:id="rId82"/>
          <o:OLEObject Type="Embed" ProgID="Equation.DSMT4" ShapeID="_x0000_s3413" DrawAspect="Content" ObjectID="_1791011159" r:id="rId83"/>
          <o:OLEObject Type="Embed" ProgID="Equation.DSMT4" ShapeID="_x0000_s3414" DrawAspect="Content" ObjectID="_1791011160" r:id="rId84"/>
          <o:OLEObject Type="Embed" ProgID="Equation.DSMT4" ShapeID="_x0000_s3421" DrawAspect="Content" ObjectID="_1791011161" r:id="rId85"/>
          <o:OLEObject Type="Embed" ProgID="Equation.DSMT4" ShapeID="_x0000_s3422" DrawAspect="Content" ObjectID="_1791011162" r:id="rId86"/>
          <o:OLEObject Type="Embed" ProgID="Equation.DSMT4" ShapeID="_x0000_s3433" DrawAspect="Content" ObjectID="_1791011163" r:id="rId87"/>
        </w:object>
      </w:r>
    </w:p>
    <w:p w14:paraId="496A1292" w14:textId="77777777" w:rsidR="001B1D1B" w:rsidRDefault="001B1D1B" w:rsidP="001B1D1B">
      <w:pPr>
        <w:pStyle w:val="MTDisplayEquation"/>
      </w:pPr>
    </w:p>
    <w:p w14:paraId="05575A16" w14:textId="77777777" w:rsidR="001B1D1B" w:rsidRDefault="001B1D1B" w:rsidP="001B1D1B">
      <w:pPr>
        <w:pStyle w:val="MTDisplayEquation"/>
      </w:pPr>
    </w:p>
    <w:p w14:paraId="0327B8D1" w14:textId="77777777" w:rsidR="001B1D1B" w:rsidRDefault="001B1D1B" w:rsidP="001B1D1B">
      <w:pPr>
        <w:pStyle w:val="MTDisplayEquation"/>
      </w:pPr>
    </w:p>
    <w:p w14:paraId="25E9CD98" w14:textId="77777777" w:rsidR="001B1D1B" w:rsidRDefault="001B1D1B" w:rsidP="001B1D1B">
      <w:pPr>
        <w:pStyle w:val="MTDisplayEquation"/>
      </w:pPr>
    </w:p>
    <w:p w14:paraId="15810562" w14:textId="77777777" w:rsidR="001B1D1B" w:rsidRDefault="001B1D1B" w:rsidP="001B1D1B">
      <w:pPr>
        <w:pStyle w:val="MTDisplayEquation"/>
      </w:pPr>
    </w:p>
    <w:p w14:paraId="11B83DD2" w14:textId="77777777" w:rsidR="001B1D1B" w:rsidRDefault="001B1D1B" w:rsidP="001B1D1B">
      <w:pPr>
        <w:pStyle w:val="MTDisplayEquation"/>
      </w:pPr>
    </w:p>
    <w:p w14:paraId="64286420" w14:textId="77777777" w:rsidR="001B1D1B" w:rsidRDefault="001B1D1B" w:rsidP="001B1D1B">
      <w:pPr>
        <w:pStyle w:val="MTDisplayEquation"/>
      </w:pPr>
    </w:p>
    <w:p w14:paraId="7C95FA5C" w14:textId="77777777" w:rsidR="001B1D1B" w:rsidRDefault="001B1D1B" w:rsidP="001B1D1B">
      <w:pPr>
        <w:pStyle w:val="MTDisplayEquation"/>
      </w:pPr>
    </w:p>
    <w:p w14:paraId="20B29A5A" w14:textId="77777777" w:rsidR="001B1D1B" w:rsidRDefault="001B1D1B" w:rsidP="001B1D1B">
      <w:pPr>
        <w:pStyle w:val="MTDisplayEquation"/>
      </w:pPr>
    </w:p>
    <w:p w14:paraId="7ED83D24" w14:textId="77777777" w:rsidR="001B1D1B" w:rsidRDefault="001B1D1B" w:rsidP="001B1D1B">
      <w:pPr>
        <w:pStyle w:val="MTDisplayEquation"/>
      </w:pPr>
    </w:p>
    <w:p w14:paraId="48AE9519" w14:textId="77777777" w:rsidR="001B1D1B" w:rsidRDefault="001B1D1B" w:rsidP="001B1D1B">
      <w:pPr>
        <w:pStyle w:val="MTDisplayEquation"/>
      </w:pPr>
    </w:p>
    <w:p w14:paraId="6C9AC635" w14:textId="77777777" w:rsidR="001B1D1B" w:rsidRDefault="001B1D1B" w:rsidP="001B1D1B">
      <w:pPr>
        <w:pStyle w:val="MTDisplayEquation"/>
      </w:pPr>
    </w:p>
    <w:p w14:paraId="08B2CF33" w14:textId="77777777" w:rsidR="001B1D1B" w:rsidRDefault="001B1D1B" w:rsidP="001B1D1B">
      <w:pPr>
        <w:pStyle w:val="MTDisplayEquation"/>
      </w:pPr>
    </w:p>
    <w:p w14:paraId="4EC39964" w14:textId="77777777" w:rsidR="001B1D1B" w:rsidRDefault="001B1D1B" w:rsidP="001B1D1B">
      <w:pPr>
        <w:pStyle w:val="MTDisplayEquation"/>
      </w:pPr>
    </w:p>
    <w:p w14:paraId="40E05E34" w14:textId="77777777" w:rsidR="001B1D1B" w:rsidRDefault="001B1D1B" w:rsidP="001B1D1B">
      <w:pPr>
        <w:pStyle w:val="MTDisplayEquation"/>
      </w:pPr>
    </w:p>
    <w:p w14:paraId="7A8AD8AA" w14:textId="362A9266" w:rsidR="001B1D1B" w:rsidRDefault="001B1D1B" w:rsidP="001B1D1B">
      <w:pPr>
        <w:ind w:firstLine="0"/>
        <w:rPr>
          <w:rFonts w:ascii="Arial" w:hAnsi="Arial" w:cs="Arial"/>
          <w:bCs/>
          <w:sz w:val="28"/>
        </w:rPr>
      </w:pPr>
    </w:p>
    <w:p w14:paraId="07DA0D5F" w14:textId="77777777" w:rsidR="0046716A" w:rsidRDefault="0046716A" w:rsidP="001B1D1B">
      <w:pPr>
        <w:ind w:firstLine="0"/>
        <w:rPr>
          <w:rFonts w:ascii="Arial" w:hAnsi="Arial" w:cs="Arial"/>
          <w:bCs/>
          <w:sz w:val="28"/>
        </w:rPr>
      </w:pPr>
    </w:p>
    <w:p w14:paraId="4E5C4B66" w14:textId="77777777" w:rsidR="0046716A" w:rsidRDefault="0046716A" w:rsidP="001B1D1B">
      <w:pPr>
        <w:ind w:firstLine="0"/>
        <w:rPr>
          <w:rFonts w:ascii="Arial" w:hAnsi="Arial" w:cs="Arial"/>
          <w:bCs/>
          <w:sz w:val="28"/>
        </w:rPr>
      </w:pPr>
    </w:p>
    <w:p w14:paraId="3FB6C676" w14:textId="77777777" w:rsidR="0046716A" w:rsidRDefault="0046716A" w:rsidP="001B1D1B">
      <w:pPr>
        <w:ind w:firstLine="0"/>
        <w:rPr>
          <w:rFonts w:ascii="Arial" w:hAnsi="Arial" w:cs="Arial"/>
          <w:bCs/>
          <w:sz w:val="28"/>
        </w:rPr>
      </w:pPr>
    </w:p>
    <w:p w14:paraId="2B0E12BC" w14:textId="77777777" w:rsidR="0046716A" w:rsidRDefault="0046716A" w:rsidP="001B1D1B">
      <w:pPr>
        <w:ind w:firstLine="0"/>
        <w:rPr>
          <w:rFonts w:ascii="Arial" w:hAnsi="Arial" w:cs="Arial"/>
          <w:bCs/>
          <w:sz w:val="28"/>
        </w:rPr>
      </w:pPr>
    </w:p>
    <w:p w14:paraId="2B426DC8" w14:textId="77777777" w:rsidR="0046716A" w:rsidRDefault="0046716A" w:rsidP="001B1D1B">
      <w:pPr>
        <w:ind w:firstLine="0"/>
        <w:rPr>
          <w:rFonts w:ascii="Arial" w:hAnsi="Arial" w:cs="Arial"/>
          <w:bCs/>
          <w:sz w:val="28"/>
        </w:rPr>
      </w:pPr>
    </w:p>
    <w:p w14:paraId="27B76D1D" w14:textId="77777777" w:rsidR="0046716A" w:rsidRDefault="0046716A" w:rsidP="001B1D1B">
      <w:pPr>
        <w:ind w:firstLine="0"/>
        <w:rPr>
          <w:rFonts w:ascii="Arial" w:hAnsi="Arial" w:cs="Arial"/>
          <w:bCs/>
          <w:sz w:val="28"/>
        </w:rPr>
      </w:pPr>
    </w:p>
    <w:p w14:paraId="6A6C5D3E" w14:textId="77777777" w:rsidR="0046716A" w:rsidRDefault="0046716A" w:rsidP="001B1D1B">
      <w:pPr>
        <w:ind w:firstLine="0"/>
        <w:rPr>
          <w:rFonts w:ascii="Arial" w:hAnsi="Arial" w:cs="Arial"/>
          <w:bCs/>
          <w:sz w:val="28"/>
        </w:rPr>
      </w:pPr>
    </w:p>
    <w:p w14:paraId="343DB545" w14:textId="77777777" w:rsidR="0046716A" w:rsidRDefault="0046716A" w:rsidP="001B1D1B">
      <w:pPr>
        <w:ind w:firstLine="0"/>
        <w:rPr>
          <w:rFonts w:ascii="Arial" w:hAnsi="Arial" w:cs="Arial"/>
          <w:bCs/>
          <w:sz w:val="28"/>
        </w:rPr>
      </w:pPr>
    </w:p>
    <w:p w14:paraId="7F0A22E5" w14:textId="77777777" w:rsidR="0046716A" w:rsidRDefault="0046716A" w:rsidP="001B1D1B">
      <w:pPr>
        <w:ind w:firstLine="0"/>
        <w:rPr>
          <w:rFonts w:ascii="Arial" w:hAnsi="Arial" w:cs="Arial"/>
          <w:bCs/>
          <w:sz w:val="28"/>
        </w:rPr>
      </w:pPr>
    </w:p>
    <w:p w14:paraId="16A0D333" w14:textId="77777777" w:rsidR="0046716A" w:rsidRDefault="0046716A" w:rsidP="001B1D1B">
      <w:pPr>
        <w:ind w:firstLine="0"/>
        <w:rPr>
          <w:rFonts w:ascii="Arial" w:hAnsi="Arial" w:cs="Arial"/>
          <w:bCs/>
          <w:sz w:val="28"/>
        </w:rPr>
      </w:pPr>
    </w:p>
    <w:p w14:paraId="67678EAD" w14:textId="0AD96229" w:rsidR="0046716A" w:rsidRDefault="0046716A">
      <w:pPr>
        <w:ind w:firstLine="0"/>
        <w:rPr>
          <w:rFonts w:ascii="Arial" w:hAnsi="Arial" w:cs="Arial"/>
          <w:bCs/>
          <w:sz w:val="28"/>
        </w:rPr>
      </w:pPr>
      <w:r>
        <w:rPr>
          <w:rFonts w:ascii="Arial" w:hAnsi="Arial" w:cs="Arial"/>
          <w:bCs/>
          <w:sz w:val="28"/>
        </w:rPr>
        <w:br w:type="page"/>
      </w:r>
    </w:p>
    <w:p w14:paraId="570328E3" w14:textId="77777777" w:rsidR="0046716A" w:rsidRPr="00A64B8C" w:rsidRDefault="0046716A" w:rsidP="0046716A">
      <w:pPr>
        <w:pStyle w:val="MTDisplayEquation"/>
        <w:rPr>
          <w:b/>
          <w:bCs w:val="0"/>
        </w:rPr>
      </w:pPr>
      <w:r w:rsidRPr="00A64B8C">
        <w:rPr>
          <w:b/>
          <w:bCs w:val="0"/>
        </w:rPr>
        <w:lastRenderedPageBreak/>
        <w:t xml:space="preserve">Make your plots here: </w:t>
      </w:r>
    </w:p>
    <w:p w14:paraId="2F4474C4" w14:textId="77777777" w:rsidR="0046716A" w:rsidRDefault="0046716A" w:rsidP="0046716A">
      <w:pPr>
        <w:ind w:firstLine="0"/>
        <w:rPr>
          <w:rFonts w:ascii="Arial" w:hAnsi="Arial" w:cs="Arial"/>
          <w:bCs/>
          <w:sz w:val="28"/>
        </w:rPr>
      </w:pPr>
    </w:p>
    <w:p w14:paraId="7040570C" w14:textId="77777777" w:rsidR="0046716A" w:rsidRDefault="0046716A" w:rsidP="0046716A">
      <w:pPr>
        <w:pStyle w:val="MTDisplayEquation"/>
      </w:pPr>
    </w:p>
    <w:p w14:paraId="6F584B03" w14:textId="32F01DBB" w:rsidR="0046716A" w:rsidRPr="00A64B8C" w:rsidRDefault="0046716A" w:rsidP="0046716A">
      <w:pPr>
        <w:pStyle w:val="MTDisplayEquation"/>
        <w:rPr>
          <w:b/>
          <w:bCs w:val="0"/>
        </w:rPr>
      </w:pPr>
      <w:r w:rsidRPr="00A64B8C">
        <w:rPr>
          <w:b/>
          <w:bCs w:val="0"/>
        </w:rPr>
        <w:t>Part (</w:t>
      </w:r>
      <w:r w:rsidR="002B5FA8">
        <w:rPr>
          <w:b/>
          <w:bCs w:val="0"/>
        </w:rPr>
        <w:t>c</w:t>
      </w:r>
      <w:r w:rsidRPr="00A64B8C">
        <w:rPr>
          <w:b/>
          <w:bCs w:val="0"/>
        </w:rPr>
        <w:t>)</w:t>
      </w:r>
    </w:p>
    <w:p w14:paraId="2942A269" w14:textId="77777777" w:rsidR="0046716A" w:rsidRDefault="0046716A" w:rsidP="0046716A">
      <w:pPr>
        <w:ind w:firstLine="0"/>
        <w:rPr>
          <w:rFonts w:ascii="Arial" w:hAnsi="Arial" w:cs="Arial"/>
        </w:rPr>
      </w:pPr>
    </w:p>
    <w:p w14:paraId="7C5D5468" w14:textId="77777777" w:rsidR="0046716A" w:rsidRDefault="0046716A" w:rsidP="0046716A">
      <w:pPr>
        <w:ind w:firstLine="0"/>
        <w:rPr>
          <w:rFonts w:ascii="Arial" w:hAnsi="Arial" w:cs="Arial"/>
        </w:rPr>
      </w:pPr>
    </w:p>
    <w:p w14:paraId="237C17D0" w14:textId="77777777" w:rsidR="0046716A" w:rsidRDefault="0046716A" w:rsidP="0046716A">
      <w:pPr>
        <w:ind w:firstLine="0"/>
        <w:rPr>
          <w:rFonts w:ascii="Arial" w:hAnsi="Arial" w:cs="Arial"/>
        </w:rPr>
      </w:pPr>
    </w:p>
    <w:p w14:paraId="6AAA4E1E" w14:textId="77777777" w:rsidR="0046716A" w:rsidRDefault="0046716A" w:rsidP="0046716A">
      <w:pPr>
        <w:ind w:firstLine="0"/>
        <w:rPr>
          <w:rFonts w:ascii="Arial" w:hAnsi="Arial" w:cs="Arial"/>
        </w:rPr>
      </w:pPr>
    </w:p>
    <w:p w14:paraId="2283C0A6" w14:textId="77777777" w:rsidR="0046716A" w:rsidRDefault="0046716A" w:rsidP="0046716A">
      <w:pPr>
        <w:ind w:firstLine="0"/>
        <w:rPr>
          <w:rFonts w:ascii="Arial" w:hAnsi="Arial" w:cs="Arial"/>
        </w:rPr>
      </w:pPr>
    </w:p>
    <w:p w14:paraId="33825B6D" w14:textId="6961F874" w:rsidR="0046716A" w:rsidRDefault="00000000" w:rsidP="0046716A">
      <w:pPr>
        <w:ind w:firstLine="0"/>
        <w:rPr>
          <w:rFonts w:ascii="Arial" w:hAnsi="Arial" w:cs="Arial"/>
        </w:rPr>
      </w:pPr>
      <w:r>
        <w:rPr>
          <w:rFonts w:ascii="Arial" w:hAnsi="Arial" w:cs="Arial"/>
          <w:noProof/>
        </w:rPr>
        <w:object w:dxaOrig="1440" w:dyaOrig="1440" w14:anchorId="11E072E7">
          <v:group id="_x0000_s3579" style="position:absolute;margin-left:-51.55pt;margin-top:15.1pt;width:575.2pt;height:321.5pt;z-index:252626432" coordorigin="409,4410" coordsize="11504,6430">
            <v:shape id="_x0000_s3568" type="#_x0000_t32" style="position:absolute;left:1321;top:5622;width:8551;height:11;flip:y" o:connectortype="straight">
              <v:stroke dashstyle="dash"/>
            </v:shape>
            <v:shape id="_x0000_s3569" type="#_x0000_t32" style="position:absolute;left:1296;top:10559;width:8551;height:11;flip:y" o:connectortype="straight">
              <v:stroke dashstyle="dash"/>
            </v:shape>
            <v:shape id="_x0000_s3570" type="#_x0000_t32" style="position:absolute;left:1346;top:6094;width:8551;height:11;flip:y" o:connectortype="straight">
              <v:stroke dashstyle="dash"/>
            </v:shape>
            <v:shape id="_x0000_s3571" type="#_x0000_t32" style="position:absolute;left:1309;top:6564;width:8551;height:11;flip:y" o:connectortype="straight">
              <v:stroke dashstyle="dash"/>
            </v:shape>
            <v:shape id="_x0000_s3572" type="#_x0000_t32" style="position:absolute;left:1333;top:7045;width:8551;height:11;flip:y" o:connectortype="straight">
              <v:stroke dashstyle="dash"/>
            </v:shape>
            <v:shape id="_x0000_s3573" type="#_x0000_t32" style="position:absolute;left:1296;top:7540;width:8551;height:11;flip:y" o:connectortype="straight">
              <v:stroke dashstyle="dash"/>
            </v:shape>
            <v:shape id="_x0000_s3574" type="#_x0000_t32" style="position:absolute;left:1345;top:8647;width:8551;height:11;flip:y" o:connectortype="straight">
              <v:stroke dashstyle="dash"/>
            </v:shape>
            <v:shape id="_x0000_s3575" type="#_x0000_t32" style="position:absolute;left:1274;top:9140;width:8551;height:11;flip:y" o:connectortype="straight">
              <v:stroke dashstyle="dash"/>
            </v:shape>
            <v:shape id="_x0000_s3576" type="#_x0000_t32" style="position:absolute;left:1345;top:9614;width:8551;height:11;flip:y" o:connectortype="straight">
              <v:stroke dashstyle="dash"/>
            </v:shape>
            <v:shape id="_x0000_s3577" type="#_x0000_t32" style="position:absolute;left:1296;top:10132;width:8551;height:11;flip:y" o:connectortype="straight">
              <v:stroke dashstyle="dash"/>
            </v:shape>
            <v:line id="_x0000_s3539" style="position:absolute" from="1321,5308" to="1321,10840" strokeweight="1.5pt"/>
            <v:line id="_x0000_s3540" style="position:absolute" from="6555,7906" to="6555,8266" strokeweight="2.25pt"/>
            <v:line id="_x0000_s3541" style="position:absolute" from="4795,7906" to="4795,8266" strokeweight="2.25pt"/>
            <v:line id="_x0000_s3542" style="position:absolute" from="3035,7906" to="3035,8266" strokeweight="2.25pt"/>
            <v:shape id="_x0000_s3543" type="#_x0000_t202" style="position:absolute;left:577;top:5398;width:684;height:444" filled="f" stroked="f">
              <v:textbox style="mso-next-textbox:#_x0000_s3543">
                <w:txbxContent>
                  <w:p w14:paraId="72A869D6" w14:textId="77777777" w:rsidR="0046716A" w:rsidRPr="00AE124F" w:rsidRDefault="0046716A" w:rsidP="0046716A">
                    <w:pPr>
                      <w:ind w:firstLine="0"/>
                      <w:rPr>
                        <w:sz w:val="28"/>
                        <w:szCs w:val="28"/>
                      </w:rPr>
                    </w:pPr>
                    <w:r>
                      <w:rPr>
                        <w:sz w:val="28"/>
                        <w:szCs w:val="28"/>
                      </w:rPr>
                      <w:t>5</w:t>
                    </w:r>
                    <w:r w:rsidRPr="00AE124F">
                      <w:rPr>
                        <w:sz w:val="28"/>
                        <w:szCs w:val="28"/>
                      </w:rPr>
                      <w:t>.0</w:t>
                    </w:r>
                  </w:p>
                </w:txbxContent>
              </v:textbox>
            </v:shape>
            <v:line id="_x0000_s3544" style="position:absolute" from="8315,7906" to="8315,8266" strokeweight="2.25pt"/>
            <v:shape id="_x0000_s3545" type="#_x0000_t32" style="position:absolute;left:1333;top:8077;width:10278;height:0" o:connectortype="straight" strokeweight="1.5pt"/>
            <v:shape id="_x0000_s3546" type="#_x0000_t75" style="position:absolute;left:469;top:6355;width:560;height:475">
              <v:imagedata r:id="rId25" o:title=""/>
            </v:shape>
            <v:shape id="_x0000_s3547" type="#_x0000_t75" style="position:absolute;left:11728;top:7907;width:185;height:317">
              <v:imagedata r:id="rId43" o:title=""/>
            </v:shape>
            <v:shape id="_x0000_s3548" type="#_x0000_t75" style="position:absolute;left:2702;top:8281;width:593;height:303">
              <v:imagedata r:id="rId88" o:title=""/>
            </v:shape>
            <v:shape id="_x0000_s3549" type="#_x0000_t75" style="position:absolute;left:4540;top:8291;width:447;height:238">
              <v:imagedata r:id="rId89" o:title=""/>
            </v:shape>
            <v:shape id="_x0000_s3550" type="#_x0000_t75" style="position:absolute;left:6240;top:8291;width:483;height:257">
              <v:imagedata r:id="rId90" o:title=""/>
            </v:shape>
            <v:shape id="_x0000_s3551" type="#_x0000_t75" style="position:absolute;left:7978;top:8301;width:451;height:239">
              <v:imagedata r:id="rId91" o:title=""/>
            </v:shape>
            <v:line id="_x0000_s3552" style="position:absolute" from="3915,7906" to="3915,8266"/>
            <v:line id="_x0000_s3553" style="position:absolute" from="5675,7906" to="5675,8266"/>
            <v:line id="_x0000_s3554" style="position:absolute" from="7435,7906" to="7435,8266"/>
            <v:line id="_x0000_s3555" style="position:absolute" from="9911,7906" to="9911,8266" strokeweight="2.25pt"/>
            <v:line id="_x0000_s3556" style="position:absolute" from="9151,7906" to="9151,8266"/>
            <v:line id="_x0000_s3557" style="position:absolute" from="2211,7918" to="2211,8278"/>
            <v:shape id="_x0000_s3558" type="#_x0000_t75" style="position:absolute;left:9510;top:8278;width:414;height:230">
              <v:imagedata r:id="rId92" o:title=""/>
            </v:shape>
            <v:shape id="_x0000_s3559" type="#_x0000_t75" style="position:absolute;left:1029;top:4410;width:728;height:554">
              <v:imagedata r:id="rId49" o:title=""/>
            </v:shape>
            <v:shape id="_x0000_s3560" type="#_x0000_t32" style="position:absolute;left:3034;top:5614;width:11;height:4980;flip:x y" o:connectortype="straight">
              <v:stroke dashstyle="dash"/>
            </v:shape>
            <v:shape id="_x0000_s3561" type="#_x0000_t32" style="position:absolute;left:4785;top:5566;width:13;height:5028;flip:y" o:connectortype="straight">
              <v:stroke dashstyle="dash"/>
            </v:shape>
            <v:shape id="_x0000_s3562" type="#_x0000_t32" style="position:absolute;left:6550;top:5590;width:11;height:4992;flip:x y" o:connectortype="straight">
              <v:stroke dashstyle="dash"/>
            </v:shape>
            <v:shape id="_x0000_s3563" type="#_x0000_t32" style="position:absolute;left:8301;top:5578;width:1;height:4992;flip:y" o:connectortype="straight">
              <v:stroke dashstyle="dash"/>
            </v:shape>
            <v:shape id="_x0000_s3564" type="#_x0000_t32" style="position:absolute;left:9897;top:5542;width:13;height:5040;flip:y" o:connectortype="straight">
              <v:stroke dashstyle="dash"/>
            </v:shape>
            <v:shape id="_x0000_s3565" type="#_x0000_t75" style="position:absolute;left:1192;top:8260;width:455;height:244">
              <v:imagedata r:id="rId93" o:title=""/>
            </v:shape>
            <v:shape id="_x0000_s3566" type="#_x0000_t202" style="position:absolute;left:409;top:10338;width:768;height:444" filled="f" stroked="f">
              <v:textbox style="mso-next-textbox:#_x0000_s3566">
                <w:txbxContent>
                  <w:p w14:paraId="5B7CCE25" w14:textId="77777777" w:rsidR="0046716A" w:rsidRPr="00AE124F" w:rsidRDefault="0046716A" w:rsidP="0046716A">
                    <w:pPr>
                      <w:ind w:firstLine="0"/>
                      <w:rPr>
                        <w:sz w:val="28"/>
                        <w:szCs w:val="28"/>
                      </w:rPr>
                    </w:pPr>
                    <w:r>
                      <w:rPr>
                        <w:sz w:val="28"/>
                        <w:szCs w:val="28"/>
                      </w:rPr>
                      <w:t>-5</w:t>
                    </w:r>
                    <w:r w:rsidRPr="00AE124F">
                      <w:rPr>
                        <w:sz w:val="28"/>
                        <w:szCs w:val="28"/>
                      </w:rPr>
                      <w:t>.0</w:t>
                    </w:r>
                  </w:p>
                </w:txbxContent>
              </v:textbox>
            </v:shape>
            <v:shape id="_x0000_s3567" type="#_x0000_t202" style="position:absolute;left:565;top:7834;width:696;height:432" filled="f" stroked="f">
              <v:textbox style="mso-next-textbox:#_x0000_s3567">
                <w:txbxContent>
                  <w:p w14:paraId="5DFD3C67" w14:textId="77777777" w:rsidR="0046716A" w:rsidRPr="00AE124F" w:rsidRDefault="0046716A" w:rsidP="0046716A">
                    <w:pPr>
                      <w:ind w:firstLine="0"/>
                      <w:rPr>
                        <w:sz w:val="28"/>
                        <w:szCs w:val="28"/>
                      </w:rPr>
                    </w:pPr>
                    <w:r>
                      <w:rPr>
                        <w:sz w:val="28"/>
                        <w:szCs w:val="28"/>
                      </w:rPr>
                      <w:t>0.</w:t>
                    </w:r>
                    <w:r w:rsidRPr="00AE124F">
                      <w:rPr>
                        <w:sz w:val="28"/>
                        <w:szCs w:val="28"/>
                      </w:rPr>
                      <w:t>0</w:t>
                    </w:r>
                  </w:p>
                </w:txbxContent>
              </v:textbox>
            </v:shape>
          </v:group>
          <o:OLEObject Type="Embed" ProgID="Equation.DSMT4" ShapeID="_x0000_s3546" DrawAspect="Content" ObjectID="_1791011164" r:id="rId94"/>
          <o:OLEObject Type="Embed" ProgID="Equation.DSMT4" ShapeID="_x0000_s3547" DrawAspect="Content" ObjectID="_1791011165" r:id="rId95"/>
          <o:OLEObject Type="Embed" ProgID="Equation.DSMT4" ShapeID="_x0000_s3548" DrawAspect="Content" ObjectID="_1791011166" r:id="rId96"/>
          <o:OLEObject Type="Embed" ProgID="Equation.DSMT4" ShapeID="_x0000_s3549" DrawAspect="Content" ObjectID="_1791011167" r:id="rId97"/>
          <o:OLEObject Type="Embed" ProgID="Equation.DSMT4" ShapeID="_x0000_s3550" DrawAspect="Content" ObjectID="_1791011168" r:id="rId98"/>
          <o:OLEObject Type="Embed" ProgID="Equation.DSMT4" ShapeID="_x0000_s3551" DrawAspect="Content" ObjectID="_1791011169" r:id="rId99"/>
          <o:OLEObject Type="Embed" ProgID="Equation.DSMT4" ShapeID="_x0000_s3558" DrawAspect="Content" ObjectID="_1791011170" r:id="rId100"/>
          <o:OLEObject Type="Embed" ProgID="Equation.DSMT4" ShapeID="_x0000_s3559" DrawAspect="Content" ObjectID="_1791011171" r:id="rId101"/>
          <o:OLEObject Type="Embed" ProgID="Equation.DSMT4" ShapeID="_x0000_s3565" DrawAspect="Content" ObjectID="_1791011172" r:id="rId102"/>
        </w:object>
      </w:r>
    </w:p>
    <w:p w14:paraId="2AFA2423" w14:textId="77777777" w:rsidR="0046716A" w:rsidRDefault="0046716A" w:rsidP="0046716A">
      <w:pPr>
        <w:ind w:firstLine="0"/>
        <w:rPr>
          <w:rFonts w:ascii="Arial" w:hAnsi="Arial" w:cs="Arial"/>
        </w:rPr>
      </w:pPr>
    </w:p>
    <w:p w14:paraId="59492DC0" w14:textId="77777777" w:rsidR="0046716A" w:rsidRDefault="0046716A" w:rsidP="0046716A">
      <w:pPr>
        <w:ind w:firstLine="0"/>
        <w:rPr>
          <w:rFonts w:ascii="Arial" w:hAnsi="Arial" w:cs="Arial"/>
        </w:rPr>
      </w:pPr>
    </w:p>
    <w:p w14:paraId="5097742B" w14:textId="76493C10" w:rsidR="0046716A" w:rsidRDefault="0046716A" w:rsidP="001B1D1B">
      <w:pPr>
        <w:ind w:firstLine="0"/>
        <w:rPr>
          <w:rFonts w:ascii="Arial" w:hAnsi="Arial" w:cs="Arial"/>
          <w:bCs/>
          <w:sz w:val="28"/>
        </w:rPr>
      </w:pPr>
    </w:p>
    <w:sectPr w:rsidR="0046716A" w:rsidSect="000D0ED1">
      <w:footerReference w:type="even" r:id="rId103"/>
      <w:footerReference w:type="default" r:id="rId104"/>
      <w:pgSz w:w="12240" w:h="15840"/>
      <w:pgMar w:top="1440" w:right="1440" w:bottom="1440" w:left="1440"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F9823" w14:textId="77777777" w:rsidR="005C2AD2" w:rsidRDefault="005C2AD2">
      <w:r>
        <w:separator/>
      </w:r>
    </w:p>
  </w:endnote>
  <w:endnote w:type="continuationSeparator" w:id="0">
    <w:p w14:paraId="266F01E3" w14:textId="77777777" w:rsidR="005C2AD2" w:rsidRDefault="005C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CCAF5" w14:textId="77777777" w:rsidR="00F67A25" w:rsidRDefault="0059344A">
    <w:pPr>
      <w:pStyle w:val="Footer"/>
      <w:framePr w:wrap="around" w:vAnchor="text" w:hAnchor="margin" w:xAlign="center" w:y="1"/>
      <w:rPr>
        <w:rStyle w:val="PageNumber"/>
      </w:rPr>
    </w:pPr>
    <w:r>
      <w:rPr>
        <w:rStyle w:val="PageNumber"/>
      </w:rPr>
      <w:fldChar w:fldCharType="begin"/>
    </w:r>
    <w:r w:rsidR="00F67A25">
      <w:rPr>
        <w:rStyle w:val="PageNumber"/>
      </w:rPr>
      <w:instrText xml:space="preserve">PAGE  </w:instrText>
    </w:r>
    <w:r>
      <w:rPr>
        <w:rStyle w:val="PageNumber"/>
      </w:rPr>
      <w:fldChar w:fldCharType="end"/>
    </w:r>
  </w:p>
  <w:p w14:paraId="16C3159D" w14:textId="77777777" w:rsidR="00F67A25" w:rsidRDefault="00F67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69DBC" w14:textId="77777777" w:rsidR="00F67A25" w:rsidRDefault="0059344A">
    <w:pPr>
      <w:pStyle w:val="Footer"/>
      <w:framePr w:wrap="around" w:vAnchor="text" w:hAnchor="margin" w:xAlign="center" w:y="1"/>
      <w:rPr>
        <w:rStyle w:val="PageNumber"/>
      </w:rPr>
    </w:pPr>
    <w:r>
      <w:rPr>
        <w:rStyle w:val="PageNumber"/>
      </w:rPr>
      <w:fldChar w:fldCharType="begin"/>
    </w:r>
    <w:r w:rsidR="00F67A25">
      <w:rPr>
        <w:rStyle w:val="PageNumber"/>
      </w:rPr>
      <w:instrText xml:space="preserve">PAGE  </w:instrText>
    </w:r>
    <w:r>
      <w:rPr>
        <w:rStyle w:val="PageNumber"/>
      </w:rPr>
      <w:fldChar w:fldCharType="separate"/>
    </w:r>
    <w:r w:rsidR="00DC6AE4">
      <w:rPr>
        <w:rStyle w:val="PageNumber"/>
        <w:noProof/>
      </w:rPr>
      <w:t>3</w:t>
    </w:r>
    <w:r>
      <w:rPr>
        <w:rStyle w:val="PageNumber"/>
      </w:rPr>
      <w:fldChar w:fldCharType="end"/>
    </w:r>
  </w:p>
  <w:p w14:paraId="580E17E7" w14:textId="77777777" w:rsidR="00F67A25" w:rsidRDefault="00F67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00FCF" w14:textId="77777777" w:rsidR="005C2AD2" w:rsidRDefault="005C2AD2">
      <w:r>
        <w:separator/>
      </w:r>
    </w:p>
  </w:footnote>
  <w:footnote w:type="continuationSeparator" w:id="0">
    <w:p w14:paraId="11993C96" w14:textId="77777777" w:rsidR="005C2AD2" w:rsidRDefault="005C2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E26C6"/>
    <w:multiLevelType w:val="singleLevel"/>
    <w:tmpl w:val="7BD667E8"/>
    <w:lvl w:ilvl="0">
      <w:start w:val="1"/>
      <w:numFmt w:val="lowerLetter"/>
      <w:lvlText w:val="%1)"/>
      <w:lvlJc w:val="left"/>
      <w:pPr>
        <w:tabs>
          <w:tab w:val="num" w:pos="360"/>
        </w:tabs>
        <w:ind w:left="360" w:hanging="360"/>
      </w:pPr>
      <w:rPr>
        <w:rFonts w:hint="default"/>
      </w:rPr>
    </w:lvl>
  </w:abstractNum>
  <w:abstractNum w:abstractNumId="1" w15:restartNumberingAfterBreak="0">
    <w:nsid w:val="11290D14"/>
    <w:multiLevelType w:val="singleLevel"/>
    <w:tmpl w:val="B8B6C666"/>
    <w:lvl w:ilvl="0">
      <w:start w:val="1"/>
      <w:numFmt w:val="lowerLetter"/>
      <w:lvlText w:val="%1)"/>
      <w:lvlJc w:val="left"/>
      <w:pPr>
        <w:tabs>
          <w:tab w:val="num" w:pos="360"/>
        </w:tabs>
        <w:ind w:left="360" w:hanging="360"/>
      </w:pPr>
      <w:rPr>
        <w:b w:val="0"/>
        <w:i w:val="0"/>
      </w:rPr>
    </w:lvl>
  </w:abstractNum>
  <w:abstractNum w:abstractNumId="2" w15:restartNumberingAfterBreak="0">
    <w:nsid w:val="12D117B6"/>
    <w:multiLevelType w:val="hybridMultilevel"/>
    <w:tmpl w:val="F668B024"/>
    <w:lvl w:ilvl="0" w:tplc="CC3CA478">
      <w:start w:val="1"/>
      <w:numFmt w:val="decimal"/>
      <w:lvlText w:val="%1)"/>
      <w:lvlJc w:val="left"/>
      <w:pPr>
        <w:tabs>
          <w:tab w:val="num" w:pos="720"/>
        </w:tabs>
        <w:ind w:left="720" w:hanging="36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ED5BE9"/>
    <w:multiLevelType w:val="hybridMultilevel"/>
    <w:tmpl w:val="9926E28E"/>
    <w:lvl w:ilvl="0" w:tplc="4B94D4A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C6772"/>
    <w:multiLevelType w:val="hybridMultilevel"/>
    <w:tmpl w:val="8E5610CE"/>
    <w:lvl w:ilvl="0" w:tplc="CC3CA478">
      <w:start w:val="1"/>
      <w:numFmt w:val="decimal"/>
      <w:lvlText w:val="%1)"/>
      <w:lvlJc w:val="left"/>
      <w:pPr>
        <w:tabs>
          <w:tab w:val="num" w:pos="720"/>
        </w:tabs>
        <w:ind w:left="720" w:hanging="36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C5515B"/>
    <w:multiLevelType w:val="singleLevel"/>
    <w:tmpl w:val="04090019"/>
    <w:lvl w:ilvl="0">
      <w:start w:val="1"/>
      <w:numFmt w:val="lowerLetter"/>
      <w:lvlText w:val="(%1)"/>
      <w:lvlJc w:val="left"/>
      <w:pPr>
        <w:tabs>
          <w:tab w:val="num" w:pos="360"/>
        </w:tabs>
        <w:ind w:left="360" w:hanging="360"/>
      </w:pPr>
    </w:lvl>
  </w:abstractNum>
  <w:abstractNum w:abstractNumId="6" w15:restartNumberingAfterBreak="0">
    <w:nsid w:val="2A497903"/>
    <w:multiLevelType w:val="singleLevel"/>
    <w:tmpl w:val="5B9C0266"/>
    <w:lvl w:ilvl="0">
      <w:start w:val="1"/>
      <w:numFmt w:val="decimal"/>
      <w:lvlText w:val="%1)"/>
      <w:lvlJc w:val="left"/>
      <w:pPr>
        <w:tabs>
          <w:tab w:val="num" w:pos="360"/>
        </w:tabs>
        <w:ind w:left="360" w:hanging="360"/>
      </w:pPr>
      <w:rPr>
        <w:rFonts w:hint="default"/>
      </w:rPr>
    </w:lvl>
  </w:abstractNum>
  <w:abstractNum w:abstractNumId="7" w15:restartNumberingAfterBreak="0">
    <w:nsid w:val="2FB97AD6"/>
    <w:multiLevelType w:val="singleLevel"/>
    <w:tmpl w:val="0409000F"/>
    <w:lvl w:ilvl="0">
      <w:start w:val="1"/>
      <w:numFmt w:val="decimal"/>
      <w:lvlText w:val="%1."/>
      <w:legacy w:legacy="1" w:legacySpace="0" w:legacyIndent="360"/>
      <w:lvlJc w:val="left"/>
      <w:pPr>
        <w:ind w:left="360" w:hanging="360"/>
      </w:pPr>
    </w:lvl>
  </w:abstractNum>
  <w:abstractNum w:abstractNumId="8" w15:restartNumberingAfterBreak="0">
    <w:nsid w:val="313C0F86"/>
    <w:multiLevelType w:val="singleLevel"/>
    <w:tmpl w:val="B8B6C666"/>
    <w:lvl w:ilvl="0">
      <w:start w:val="1"/>
      <w:numFmt w:val="lowerLetter"/>
      <w:lvlText w:val="%1)"/>
      <w:lvlJc w:val="left"/>
      <w:pPr>
        <w:tabs>
          <w:tab w:val="num" w:pos="360"/>
        </w:tabs>
        <w:ind w:left="360" w:hanging="360"/>
      </w:pPr>
      <w:rPr>
        <w:b w:val="0"/>
        <w:i w:val="0"/>
      </w:rPr>
    </w:lvl>
  </w:abstractNum>
  <w:abstractNum w:abstractNumId="9" w15:restartNumberingAfterBreak="0">
    <w:nsid w:val="316F27B9"/>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351A7363"/>
    <w:multiLevelType w:val="singleLevel"/>
    <w:tmpl w:val="C7D4ADBA"/>
    <w:lvl w:ilvl="0">
      <w:start w:val="1"/>
      <w:numFmt w:val="lowerLetter"/>
      <w:lvlText w:val="(%1)"/>
      <w:lvlJc w:val="left"/>
      <w:pPr>
        <w:tabs>
          <w:tab w:val="num" w:pos="360"/>
        </w:tabs>
        <w:ind w:left="360" w:hanging="360"/>
      </w:pPr>
      <w:rPr>
        <w:rFonts w:hint="default"/>
      </w:rPr>
    </w:lvl>
  </w:abstractNum>
  <w:abstractNum w:abstractNumId="11" w15:restartNumberingAfterBreak="0">
    <w:nsid w:val="39B04366"/>
    <w:multiLevelType w:val="hybridMultilevel"/>
    <w:tmpl w:val="6C84A73A"/>
    <w:lvl w:ilvl="0" w:tplc="3B5EEF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C1727A"/>
    <w:multiLevelType w:val="singleLevel"/>
    <w:tmpl w:val="E124BDE0"/>
    <w:lvl w:ilvl="0">
      <w:start w:val="1"/>
      <w:numFmt w:val="decimal"/>
      <w:lvlText w:val="%1."/>
      <w:lvlJc w:val="left"/>
      <w:pPr>
        <w:tabs>
          <w:tab w:val="num" w:pos="-180"/>
        </w:tabs>
        <w:ind w:left="-180" w:hanging="360"/>
      </w:pPr>
      <w:rPr>
        <w:rFonts w:hint="default"/>
      </w:rPr>
    </w:lvl>
  </w:abstractNum>
  <w:abstractNum w:abstractNumId="13" w15:restartNumberingAfterBreak="0">
    <w:nsid w:val="41CB5AFB"/>
    <w:multiLevelType w:val="hybridMultilevel"/>
    <w:tmpl w:val="4AE6E458"/>
    <w:lvl w:ilvl="0" w:tplc="9370B0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90D4104"/>
    <w:multiLevelType w:val="hybridMultilevel"/>
    <w:tmpl w:val="08CE47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5F1A34"/>
    <w:multiLevelType w:val="hybridMultilevel"/>
    <w:tmpl w:val="F3D847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077C8B"/>
    <w:multiLevelType w:val="hybridMultilevel"/>
    <w:tmpl w:val="5A90D8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3B4305"/>
    <w:multiLevelType w:val="singleLevel"/>
    <w:tmpl w:val="BC080434"/>
    <w:lvl w:ilvl="0">
      <w:start w:val="1"/>
      <w:numFmt w:val="lowerLetter"/>
      <w:lvlText w:val="%1."/>
      <w:lvlJc w:val="left"/>
      <w:pPr>
        <w:tabs>
          <w:tab w:val="num" w:pos="1080"/>
        </w:tabs>
        <w:ind w:left="1080" w:hanging="360"/>
      </w:pPr>
      <w:rPr>
        <w:b/>
        <w:i w:val="0"/>
      </w:rPr>
    </w:lvl>
  </w:abstractNum>
  <w:abstractNum w:abstractNumId="18" w15:restartNumberingAfterBreak="0">
    <w:nsid w:val="71F065E8"/>
    <w:multiLevelType w:val="hybridMultilevel"/>
    <w:tmpl w:val="C41E6678"/>
    <w:lvl w:ilvl="0" w:tplc="3DEE4C9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42550194">
    <w:abstractNumId w:val="7"/>
  </w:num>
  <w:num w:numId="2" w16cid:durableId="985931365">
    <w:abstractNumId w:val="7"/>
    <w:lvlOverride w:ilvl="0">
      <w:lvl w:ilvl="0">
        <w:start w:val="1"/>
        <w:numFmt w:val="decimal"/>
        <w:lvlText w:val="%1."/>
        <w:legacy w:legacy="1" w:legacySpace="0" w:legacyIndent="360"/>
        <w:lvlJc w:val="left"/>
        <w:pPr>
          <w:ind w:left="360" w:hanging="360"/>
        </w:pPr>
      </w:lvl>
    </w:lvlOverride>
  </w:num>
  <w:num w:numId="3" w16cid:durableId="1468812856">
    <w:abstractNumId w:val="7"/>
    <w:lvlOverride w:ilvl="0">
      <w:lvl w:ilvl="0">
        <w:start w:val="1"/>
        <w:numFmt w:val="decimal"/>
        <w:lvlText w:val="%1."/>
        <w:lvlJc w:val="left"/>
        <w:pPr>
          <w:tabs>
            <w:tab w:val="num" w:pos="360"/>
          </w:tabs>
          <w:ind w:left="360" w:hanging="360"/>
        </w:pPr>
      </w:lvl>
    </w:lvlOverride>
  </w:num>
  <w:num w:numId="4" w16cid:durableId="1860658277">
    <w:abstractNumId w:val="7"/>
    <w:lvlOverride w:ilvl="0">
      <w:lvl w:ilvl="0">
        <w:start w:val="1"/>
        <w:numFmt w:val="decimal"/>
        <w:lvlText w:val="%1."/>
        <w:legacy w:legacy="1" w:legacySpace="0" w:legacyIndent="360"/>
        <w:lvlJc w:val="left"/>
        <w:pPr>
          <w:ind w:left="360" w:hanging="360"/>
        </w:pPr>
      </w:lvl>
    </w:lvlOverride>
  </w:num>
  <w:num w:numId="5" w16cid:durableId="291787337">
    <w:abstractNumId w:val="5"/>
  </w:num>
  <w:num w:numId="6" w16cid:durableId="118842145">
    <w:abstractNumId w:val="12"/>
  </w:num>
  <w:num w:numId="7" w16cid:durableId="37165844">
    <w:abstractNumId w:val="17"/>
  </w:num>
  <w:num w:numId="8" w16cid:durableId="1011762213">
    <w:abstractNumId w:val="1"/>
  </w:num>
  <w:num w:numId="9" w16cid:durableId="347293660">
    <w:abstractNumId w:val="9"/>
  </w:num>
  <w:num w:numId="10" w16cid:durableId="1619410754">
    <w:abstractNumId w:val="8"/>
  </w:num>
  <w:num w:numId="11" w16cid:durableId="1320571155">
    <w:abstractNumId w:val="0"/>
  </w:num>
  <w:num w:numId="12" w16cid:durableId="60297898">
    <w:abstractNumId w:val="6"/>
  </w:num>
  <w:num w:numId="13" w16cid:durableId="387800308">
    <w:abstractNumId w:val="10"/>
  </w:num>
  <w:num w:numId="14" w16cid:durableId="1287151916">
    <w:abstractNumId w:val="13"/>
  </w:num>
  <w:num w:numId="15" w16cid:durableId="921721668">
    <w:abstractNumId w:val="15"/>
  </w:num>
  <w:num w:numId="16" w16cid:durableId="748580788">
    <w:abstractNumId w:val="18"/>
  </w:num>
  <w:num w:numId="17" w16cid:durableId="1678078515">
    <w:abstractNumId w:val="2"/>
  </w:num>
  <w:num w:numId="18" w16cid:durableId="410004454">
    <w:abstractNumId w:val="4"/>
  </w:num>
  <w:num w:numId="19" w16cid:durableId="1385786701">
    <w:abstractNumId w:val="3"/>
  </w:num>
  <w:num w:numId="20" w16cid:durableId="260258136">
    <w:abstractNumId w:val="16"/>
  </w:num>
  <w:num w:numId="21" w16cid:durableId="1356541675">
    <w:abstractNumId w:val="11"/>
  </w:num>
  <w:num w:numId="22" w16cid:durableId="8449039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580" fillcolor="white">
      <v:fill color="white"/>
      <o:colormru v:ext="edit" colors="#fc0,blu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6C74"/>
    <w:rsid w:val="0000286E"/>
    <w:rsid w:val="00002960"/>
    <w:rsid w:val="00002A8E"/>
    <w:rsid w:val="00014D18"/>
    <w:rsid w:val="00027633"/>
    <w:rsid w:val="00034B1C"/>
    <w:rsid w:val="0004182E"/>
    <w:rsid w:val="000437C4"/>
    <w:rsid w:val="00061A0B"/>
    <w:rsid w:val="000637DD"/>
    <w:rsid w:val="00065326"/>
    <w:rsid w:val="00071632"/>
    <w:rsid w:val="0007718B"/>
    <w:rsid w:val="00085A14"/>
    <w:rsid w:val="0009512E"/>
    <w:rsid w:val="000955E8"/>
    <w:rsid w:val="000A1D70"/>
    <w:rsid w:val="000A44D3"/>
    <w:rsid w:val="000A4575"/>
    <w:rsid w:val="000B7460"/>
    <w:rsid w:val="000B79A1"/>
    <w:rsid w:val="000D0ED1"/>
    <w:rsid w:val="000D2435"/>
    <w:rsid w:val="000E2556"/>
    <w:rsid w:val="000E41B6"/>
    <w:rsid w:val="000E6390"/>
    <w:rsid w:val="00100823"/>
    <w:rsid w:val="00102F16"/>
    <w:rsid w:val="00104A1F"/>
    <w:rsid w:val="00107C5B"/>
    <w:rsid w:val="001100B6"/>
    <w:rsid w:val="00114361"/>
    <w:rsid w:val="001262B9"/>
    <w:rsid w:val="0015119C"/>
    <w:rsid w:val="001537E1"/>
    <w:rsid w:val="00153F28"/>
    <w:rsid w:val="00154B4C"/>
    <w:rsid w:val="00160A58"/>
    <w:rsid w:val="00160F8B"/>
    <w:rsid w:val="0016194E"/>
    <w:rsid w:val="00162720"/>
    <w:rsid w:val="001632DE"/>
    <w:rsid w:val="001700FF"/>
    <w:rsid w:val="00177FBD"/>
    <w:rsid w:val="001835D6"/>
    <w:rsid w:val="001867B5"/>
    <w:rsid w:val="001945D9"/>
    <w:rsid w:val="00197F80"/>
    <w:rsid w:val="001B1BF9"/>
    <w:rsid w:val="001B1D1B"/>
    <w:rsid w:val="001B1E49"/>
    <w:rsid w:val="001C0FF3"/>
    <w:rsid w:val="001C1027"/>
    <w:rsid w:val="001C1A38"/>
    <w:rsid w:val="001C666F"/>
    <w:rsid w:val="001C75B0"/>
    <w:rsid w:val="001D1365"/>
    <w:rsid w:val="001E6EC2"/>
    <w:rsid w:val="001F2A38"/>
    <w:rsid w:val="001F34E0"/>
    <w:rsid w:val="001F46FB"/>
    <w:rsid w:val="001F5BF8"/>
    <w:rsid w:val="00201EFE"/>
    <w:rsid w:val="00214EAF"/>
    <w:rsid w:val="00220330"/>
    <w:rsid w:val="0023174D"/>
    <w:rsid w:val="00237DBE"/>
    <w:rsid w:val="00247D4A"/>
    <w:rsid w:val="002524C6"/>
    <w:rsid w:val="00256756"/>
    <w:rsid w:val="0027476E"/>
    <w:rsid w:val="00276304"/>
    <w:rsid w:val="0027782B"/>
    <w:rsid w:val="002933A5"/>
    <w:rsid w:val="00295C26"/>
    <w:rsid w:val="002964A8"/>
    <w:rsid w:val="00296CDC"/>
    <w:rsid w:val="002A02CE"/>
    <w:rsid w:val="002A293E"/>
    <w:rsid w:val="002B0355"/>
    <w:rsid w:val="002B402E"/>
    <w:rsid w:val="002B5FA8"/>
    <w:rsid w:val="002C2111"/>
    <w:rsid w:val="002C55D6"/>
    <w:rsid w:val="002C6F9D"/>
    <w:rsid w:val="002D5E50"/>
    <w:rsid w:val="002E4D29"/>
    <w:rsid w:val="002E77C1"/>
    <w:rsid w:val="002F2F8D"/>
    <w:rsid w:val="003028AC"/>
    <w:rsid w:val="00310340"/>
    <w:rsid w:val="003137C8"/>
    <w:rsid w:val="00315A65"/>
    <w:rsid w:val="0031692F"/>
    <w:rsid w:val="00323DA3"/>
    <w:rsid w:val="00324F80"/>
    <w:rsid w:val="00327F2A"/>
    <w:rsid w:val="003319AE"/>
    <w:rsid w:val="0033275E"/>
    <w:rsid w:val="0033467C"/>
    <w:rsid w:val="003401E5"/>
    <w:rsid w:val="00341D17"/>
    <w:rsid w:val="00345FDC"/>
    <w:rsid w:val="0036391B"/>
    <w:rsid w:val="00364C1F"/>
    <w:rsid w:val="00372389"/>
    <w:rsid w:val="003771AD"/>
    <w:rsid w:val="0037769B"/>
    <w:rsid w:val="00380FFF"/>
    <w:rsid w:val="0038146E"/>
    <w:rsid w:val="00385E4D"/>
    <w:rsid w:val="003863CD"/>
    <w:rsid w:val="003869B4"/>
    <w:rsid w:val="0038770D"/>
    <w:rsid w:val="003913F5"/>
    <w:rsid w:val="00391E20"/>
    <w:rsid w:val="00391FF3"/>
    <w:rsid w:val="003945EF"/>
    <w:rsid w:val="003A1F52"/>
    <w:rsid w:val="003B1F1D"/>
    <w:rsid w:val="003B510E"/>
    <w:rsid w:val="003C4B01"/>
    <w:rsid w:val="003D42FF"/>
    <w:rsid w:val="003D703E"/>
    <w:rsid w:val="003F3C93"/>
    <w:rsid w:val="0040269E"/>
    <w:rsid w:val="0040349B"/>
    <w:rsid w:val="00404243"/>
    <w:rsid w:val="00404BF1"/>
    <w:rsid w:val="004228C2"/>
    <w:rsid w:val="00424717"/>
    <w:rsid w:val="004274ED"/>
    <w:rsid w:val="004338F3"/>
    <w:rsid w:val="00437331"/>
    <w:rsid w:val="00447E26"/>
    <w:rsid w:val="00447E70"/>
    <w:rsid w:val="00460083"/>
    <w:rsid w:val="0046716A"/>
    <w:rsid w:val="004676B7"/>
    <w:rsid w:val="004720E3"/>
    <w:rsid w:val="004724C5"/>
    <w:rsid w:val="0047491F"/>
    <w:rsid w:val="00487752"/>
    <w:rsid w:val="004926AE"/>
    <w:rsid w:val="00492787"/>
    <w:rsid w:val="00495D20"/>
    <w:rsid w:val="004A0A25"/>
    <w:rsid w:val="004A0AAC"/>
    <w:rsid w:val="004A23AA"/>
    <w:rsid w:val="004A4A17"/>
    <w:rsid w:val="004C23D0"/>
    <w:rsid w:val="004C34C7"/>
    <w:rsid w:val="004C5CB5"/>
    <w:rsid w:val="004C7AD4"/>
    <w:rsid w:val="004C7DDF"/>
    <w:rsid w:val="004D06F3"/>
    <w:rsid w:val="004F13F9"/>
    <w:rsid w:val="004F470B"/>
    <w:rsid w:val="00506A92"/>
    <w:rsid w:val="005141D4"/>
    <w:rsid w:val="00522432"/>
    <w:rsid w:val="00524C6A"/>
    <w:rsid w:val="0052667F"/>
    <w:rsid w:val="0052735A"/>
    <w:rsid w:val="00527DA4"/>
    <w:rsid w:val="00531D40"/>
    <w:rsid w:val="00535923"/>
    <w:rsid w:val="00536119"/>
    <w:rsid w:val="00543C4A"/>
    <w:rsid w:val="005511AA"/>
    <w:rsid w:val="00554CBE"/>
    <w:rsid w:val="0056423C"/>
    <w:rsid w:val="0057114E"/>
    <w:rsid w:val="00575EBF"/>
    <w:rsid w:val="00587332"/>
    <w:rsid w:val="00587745"/>
    <w:rsid w:val="00587C92"/>
    <w:rsid w:val="00590D91"/>
    <w:rsid w:val="0059344A"/>
    <w:rsid w:val="005A1016"/>
    <w:rsid w:val="005A126C"/>
    <w:rsid w:val="005A1987"/>
    <w:rsid w:val="005B4A15"/>
    <w:rsid w:val="005C2AD2"/>
    <w:rsid w:val="005D0B73"/>
    <w:rsid w:val="005D5D3E"/>
    <w:rsid w:val="005D6529"/>
    <w:rsid w:val="005D79C8"/>
    <w:rsid w:val="005D7B1F"/>
    <w:rsid w:val="005E359B"/>
    <w:rsid w:val="005F38A8"/>
    <w:rsid w:val="005F70E3"/>
    <w:rsid w:val="00602DA7"/>
    <w:rsid w:val="006078AB"/>
    <w:rsid w:val="00612C10"/>
    <w:rsid w:val="00614ABA"/>
    <w:rsid w:val="0062213F"/>
    <w:rsid w:val="006234D3"/>
    <w:rsid w:val="00624BDC"/>
    <w:rsid w:val="00627673"/>
    <w:rsid w:val="006310A1"/>
    <w:rsid w:val="0063285E"/>
    <w:rsid w:val="00634222"/>
    <w:rsid w:val="006346CD"/>
    <w:rsid w:val="00637410"/>
    <w:rsid w:val="00641273"/>
    <w:rsid w:val="006433B8"/>
    <w:rsid w:val="0064433D"/>
    <w:rsid w:val="00644617"/>
    <w:rsid w:val="006470A7"/>
    <w:rsid w:val="006502AA"/>
    <w:rsid w:val="006602DD"/>
    <w:rsid w:val="00661E7E"/>
    <w:rsid w:val="00663CDB"/>
    <w:rsid w:val="00665E14"/>
    <w:rsid w:val="00666CB2"/>
    <w:rsid w:val="006700EB"/>
    <w:rsid w:val="00673753"/>
    <w:rsid w:val="00682AF3"/>
    <w:rsid w:val="00683132"/>
    <w:rsid w:val="00686593"/>
    <w:rsid w:val="00696793"/>
    <w:rsid w:val="006968A6"/>
    <w:rsid w:val="006B01B7"/>
    <w:rsid w:val="006D12F3"/>
    <w:rsid w:val="006D15CA"/>
    <w:rsid w:val="006D2623"/>
    <w:rsid w:val="006D5F36"/>
    <w:rsid w:val="006E26BF"/>
    <w:rsid w:val="00711804"/>
    <w:rsid w:val="00712189"/>
    <w:rsid w:val="007148C9"/>
    <w:rsid w:val="007163BD"/>
    <w:rsid w:val="00722FAB"/>
    <w:rsid w:val="00724E3B"/>
    <w:rsid w:val="00740CC6"/>
    <w:rsid w:val="00742E6D"/>
    <w:rsid w:val="007521D8"/>
    <w:rsid w:val="00752484"/>
    <w:rsid w:val="00757345"/>
    <w:rsid w:val="007612FA"/>
    <w:rsid w:val="00762AEF"/>
    <w:rsid w:val="00762D26"/>
    <w:rsid w:val="007648B1"/>
    <w:rsid w:val="00767DC4"/>
    <w:rsid w:val="00771093"/>
    <w:rsid w:val="0077469C"/>
    <w:rsid w:val="00774ACA"/>
    <w:rsid w:val="00777F20"/>
    <w:rsid w:val="007900F3"/>
    <w:rsid w:val="007A20FF"/>
    <w:rsid w:val="007A215B"/>
    <w:rsid w:val="007A4B46"/>
    <w:rsid w:val="007A5521"/>
    <w:rsid w:val="007A7D71"/>
    <w:rsid w:val="007B1830"/>
    <w:rsid w:val="007C022B"/>
    <w:rsid w:val="007C0696"/>
    <w:rsid w:val="007D54B2"/>
    <w:rsid w:val="007D57E5"/>
    <w:rsid w:val="007E03B2"/>
    <w:rsid w:val="007E280A"/>
    <w:rsid w:val="007E2BB4"/>
    <w:rsid w:val="007E3B07"/>
    <w:rsid w:val="007E6016"/>
    <w:rsid w:val="007E69DB"/>
    <w:rsid w:val="007F0144"/>
    <w:rsid w:val="007F1344"/>
    <w:rsid w:val="007F673B"/>
    <w:rsid w:val="008049A7"/>
    <w:rsid w:val="00806D27"/>
    <w:rsid w:val="0081169C"/>
    <w:rsid w:val="00811CB9"/>
    <w:rsid w:val="00815FB1"/>
    <w:rsid w:val="00820FCB"/>
    <w:rsid w:val="00822E08"/>
    <w:rsid w:val="00826032"/>
    <w:rsid w:val="00831A05"/>
    <w:rsid w:val="008341AA"/>
    <w:rsid w:val="00850FEA"/>
    <w:rsid w:val="008559B7"/>
    <w:rsid w:val="00855E46"/>
    <w:rsid w:val="00863CD0"/>
    <w:rsid w:val="00866295"/>
    <w:rsid w:val="00870ECE"/>
    <w:rsid w:val="00873D45"/>
    <w:rsid w:val="00876679"/>
    <w:rsid w:val="00877098"/>
    <w:rsid w:val="00877795"/>
    <w:rsid w:val="00881A26"/>
    <w:rsid w:val="00882B80"/>
    <w:rsid w:val="00890D5A"/>
    <w:rsid w:val="008946D1"/>
    <w:rsid w:val="00894A0F"/>
    <w:rsid w:val="00895738"/>
    <w:rsid w:val="00896FB1"/>
    <w:rsid w:val="008B6A3C"/>
    <w:rsid w:val="008B7ACD"/>
    <w:rsid w:val="008C33A8"/>
    <w:rsid w:val="008C7101"/>
    <w:rsid w:val="008D0CD8"/>
    <w:rsid w:val="008D2283"/>
    <w:rsid w:val="008D49E4"/>
    <w:rsid w:val="008F7CAE"/>
    <w:rsid w:val="0090028C"/>
    <w:rsid w:val="00905ED1"/>
    <w:rsid w:val="0092051B"/>
    <w:rsid w:val="00920536"/>
    <w:rsid w:val="0092063B"/>
    <w:rsid w:val="00923A04"/>
    <w:rsid w:val="00935E06"/>
    <w:rsid w:val="00961374"/>
    <w:rsid w:val="0096471F"/>
    <w:rsid w:val="009732DF"/>
    <w:rsid w:val="0098080E"/>
    <w:rsid w:val="00983A81"/>
    <w:rsid w:val="00983F46"/>
    <w:rsid w:val="00985EF2"/>
    <w:rsid w:val="00990EEF"/>
    <w:rsid w:val="00994405"/>
    <w:rsid w:val="009B0051"/>
    <w:rsid w:val="009B09A4"/>
    <w:rsid w:val="009B264D"/>
    <w:rsid w:val="009B63D3"/>
    <w:rsid w:val="009C3362"/>
    <w:rsid w:val="009C767A"/>
    <w:rsid w:val="009D1A15"/>
    <w:rsid w:val="009E6FBC"/>
    <w:rsid w:val="009F0F3F"/>
    <w:rsid w:val="009F32D6"/>
    <w:rsid w:val="00A0218B"/>
    <w:rsid w:val="00A03580"/>
    <w:rsid w:val="00A117FA"/>
    <w:rsid w:val="00A11F42"/>
    <w:rsid w:val="00A226FB"/>
    <w:rsid w:val="00A26348"/>
    <w:rsid w:val="00A26F2F"/>
    <w:rsid w:val="00A3423A"/>
    <w:rsid w:val="00A3455C"/>
    <w:rsid w:val="00A3486C"/>
    <w:rsid w:val="00A35177"/>
    <w:rsid w:val="00A35ADE"/>
    <w:rsid w:val="00A41FC0"/>
    <w:rsid w:val="00A42833"/>
    <w:rsid w:val="00A437F9"/>
    <w:rsid w:val="00A465C4"/>
    <w:rsid w:val="00A5261B"/>
    <w:rsid w:val="00A548C5"/>
    <w:rsid w:val="00A64B8C"/>
    <w:rsid w:val="00A670DE"/>
    <w:rsid w:val="00A67AF8"/>
    <w:rsid w:val="00A70934"/>
    <w:rsid w:val="00A804B8"/>
    <w:rsid w:val="00A81C86"/>
    <w:rsid w:val="00A945E3"/>
    <w:rsid w:val="00AA020A"/>
    <w:rsid w:val="00AA0BFA"/>
    <w:rsid w:val="00AA28E0"/>
    <w:rsid w:val="00AA2E84"/>
    <w:rsid w:val="00AA7962"/>
    <w:rsid w:val="00AA7D86"/>
    <w:rsid w:val="00AB05F2"/>
    <w:rsid w:val="00AB10FE"/>
    <w:rsid w:val="00AB4B5F"/>
    <w:rsid w:val="00AB683E"/>
    <w:rsid w:val="00AC09FA"/>
    <w:rsid w:val="00AC0E12"/>
    <w:rsid w:val="00AC4592"/>
    <w:rsid w:val="00AC49A4"/>
    <w:rsid w:val="00AC5A63"/>
    <w:rsid w:val="00AC69E9"/>
    <w:rsid w:val="00AD0860"/>
    <w:rsid w:val="00AD6763"/>
    <w:rsid w:val="00AE124F"/>
    <w:rsid w:val="00AE1401"/>
    <w:rsid w:val="00AE16A4"/>
    <w:rsid w:val="00AF317C"/>
    <w:rsid w:val="00AF5A2D"/>
    <w:rsid w:val="00AF7DD6"/>
    <w:rsid w:val="00B04F0D"/>
    <w:rsid w:val="00B064FB"/>
    <w:rsid w:val="00B133F6"/>
    <w:rsid w:val="00B25E01"/>
    <w:rsid w:val="00B3066E"/>
    <w:rsid w:val="00B35458"/>
    <w:rsid w:val="00B35502"/>
    <w:rsid w:val="00B357DC"/>
    <w:rsid w:val="00B42B9E"/>
    <w:rsid w:val="00B57DC6"/>
    <w:rsid w:val="00B57E99"/>
    <w:rsid w:val="00B72602"/>
    <w:rsid w:val="00B73709"/>
    <w:rsid w:val="00B764C8"/>
    <w:rsid w:val="00B779B5"/>
    <w:rsid w:val="00B9584A"/>
    <w:rsid w:val="00B96271"/>
    <w:rsid w:val="00BA28E9"/>
    <w:rsid w:val="00BB0EDD"/>
    <w:rsid w:val="00BB1B90"/>
    <w:rsid w:val="00BB78AD"/>
    <w:rsid w:val="00BC0464"/>
    <w:rsid w:val="00BC3EA7"/>
    <w:rsid w:val="00BC6973"/>
    <w:rsid w:val="00BC796D"/>
    <w:rsid w:val="00BD04D8"/>
    <w:rsid w:val="00BD52EF"/>
    <w:rsid w:val="00BE1605"/>
    <w:rsid w:val="00BE58C1"/>
    <w:rsid w:val="00BF04D3"/>
    <w:rsid w:val="00C003EA"/>
    <w:rsid w:val="00C03A47"/>
    <w:rsid w:val="00C12115"/>
    <w:rsid w:val="00C138EB"/>
    <w:rsid w:val="00C14628"/>
    <w:rsid w:val="00C2778E"/>
    <w:rsid w:val="00C32D16"/>
    <w:rsid w:val="00C33F22"/>
    <w:rsid w:val="00C34D0A"/>
    <w:rsid w:val="00C409EA"/>
    <w:rsid w:val="00C50314"/>
    <w:rsid w:val="00C5284B"/>
    <w:rsid w:val="00C56AA8"/>
    <w:rsid w:val="00C56C74"/>
    <w:rsid w:val="00C61EF2"/>
    <w:rsid w:val="00C62FB7"/>
    <w:rsid w:val="00C642B0"/>
    <w:rsid w:val="00C64DCB"/>
    <w:rsid w:val="00C77D87"/>
    <w:rsid w:val="00C82AAA"/>
    <w:rsid w:val="00C8733C"/>
    <w:rsid w:val="00C9231A"/>
    <w:rsid w:val="00C96DA5"/>
    <w:rsid w:val="00CA110F"/>
    <w:rsid w:val="00CA4482"/>
    <w:rsid w:val="00CC1161"/>
    <w:rsid w:val="00CC2EDB"/>
    <w:rsid w:val="00CC3553"/>
    <w:rsid w:val="00CC6892"/>
    <w:rsid w:val="00CC7D6F"/>
    <w:rsid w:val="00CD1D2E"/>
    <w:rsid w:val="00CD35F2"/>
    <w:rsid w:val="00CD62DC"/>
    <w:rsid w:val="00CE4C4F"/>
    <w:rsid w:val="00D029DE"/>
    <w:rsid w:val="00D04E05"/>
    <w:rsid w:val="00D13199"/>
    <w:rsid w:val="00D14651"/>
    <w:rsid w:val="00D22E08"/>
    <w:rsid w:val="00D250B4"/>
    <w:rsid w:val="00D3176D"/>
    <w:rsid w:val="00D338D2"/>
    <w:rsid w:val="00D43542"/>
    <w:rsid w:val="00D5261D"/>
    <w:rsid w:val="00D53B43"/>
    <w:rsid w:val="00D5798E"/>
    <w:rsid w:val="00D615F1"/>
    <w:rsid w:val="00D73916"/>
    <w:rsid w:val="00D76E04"/>
    <w:rsid w:val="00D77585"/>
    <w:rsid w:val="00D84780"/>
    <w:rsid w:val="00D87911"/>
    <w:rsid w:val="00D96E2F"/>
    <w:rsid w:val="00DA43C9"/>
    <w:rsid w:val="00DA6CD8"/>
    <w:rsid w:val="00DB23C2"/>
    <w:rsid w:val="00DB2C6B"/>
    <w:rsid w:val="00DB42C7"/>
    <w:rsid w:val="00DB7F5A"/>
    <w:rsid w:val="00DC31CF"/>
    <w:rsid w:val="00DC6275"/>
    <w:rsid w:val="00DC6AE4"/>
    <w:rsid w:val="00DD2B72"/>
    <w:rsid w:val="00DE189B"/>
    <w:rsid w:val="00DE1FB9"/>
    <w:rsid w:val="00DE262A"/>
    <w:rsid w:val="00DE71C6"/>
    <w:rsid w:val="00DF0B1F"/>
    <w:rsid w:val="00DF0C84"/>
    <w:rsid w:val="00DF2020"/>
    <w:rsid w:val="00DF21C5"/>
    <w:rsid w:val="00DF3E71"/>
    <w:rsid w:val="00DF58FD"/>
    <w:rsid w:val="00DF6D6E"/>
    <w:rsid w:val="00E0010C"/>
    <w:rsid w:val="00E0235E"/>
    <w:rsid w:val="00E050EA"/>
    <w:rsid w:val="00E12AE3"/>
    <w:rsid w:val="00E142A6"/>
    <w:rsid w:val="00E14F92"/>
    <w:rsid w:val="00E26296"/>
    <w:rsid w:val="00E274F5"/>
    <w:rsid w:val="00E275C7"/>
    <w:rsid w:val="00E30972"/>
    <w:rsid w:val="00E30F50"/>
    <w:rsid w:val="00E315C5"/>
    <w:rsid w:val="00E31C8B"/>
    <w:rsid w:val="00E3352D"/>
    <w:rsid w:val="00E515F8"/>
    <w:rsid w:val="00E51967"/>
    <w:rsid w:val="00E51B49"/>
    <w:rsid w:val="00E51C7C"/>
    <w:rsid w:val="00E54E69"/>
    <w:rsid w:val="00E55A53"/>
    <w:rsid w:val="00E608D1"/>
    <w:rsid w:val="00E60986"/>
    <w:rsid w:val="00E616FB"/>
    <w:rsid w:val="00E6236C"/>
    <w:rsid w:val="00E65986"/>
    <w:rsid w:val="00E66353"/>
    <w:rsid w:val="00E72798"/>
    <w:rsid w:val="00E759BB"/>
    <w:rsid w:val="00E83D58"/>
    <w:rsid w:val="00E943B2"/>
    <w:rsid w:val="00E97CC1"/>
    <w:rsid w:val="00EB569F"/>
    <w:rsid w:val="00EB641D"/>
    <w:rsid w:val="00EC2786"/>
    <w:rsid w:val="00EE79C6"/>
    <w:rsid w:val="00EF6B3C"/>
    <w:rsid w:val="00F0355E"/>
    <w:rsid w:val="00F10739"/>
    <w:rsid w:val="00F16C77"/>
    <w:rsid w:val="00F23E32"/>
    <w:rsid w:val="00F33F0D"/>
    <w:rsid w:val="00F405A5"/>
    <w:rsid w:val="00F43890"/>
    <w:rsid w:val="00F4559E"/>
    <w:rsid w:val="00F4582C"/>
    <w:rsid w:val="00F51DBD"/>
    <w:rsid w:val="00F56C26"/>
    <w:rsid w:val="00F64ED3"/>
    <w:rsid w:val="00F660C5"/>
    <w:rsid w:val="00F67A25"/>
    <w:rsid w:val="00F67E35"/>
    <w:rsid w:val="00F72B10"/>
    <w:rsid w:val="00F73D94"/>
    <w:rsid w:val="00F80087"/>
    <w:rsid w:val="00F826B0"/>
    <w:rsid w:val="00F85857"/>
    <w:rsid w:val="00F85DA7"/>
    <w:rsid w:val="00F866F6"/>
    <w:rsid w:val="00F900FA"/>
    <w:rsid w:val="00F9187B"/>
    <w:rsid w:val="00FA1108"/>
    <w:rsid w:val="00FA228D"/>
    <w:rsid w:val="00FA24A5"/>
    <w:rsid w:val="00FA4E45"/>
    <w:rsid w:val="00FA737D"/>
    <w:rsid w:val="00FB7419"/>
    <w:rsid w:val="00FB7FCE"/>
    <w:rsid w:val="00FD7C47"/>
    <w:rsid w:val="00FE5BBE"/>
    <w:rsid w:val="00FF408A"/>
    <w:rsid w:val="00FF76B2"/>
    <w:rsid w:val="00FF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0" fillcolor="white">
      <v:fill color="white"/>
      <o:colormru v:ext="edit" colors="#fc0,blue"/>
    </o:shapedefaults>
    <o:shapelayout v:ext="edit">
      <o:idmap v:ext="edit" data="2,3"/>
      <o:rules v:ext="edit">
        <o:r id="V:Rule1" type="connector" idref="#_x0000_s3573"/>
        <o:r id="V:Rule2" type="connector" idref="#_x0000_s3243"/>
        <o:r id="V:Rule3" type="connector" idref="#_x0000_s3564"/>
        <o:r id="V:Rule4" type="connector" idref="#_x0000_s3562"/>
        <o:r id="V:Rule5" type="connector" idref="#_x0000_s3572"/>
        <o:r id="V:Rule6" type="connector" idref="#_x0000_s3239"/>
        <o:r id="V:Rule7" type="connector" idref="#_x0000_s3508"/>
        <o:r id="V:Rule8" type="connector" idref="#_x0000_s3561"/>
        <o:r id="V:Rule9" type="connector" idref="#_x0000_s3574"/>
        <o:r id="V:Rule10" type="connector" idref="#_x0000_s3492"/>
        <o:r id="V:Rule11" type="connector" idref="#_x0000_s3494"/>
        <o:r id="V:Rule12" type="connector" idref="#_x0000_s3575"/>
        <o:r id="V:Rule13" type="connector" idref="#_x0000_s3242"/>
        <o:r id="V:Rule14" type="connector" idref="#_x0000_s3496"/>
        <o:r id="V:Rule15" type="connector" idref="#_x0000_s3545"/>
        <o:r id="V:Rule16" type="connector" idref="#_x0000_s3517"/>
        <o:r id="V:Rule17" type="connector" idref="#_x0000_s3569"/>
        <o:r id="V:Rule18" type="connector" idref="#_x0000_s3515"/>
        <o:r id="V:Rule19" type="connector" idref="#_x0000_s3425"/>
        <o:r id="V:Rule20" type="connector" idref="#_x0000_s3493"/>
        <o:r id="V:Rule21" type="connector" idref="#_x0000_s3436"/>
        <o:r id="V:Rule22" type="connector" idref="#_x0000_s3472"/>
        <o:r id="V:Rule23" type="connector" idref="#_x0000_s3328"/>
        <o:r id="V:Rule24" type="connector" idref="#_x0000_s3438"/>
        <o:r id="V:Rule25" type="connector" idref="#_x0000_s3568"/>
        <o:r id="V:Rule26" type="connector" idref="#_x0000_s3428"/>
        <o:r id="V:Rule27" type="connector" idref="#_x0000_s3426"/>
        <o:r id="V:Rule28" type="connector" idref="#_x0000_s3423"/>
        <o:r id="V:Rule29" type="connector" idref="#_x0000_s3577"/>
        <o:r id="V:Rule30" type="connector" idref="#_x0000_s3560"/>
        <o:r id="V:Rule31" type="connector" idref="#_x0000_s3563"/>
        <o:r id="V:Rule32" type="connector" idref="#_x0000_s3429"/>
        <o:r id="V:Rule33" type="connector" idref="#_x0000_s3424"/>
        <o:r id="V:Rule34" type="connector" idref="#_x0000_s3427"/>
        <o:r id="V:Rule35" type="connector" idref="#_x0000_s3576"/>
        <o:r id="V:Rule36" type="connector" idref="#_x0000_s3495"/>
        <o:r id="V:Rule37" type="connector" idref="#_x0000_s3240"/>
        <o:r id="V:Rule38" type="connector" idref="#_x0000_s3432"/>
        <o:r id="V:Rule39" type="connector" idref="#_x0000_s3331"/>
        <o:r id="V:Rule40" type="connector" idref="#_x0000_s3332"/>
        <o:r id="V:Rule41" type="connector" idref="#_x0000_s3513"/>
        <o:r id="V:Rule42" type="connector" idref="#_x0000_s3408"/>
        <o:r id="V:Rule43" type="connector" idref="#_x0000_s3244"/>
        <o:r id="V:Rule44" type="connector" idref="#_x0000_s3507"/>
        <o:r id="V:Rule45" type="connector" idref="#_x0000_s3510"/>
        <o:r id="V:Rule46" type="connector" idref="#_x0000_s3247"/>
        <o:r id="V:Rule47" type="connector" idref="#_x0000_s3514"/>
        <o:r id="V:Rule48" type="connector" idref="#_x0000_s3570"/>
        <o:r id="V:Rule49" type="connector" idref="#_x0000_s3431"/>
        <o:r id="V:Rule50" type="connector" idref="#_x0000_s3430"/>
        <o:r id="V:Rule51" type="connector" idref="#_x0000_s3516"/>
        <o:r id="V:Rule52" type="connector" idref="#_x0000_s3509"/>
        <o:r id="V:Rule53" type="connector" idref="#_x0000_s3435"/>
        <o:r id="V:Rule54" type="connector" idref="#_x0000_s3238"/>
        <o:r id="V:Rule55" type="connector" idref="#_x0000_s3246"/>
        <o:r id="V:Rule56" type="connector" idref="#_x0000_s3571"/>
        <o:r id="V:Rule57" type="connector" idref="#_x0000_s3434"/>
        <o:r id="V:Rule58" type="connector" idref="#_x0000_s3330"/>
        <o:r id="V:Rule59" type="connector" idref="#_x0000_s3437"/>
        <o:r id="V:Rule60" type="connector" idref="#_x0000_s3511"/>
        <o:r id="V:Rule61" type="connector" idref="#_x0000_s3512"/>
        <o:r id="V:Rule62" type="connector" idref="#_x0000_s3245"/>
        <o:r id="V:Rule63" type="connector" idref="#_x0000_s3223"/>
        <o:r id="V:Rule64" type="connector" idref="#_x0000_s3329"/>
        <o:r id="V:Rule65" type="connector" idref="#_x0000_s3241"/>
      </o:rules>
    </o:shapelayout>
  </w:shapeDefaults>
  <w:decimalSymbol w:val="."/>
  <w:listSeparator w:val=","/>
  <w14:docId w14:val="12126635"/>
  <w15:docId w15:val="{E4FA272B-E0F8-45A9-AE91-929F7610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0ED1"/>
    <w:pPr>
      <w:ind w:firstLine="720"/>
    </w:pPr>
    <w:rPr>
      <w:sz w:val="24"/>
    </w:rPr>
  </w:style>
  <w:style w:type="paragraph" w:styleId="Heading1">
    <w:name w:val="heading 1"/>
    <w:basedOn w:val="Normal"/>
    <w:next w:val="Normal"/>
    <w:qFormat/>
    <w:rsid w:val="000D0ED1"/>
    <w:pPr>
      <w:keepNext/>
      <w:tabs>
        <w:tab w:val="left" w:pos="720"/>
        <w:tab w:val="left" w:pos="6480"/>
      </w:tabs>
      <w:spacing w:line="280" w:lineRule="atLeast"/>
      <w:outlineLvl w:val="0"/>
    </w:pPr>
    <w:rPr>
      <w:rFonts w:ascii="Arial" w:hAnsi="Arial"/>
      <w:b/>
      <w:sz w:val="28"/>
    </w:rPr>
  </w:style>
  <w:style w:type="paragraph" w:styleId="Heading2">
    <w:name w:val="heading 2"/>
    <w:basedOn w:val="Normal"/>
    <w:next w:val="Normal"/>
    <w:qFormat/>
    <w:rsid w:val="000D0ED1"/>
    <w:pPr>
      <w:keepNext/>
      <w:outlineLvl w:val="1"/>
    </w:pPr>
    <w:rPr>
      <w:rFonts w:ascii="Arial" w:hAnsi="Arial"/>
      <w:sz w:val="28"/>
    </w:rPr>
  </w:style>
  <w:style w:type="paragraph" w:styleId="Heading3">
    <w:name w:val="heading 3"/>
    <w:basedOn w:val="Normal"/>
    <w:next w:val="Normal"/>
    <w:qFormat/>
    <w:rsid w:val="000D0ED1"/>
    <w:pPr>
      <w:keepNext/>
      <w:ind w:firstLine="0"/>
      <w:outlineLvl w:val="2"/>
    </w:pPr>
    <w:rPr>
      <w:rFonts w:ascii="Arial" w:hAnsi="Arial"/>
      <w:i/>
      <w:sz w:val="28"/>
    </w:rPr>
  </w:style>
  <w:style w:type="paragraph" w:styleId="Heading4">
    <w:name w:val="heading 4"/>
    <w:basedOn w:val="Normal"/>
    <w:next w:val="Normal"/>
    <w:qFormat/>
    <w:rsid w:val="000D0ED1"/>
    <w:pPr>
      <w:keepNext/>
      <w:tabs>
        <w:tab w:val="left" w:pos="720"/>
        <w:tab w:val="left" w:pos="6480"/>
      </w:tabs>
      <w:spacing w:line="280" w:lineRule="atLeast"/>
      <w:jc w:val="center"/>
      <w:outlineLvl w:val="3"/>
    </w:pPr>
    <w:rPr>
      <w:rFonts w:ascii="Arial" w:hAnsi="Arial"/>
      <w:b/>
      <w:sz w:val="36"/>
    </w:rPr>
  </w:style>
  <w:style w:type="paragraph" w:styleId="Heading5">
    <w:name w:val="heading 5"/>
    <w:basedOn w:val="Normal"/>
    <w:next w:val="Normal"/>
    <w:qFormat/>
    <w:rsid w:val="000D0ED1"/>
    <w:pPr>
      <w:keepNext/>
      <w:tabs>
        <w:tab w:val="left" w:pos="720"/>
        <w:tab w:val="left" w:pos="6480"/>
      </w:tabs>
      <w:spacing w:line="280" w:lineRule="atLeast"/>
      <w:outlineLvl w:val="4"/>
    </w:pPr>
    <w:rPr>
      <w:rFonts w:ascii="Helvetica" w:hAnsi="Helvetica"/>
      <w:b/>
    </w:rPr>
  </w:style>
  <w:style w:type="paragraph" w:styleId="Heading6">
    <w:name w:val="heading 6"/>
    <w:basedOn w:val="Normal"/>
    <w:next w:val="Normal"/>
    <w:qFormat/>
    <w:rsid w:val="000D0ED1"/>
    <w:pPr>
      <w:keepNext/>
      <w:tabs>
        <w:tab w:val="left" w:pos="1440"/>
        <w:tab w:val="right" w:pos="7200"/>
      </w:tabs>
      <w:spacing w:line="280" w:lineRule="atLeast"/>
      <w:ind w:firstLine="0"/>
      <w:outlineLvl w:val="5"/>
    </w:pPr>
    <w:rPr>
      <w:rFonts w:ascii="Arial" w:hAnsi="Arial" w:cs="Arial"/>
      <w:bCs/>
      <w:sz w:val="28"/>
    </w:rPr>
  </w:style>
  <w:style w:type="paragraph" w:styleId="Heading7">
    <w:name w:val="heading 7"/>
    <w:basedOn w:val="Normal"/>
    <w:next w:val="Normal"/>
    <w:qFormat/>
    <w:rsid w:val="000D0ED1"/>
    <w:pPr>
      <w:keepNext/>
      <w:ind w:firstLine="0"/>
      <w:outlineLvl w:val="6"/>
    </w:pPr>
    <w:rPr>
      <w:rFonts w:ascii="Arial" w:hAnsi="Arial" w:cs="Arial"/>
      <w:b/>
      <w:bCs/>
      <w:i/>
      <w:iCs/>
      <w:sz w:val="28"/>
    </w:rPr>
  </w:style>
  <w:style w:type="paragraph" w:styleId="Heading8">
    <w:name w:val="heading 8"/>
    <w:basedOn w:val="Normal"/>
    <w:next w:val="Normal"/>
    <w:qFormat/>
    <w:rsid w:val="000D0ED1"/>
    <w:pPr>
      <w:keepNext/>
      <w:spacing w:after="240"/>
      <w:ind w:firstLine="0"/>
      <w:jc w:val="center"/>
      <w:outlineLvl w:val="7"/>
    </w:pPr>
    <w:rPr>
      <w:b/>
    </w:rPr>
  </w:style>
  <w:style w:type="paragraph" w:styleId="Heading9">
    <w:name w:val="heading 9"/>
    <w:basedOn w:val="Normal"/>
    <w:next w:val="Normal"/>
    <w:qFormat/>
    <w:rsid w:val="000D0ED1"/>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ltiplechoice">
    <w:name w:val="multiplechoice"/>
    <w:basedOn w:val="Normal"/>
    <w:rsid w:val="000D0ED1"/>
    <w:pPr>
      <w:tabs>
        <w:tab w:val="left" w:pos="720"/>
        <w:tab w:val="left" w:pos="1170"/>
      </w:tabs>
      <w:spacing w:line="280" w:lineRule="atLeast"/>
      <w:ind w:left="1170" w:hanging="1170"/>
    </w:pPr>
    <w:rPr>
      <w:rFonts w:ascii="Helvetica" w:hAnsi="Helvetica"/>
    </w:rPr>
  </w:style>
  <w:style w:type="paragraph" w:styleId="BodyText">
    <w:name w:val="Body Text"/>
    <w:basedOn w:val="Normal"/>
    <w:rsid w:val="000D0ED1"/>
    <w:pPr>
      <w:spacing w:line="480" w:lineRule="auto"/>
      <w:ind w:firstLine="0"/>
    </w:pPr>
  </w:style>
  <w:style w:type="paragraph" w:styleId="Footer">
    <w:name w:val="footer"/>
    <w:basedOn w:val="Normal"/>
    <w:rsid w:val="000D0ED1"/>
    <w:pPr>
      <w:tabs>
        <w:tab w:val="center" w:pos="4320"/>
        <w:tab w:val="right" w:pos="8640"/>
      </w:tabs>
    </w:pPr>
  </w:style>
  <w:style w:type="character" w:styleId="PageNumber">
    <w:name w:val="page number"/>
    <w:basedOn w:val="DefaultParagraphFont"/>
    <w:rsid w:val="000D0ED1"/>
  </w:style>
  <w:style w:type="paragraph" w:styleId="BodyText2">
    <w:name w:val="Body Text 2"/>
    <w:basedOn w:val="Normal"/>
    <w:rsid w:val="000D0ED1"/>
    <w:pPr>
      <w:ind w:firstLine="0"/>
      <w:jc w:val="both"/>
    </w:pPr>
  </w:style>
  <w:style w:type="character" w:customStyle="1" w:styleId="MTEquationSection">
    <w:name w:val="MTEquationSection"/>
    <w:basedOn w:val="DefaultParagraphFont"/>
    <w:rsid w:val="000D0ED1"/>
    <w:rPr>
      <w:vanish/>
      <w:color w:val="FF0000"/>
    </w:rPr>
  </w:style>
  <w:style w:type="paragraph" w:styleId="Header">
    <w:name w:val="header"/>
    <w:basedOn w:val="Normal"/>
    <w:rsid w:val="000D0ED1"/>
    <w:pPr>
      <w:tabs>
        <w:tab w:val="center" w:pos="4320"/>
        <w:tab w:val="right" w:pos="8640"/>
      </w:tabs>
    </w:pPr>
  </w:style>
  <w:style w:type="paragraph" w:customStyle="1" w:styleId="MTDisplayEquation">
    <w:name w:val="MTDisplayEquation"/>
    <w:basedOn w:val="Normal"/>
    <w:rsid w:val="000D0ED1"/>
    <w:pPr>
      <w:tabs>
        <w:tab w:val="center" w:pos="4680"/>
        <w:tab w:val="right" w:pos="9360"/>
      </w:tabs>
      <w:spacing w:line="280" w:lineRule="atLeast"/>
      <w:ind w:firstLine="0"/>
    </w:pPr>
    <w:rPr>
      <w:rFonts w:ascii="Arial" w:hAnsi="Arial" w:cs="Arial"/>
      <w:bCs/>
      <w:sz w:val="28"/>
    </w:rPr>
  </w:style>
  <w:style w:type="paragraph" w:styleId="BalloonText">
    <w:name w:val="Balloon Text"/>
    <w:basedOn w:val="Normal"/>
    <w:link w:val="BalloonTextChar"/>
    <w:rsid w:val="007D54B2"/>
    <w:rPr>
      <w:rFonts w:ascii="Tahoma" w:hAnsi="Tahoma" w:cs="Tahoma"/>
      <w:sz w:val="16"/>
      <w:szCs w:val="16"/>
    </w:rPr>
  </w:style>
  <w:style w:type="character" w:customStyle="1" w:styleId="BalloonTextChar">
    <w:name w:val="Balloon Text Char"/>
    <w:basedOn w:val="DefaultParagraphFont"/>
    <w:link w:val="BalloonText"/>
    <w:rsid w:val="007D54B2"/>
    <w:rPr>
      <w:rFonts w:ascii="Tahoma" w:hAnsi="Tahoma" w:cs="Tahoma"/>
      <w:sz w:val="16"/>
      <w:szCs w:val="16"/>
    </w:rPr>
  </w:style>
  <w:style w:type="paragraph" w:styleId="ListParagraph">
    <w:name w:val="List Paragraph"/>
    <w:basedOn w:val="Normal"/>
    <w:uiPriority w:val="34"/>
    <w:qFormat/>
    <w:rsid w:val="00890D5A"/>
    <w:pPr>
      <w:spacing w:after="200" w:line="276" w:lineRule="auto"/>
      <w:ind w:left="720" w:firstLine="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840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6.bin"/><Relationship Id="rId42" Type="http://schemas.openxmlformats.org/officeDocument/2006/relationships/oleObject" Target="embeddings/oleObject15.bin"/><Relationship Id="rId47" Type="http://schemas.openxmlformats.org/officeDocument/2006/relationships/image" Target="media/image25.wmf"/><Relationship Id="rId63" Type="http://schemas.openxmlformats.org/officeDocument/2006/relationships/image" Target="media/image30.wmf"/><Relationship Id="rId68" Type="http://schemas.openxmlformats.org/officeDocument/2006/relationships/image" Target="media/image32.emf"/><Relationship Id="rId84" Type="http://schemas.openxmlformats.org/officeDocument/2006/relationships/oleObject" Target="embeddings/oleObject37.bin"/><Relationship Id="rId89" Type="http://schemas.openxmlformats.org/officeDocument/2006/relationships/image" Target="media/image42.wmf"/><Relationship Id="rId16" Type="http://schemas.openxmlformats.org/officeDocument/2006/relationships/image" Target="media/image6.wmf"/><Relationship Id="rId11" Type="http://schemas.openxmlformats.org/officeDocument/2006/relationships/oleObject" Target="embeddings/oleObject2.bin"/><Relationship Id="rId32" Type="http://schemas.openxmlformats.org/officeDocument/2006/relationships/image" Target="media/image19.wmf"/><Relationship Id="rId37" Type="http://schemas.openxmlformats.org/officeDocument/2006/relationships/oleObject" Target="embeddings/oleObject10.bin"/><Relationship Id="rId53" Type="http://schemas.openxmlformats.org/officeDocument/2006/relationships/oleObject" Target="embeddings/oleObject18.bin"/><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oleObject" Target="embeddings/oleObject32.bin"/><Relationship Id="rId102" Type="http://schemas.openxmlformats.org/officeDocument/2006/relationships/oleObject" Target="embeddings/oleObject49.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2.bin"/><Relationship Id="rId22" Type="http://schemas.openxmlformats.org/officeDocument/2006/relationships/image" Target="media/image9.emf"/><Relationship Id="rId27" Type="http://schemas.openxmlformats.org/officeDocument/2006/relationships/image" Target="media/image14.wmf"/><Relationship Id="rId43" Type="http://schemas.openxmlformats.org/officeDocument/2006/relationships/image" Target="media/image21.wmf"/><Relationship Id="rId48" Type="http://schemas.openxmlformats.org/officeDocument/2006/relationships/image" Target="media/image26.wmf"/><Relationship Id="rId64" Type="http://schemas.openxmlformats.org/officeDocument/2006/relationships/oleObject" Target="embeddings/oleObject27.bin"/><Relationship Id="rId69" Type="http://schemas.openxmlformats.org/officeDocument/2006/relationships/image" Target="media/image33.wmf"/><Relationship Id="rId80" Type="http://schemas.openxmlformats.org/officeDocument/2006/relationships/oleObject" Target="embeddings/oleObject33.bin"/><Relationship Id="rId85" Type="http://schemas.openxmlformats.org/officeDocument/2006/relationships/oleObject" Target="embeddings/oleObject38.bin"/><Relationship Id="rId12" Type="http://schemas.openxmlformats.org/officeDocument/2006/relationships/image" Target="media/image3.emf"/><Relationship Id="rId17" Type="http://schemas.openxmlformats.org/officeDocument/2006/relationships/oleObject" Target="embeddings/oleObject4.bin"/><Relationship Id="rId33" Type="http://schemas.openxmlformats.org/officeDocument/2006/relationships/image" Target="media/image20.wmf"/><Relationship Id="rId38" Type="http://schemas.openxmlformats.org/officeDocument/2006/relationships/oleObject" Target="embeddings/oleObject11.bin"/><Relationship Id="rId59" Type="http://schemas.openxmlformats.org/officeDocument/2006/relationships/oleObject" Target="embeddings/oleObject24.bin"/><Relationship Id="rId103" Type="http://schemas.openxmlformats.org/officeDocument/2006/relationships/footer" Target="footer1.xml"/><Relationship Id="rId20" Type="http://schemas.openxmlformats.org/officeDocument/2006/relationships/image" Target="media/image8.wmf"/><Relationship Id="rId41" Type="http://schemas.openxmlformats.org/officeDocument/2006/relationships/oleObject" Target="embeddings/oleObject14.bin"/><Relationship Id="rId54" Type="http://schemas.openxmlformats.org/officeDocument/2006/relationships/oleObject" Target="embeddings/oleObject19.bin"/><Relationship Id="rId62" Type="http://schemas.openxmlformats.org/officeDocument/2006/relationships/oleObject" Target="embeddings/oleObject26.bin"/><Relationship Id="rId70" Type="http://schemas.openxmlformats.org/officeDocument/2006/relationships/image" Target="media/image34.wmf"/><Relationship Id="rId75" Type="http://schemas.openxmlformats.org/officeDocument/2006/relationships/image" Target="media/image37.wmf"/><Relationship Id="rId83" Type="http://schemas.openxmlformats.org/officeDocument/2006/relationships/oleObject" Target="embeddings/oleObject36.bin"/><Relationship Id="rId88" Type="http://schemas.openxmlformats.org/officeDocument/2006/relationships/image" Target="media/image41.wmf"/><Relationship Id="rId91" Type="http://schemas.openxmlformats.org/officeDocument/2006/relationships/image" Target="media/image44.wmf"/><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emf"/><Relationship Id="rId28" Type="http://schemas.openxmlformats.org/officeDocument/2006/relationships/image" Target="media/image15.wmf"/><Relationship Id="rId36" Type="http://schemas.openxmlformats.org/officeDocument/2006/relationships/oleObject" Target="embeddings/oleObject9.bin"/><Relationship Id="rId49" Type="http://schemas.openxmlformats.org/officeDocument/2006/relationships/image" Target="media/image27.wmf"/><Relationship Id="rId57" Type="http://schemas.openxmlformats.org/officeDocument/2006/relationships/oleObject" Target="embeddings/oleObject22.bin"/><Relationship Id="rId106"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image" Target="media/image18.wmf"/><Relationship Id="rId44" Type="http://schemas.openxmlformats.org/officeDocument/2006/relationships/image" Target="media/image22.wmf"/><Relationship Id="rId52" Type="http://schemas.openxmlformats.org/officeDocument/2006/relationships/oleObject" Target="embeddings/oleObject17.bin"/><Relationship Id="rId60" Type="http://schemas.openxmlformats.org/officeDocument/2006/relationships/image" Target="media/image29.wmf"/><Relationship Id="rId65" Type="http://schemas.openxmlformats.org/officeDocument/2006/relationships/image" Target="media/image31.wmf"/><Relationship Id="rId73" Type="http://schemas.openxmlformats.org/officeDocument/2006/relationships/oleObject" Target="embeddings/oleObject30.bin"/><Relationship Id="rId78" Type="http://schemas.openxmlformats.org/officeDocument/2006/relationships/image" Target="media/image40.wmf"/><Relationship Id="rId81" Type="http://schemas.openxmlformats.org/officeDocument/2006/relationships/oleObject" Target="embeddings/oleObject34.bin"/><Relationship Id="rId86" Type="http://schemas.openxmlformats.org/officeDocument/2006/relationships/oleObject" Target="embeddings/oleObject39.bin"/><Relationship Id="rId94" Type="http://schemas.openxmlformats.org/officeDocument/2006/relationships/oleObject" Target="embeddings/oleObject41.bin"/><Relationship Id="rId99" Type="http://schemas.openxmlformats.org/officeDocument/2006/relationships/oleObject" Target="embeddings/oleObject46.bin"/><Relationship Id="rId101" Type="http://schemas.openxmlformats.org/officeDocument/2006/relationships/oleObject" Target="embeddings/oleObject48.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image" Target="media/image7.wmf"/><Relationship Id="rId39" Type="http://schemas.openxmlformats.org/officeDocument/2006/relationships/oleObject" Target="embeddings/oleObject12.bin"/><Relationship Id="rId34" Type="http://schemas.openxmlformats.org/officeDocument/2006/relationships/oleObject" Target="embeddings/oleObject7.bin"/><Relationship Id="rId50" Type="http://schemas.openxmlformats.org/officeDocument/2006/relationships/image" Target="media/image28.wmf"/><Relationship Id="rId55" Type="http://schemas.openxmlformats.org/officeDocument/2006/relationships/oleObject" Target="embeddings/oleObject20.bin"/><Relationship Id="rId76" Type="http://schemas.openxmlformats.org/officeDocument/2006/relationships/image" Target="media/image38.wmf"/><Relationship Id="rId97" Type="http://schemas.openxmlformats.org/officeDocument/2006/relationships/oleObject" Target="embeddings/oleObject44.bin"/><Relationship Id="rId104"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image" Target="media/image35.wmf"/><Relationship Id="rId92" Type="http://schemas.openxmlformats.org/officeDocument/2006/relationships/image" Target="media/image45.wmf"/><Relationship Id="rId2" Type="http://schemas.openxmlformats.org/officeDocument/2006/relationships/numbering" Target="numbering.xml"/><Relationship Id="rId29" Type="http://schemas.openxmlformats.org/officeDocument/2006/relationships/image" Target="media/image16.wmf"/><Relationship Id="rId24" Type="http://schemas.openxmlformats.org/officeDocument/2006/relationships/image" Target="media/image11.wmf"/><Relationship Id="rId40" Type="http://schemas.openxmlformats.org/officeDocument/2006/relationships/oleObject" Target="embeddings/oleObject13.bin"/><Relationship Id="rId45" Type="http://schemas.openxmlformats.org/officeDocument/2006/relationships/image" Target="media/image23.wmf"/><Relationship Id="rId66" Type="http://schemas.openxmlformats.org/officeDocument/2006/relationships/oleObject" Target="embeddings/oleObject28.bin"/><Relationship Id="rId87" Type="http://schemas.openxmlformats.org/officeDocument/2006/relationships/oleObject" Target="embeddings/oleObject40.bin"/><Relationship Id="rId61" Type="http://schemas.openxmlformats.org/officeDocument/2006/relationships/oleObject" Target="embeddings/oleObject25.bin"/><Relationship Id="rId82" Type="http://schemas.openxmlformats.org/officeDocument/2006/relationships/oleObject" Target="embeddings/oleObject35.bin"/><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image" Target="media/image17.wmf"/><Relationship Id="rId35" Type="http://schemas.openxmlformats.org/officeDocument/2006/relationships/oleObject" Target="embeddings/oleObject8.bin"/><Relationship Id="rId56" Type="http://schemas.openxmlformats.org/officeDocument/2006/relationships/oleObject" Target="embeddings/oleObject21.bin"/><Relationship Id="rId77" Type="http://schemas.openxmlformats.org/officeDocument/2006/relationships/image" Target="media/image39.wmf"/><Relationship Id="rId100" Type="http://schemas.openxmlformats.org/officeDocument/2006/relationships/oleObject" Target="embeddings/oleObject47.bin"/><Relationship Id="rId105"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16.bin"/><Relationship Id="rId72" Type="http://schemas.openxmlformats.org/officeDocument/2006/relationships/image" Target="media/image36.wmf"/><Relationship Id="rId93" Type="http://schemas.openxmlformats.org/officeDocument/2006/relationships/image" Target="media/image46.wmf"/><Relationship Id="rId98" Type="http://schemas.openxmlformats.org/officeDocument/2006/relationships/oleObject" Target="embeddings/oleObject45.bin"/><Relationship Id="rId3" Type="http://schemas.openxmlformats.org/officeDocument/2006/relationships/styles" Target="styles.xml"/><Relationship Id="rId25" Type="http://schemas.openxmlformats.org/officeDocument/2006/relationships/image" Target="media/image12.wmf"/><Relationship Id="rId46" Type="http://schemas.openxmlformats.org/officeDocument/2006/relationships/image" Target="media/image24.wmf"/><Relationship Id="rId67" Type="http://schemas.openxmlformats.org/officeDocument/2006/relationships/oleObject" Target="embeddings/oleObject29.bin"/></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NORMJTW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BBB36307-9109-415A-84EE-64456B796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NORMJTW1.DOT</Template>
  <TotalTime>2824</TotalTime>
  <Pages>14</Pages>
  <Words>743</Words>
  <Characters>3411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Name:__________________________________________</vt:lpstr>
    </vt:vector>
  </TitlesOfParts>
  <Company>University of Houston</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Name:__________________________________________</dc:title>
  <dc:creator>Applied Electromagnetics Laboratory</dc:creator>
  <cp:lastModifiedBy>Jackson, David R</cp:lastModifiedBy>
  <cp:revision>324</cp:revision>
  <cp:lastPrinted>2012-03-22T02:17:00Z</cp:lastPrinted>
  <dcterms:created xsi:type="dcterms:W3CDTF">2012-04-07T20:39:00Z</dcterms:created>
  <dcterms:modified xsi:type="dcterms:W3CDTF">2024-10-21T15:16:00Z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