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4270" w14:textId="77777777" w:rsidR="000E2E7A" w:rsidRDefault="000E2E7A" w:rsidP="000E2E7A">
      <w:pPr>
        <w:tabs>
          <w:tab w:val="left" w:pos="720"/>
          <w:tab w:val="left" w:pos="6480"/>
        </w:tabs>
        <w:spacing w:line="280" w:lineRule="atLeast"/>
        <w:rPr>
          <w:rFonts w:ascii="Helvetica" w:hAnsi="Helvetica"/>
        </w:rPr>
      </w:pPr>
    </w:p>
    <w:p w14:paraId="6B8878A2" w14:textId="77777777" w:rsidR="000E2E7A" w:rsidRDefault="000E2E7A" w:rsidP="00362BF8">
      <w:pPr>
        <w:pStyle w:val="Heading4"/>
        <w:spacing w:after="240"/>
        <w:rPr>
          <w:rFonts w:cs="Arial"/>
        </w:rPr>
      </w:pPr>
      <w:r>
        <w:rPr>
          <w:rFonts w:cs="Arial"/>
        </w:rPr>
        <w:t xml:space="preserve">ECE </w:t>
      </w:r>
      <w:r w:rsidR="00CA1EE3">
        <w:rPr>
          <w:rFonts w:cs="Arial"/>
        </w:rPr>
        <w:t>3318</w:t>
      </w:r>
    </w:p>
    <w:p w14:paraId="6D88D6A9" w14:textId="77777777" w:rsidR="000E2E7A" w:rsidRDefault="000E2E7A" w:rsidP="000E2E7A">
      <w:pPr>
        <w:pStyle w:val="Heading4"/>
        <w:rPr>
          <w:rFonts w:cs="Arial"/>
          <w:sz w:val="28"/>
        </w:rPr>
      </w:pPr>
      <w:r>
        <w:rPr>
          <w:rFonts w:cs="Arial"/>
          <w:sz w:val="28"/>
        </w:rPr>
        <w:t>Applied Electricity and Magnetism</w:t>
      </w:r>
    </w:p>
    <w:p w14:paraId="359FFC51" w14:textId="77777777" w:rsidR="00CA1EE3" w:rsidRPr="00CA1EE3" w:rsidRDefault="00CA1EE3" w:rsidP="00CA1EE3"/>
    <w:p w14:paraId="559F910E" w14:textId="77777777" w:rsidR="000E2E7A" w:rsidRDefault="008D38FB" w:rsidP="000E2E7A">
      <w:pPr>
        <w:tabs>
          <w:tab w:val="left" w:pos="720"/>
          <w:tab w:val="left" w:pos="6480"/>
        </w:tabs>
        <w:spacing w:line="28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Exam 2</w:t>
      </w:r>
    </w:p>
    <w:p w14:paraId="658CB9EC" w14:textId="77777777" w:rsidR="00951E04" w:rsidRDefault="00951E04" w:rsidP="000E2E7A">
      <w:pPr>
        <w:tabs>
          <w:tab w:val="left" w:pos="720"/>
          <w:tab w:val="left" w:pos="6480"/>
        </w:tabs>
        <w:spacing w:line="280" w:lineRule="atLeast"/>
        <w:jc w:val="center"/>
        <w:rPr>
          <w:rFonts w:ascii="Arial" w:hAnsi="Arial" w:cs="Arial"/>
          <w:b/>
          <w:sz w:val="28"/>
        </w:rPr>
      </w:pPr>
    </w:p>
    <w:p w14:paraId="62C58BE4" w14:textId="06F31368" w:rsidR="000E2E7A" w:rsidRDefault="008D38FB" w:rsidP="000E2E7A">
      <w:pPr>
        <w:pStyle w:val="Heading4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April</w:t>
      </w:r>
      <w:r w:rsidR="00E01993">
        <w:rPr>
          <w:rFonts w:cs="Arial"/>
          <w:color w:val="000000"/>
          <w:sz w:val="28"/>
        </w:rPr>
        <w:t xml:space="preserve"> </w:t>
      </w:r>
      <w:r w:rsidR="00767B2C">
        <w:rPr>
          <w:rFonts w:cs="Arial"/>
          <w:color w:val="000000"/>
          <w:sz w:val="28"/>
        </w:rPr>
        <w:t>29</w:t>
      </w:r>
      <w:r w:rsidR="00E01993">
        <w:rPr>
          <w:rFonts w:cs="Arial"/>
          <w:color w:val="000000"/>
          <w:sz w:val="28"/>
        </w:rPr>
        <w:t>, 20</w:t>
      </w:r>
      <w:r w:rsidR="00606F82">
        <w:rPr>
          <w:rFonts w:cs="Arial"/>
          <w:color w:val="000000"/>
          <w:sz w:val="28"/>
        </w:rPr>
        <w:t>2</w:t>
      </w:r>
      <w:r w:rsidR="00767B2C">
        <w:rPr>
          <w:rFonts w:cs="Arial"/>
          <w:color w:val="000000"/>
          <w:sz w:val="28"/>
        </w:rPr>
        <w:t>5</w:t>
      </w:r>
    </w:p>
    <w:p w14:paraId="4F949F04" w14:textId="77777777" w:rsidR="00606F82" w:rsidRPr="00606F82" w:rsidRDefault="00606F82" w:rsidP="00606F82"/>
    <w:p w14:paraId="13A53998" w14:textId="77777777" w:rsidR="00606F82" w:rsidRDefault="00606F82" w:rsidP="00606F82"/>
    <w:p w14:paraId="449F273A" w14:textId="77777777" w:rsidR="00F60148" w:rsidRDefault="00F60148">
      <w:pPr>
        <w:ind w:firstLine="0"/>
        <w:rPr>
          <w:rFonts w:ascii="Arial" w:hAnsi="Arial" w:cs="Arial"/>
          <w:b/>
          <w:sz w:val="28"/>
          <w:szCs w:val="28"/>
        </w:rPr>
      </w:pPr>
    </w:p>
    <w:p w14:paraId="28B0BFF4" w14:textId="77777777" w:rsidR="00F60148" w:rsidRDefault="00F60148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Name: ____________________________________________________</w:t>
      </w:r>
    </w:p>
    <w:p w14:paraId="1FC0ABFD" w14:textId="77777777" w:rsidR="00F60148" w:rsidRDefault="00F60148">
      <w:pPr>
        <w:ind w:firstLine="0"/>
        <w:rPr>
          <w:rFonts w:ascii="Arial" w:hAnsi="Arial" w:cs="Arial"/>
          <w:b/>
          <w:sz w:val="28"/>
          <w:szCs w:val="28"/>
        </w:rPr>
      </w:pPr>
    </w:p>
    <w:p w14:paraId="3D92D32A" w14:textId="77777777" w:rsidR="00F60148" w:rsidRDefault="00F60148">
      <w:pPr>
        <w:ind w:firstLine="0"/>
        <w:rPr>
          <w:rFonts w:ascii="Arial" w:hAnsi="Arial" w:cs="Arial"/>
          <w:b/>
          <w:sz w:val="28"/>
          <w:szCs w:val="28"/>
        </w:rPr>
      </w:pPr>
    </w:p>
    <w:p w14:paraId="44BBCC52" w14:textId="77777777" w:rsidR="008472DE" w:rsidRPr="008472DE" w:rsidRDefault="008472DE" w:rsidP="008472D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472DE">
        <w:rPr>
          <w:rFonts w:ascii="Arial" w:hAnsi="Arial" w:cs="Arial"/>
          <w:b/>
          <w:sz w:val="28"/>
          <w:szCs w:val="28"/>
        </w:rPr>
        <w:t>Instructions</w:t>
      </w:r>
    </w:p>
    <w:p w14:paraId="739A4C5D" w14:textId="77777777" w:rsidR="000E2E7A" w:rsidRPr="008472DE" w:rsidRDefault="000E2E7A" w:rsidP="000E2E7A">
      <w:pPr>
        <w:rPr>
          <w:rFonts w:ascii="Arial" w:hAnsi="Arial" w:cs="Arial"/>
        </w:rPr>
      </w:pPr>
    </w:p>
    <w:p w14:paraId="01707F2E" w14:textId="77777777" w:rsidR="000E2E7A" w:rsidRPr="00606F82" w:rsidRDefault="000E2E7A" w:rsidP="000E2E7A">
      <w:pPr>
        <w:rPr>
          <w:sz w:val="22"/>
          <w:szCs w:val="22"/>
        </w:rPr>
      </w:pPr>
    </w:p>
    <w:p w14:paraId="53CBB0B2" w14:textId="77777777" w:rsidR="000E2E7A" w:rsidRDefault="000E2E7A" w:rsidP="00D76510">
      <w:pPr>
        <w:numPr>
          <w:ilvl w:val="0"/>
          <w:numId w:val="1"/>
        </w:numPr>
        <w:tabs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 w:rsidRPr="00D76510">
        <w:rPr>
          <w:rFonts w:ascii="Arial" w:hAnsi="Arial"/>
          <w:szCs w:val="24"/>
        </w:rPr>
        <w:t xml:space="preserve">This exam is </w:t>
      </w:r>
      <w:r w:rsidR="003B5BAE" w:rsidRPr="00D76510">
        <w:rPr>
          <w:rFonts w:ascii="Arial" w:hAnsi="Arial"/>
          <w:szCs w:val="24"/>
        </w:rPr>
        <w:t>open</w:t>
      </w:r>
      <w:r w:rsidRPr="00D76510">
        <w:rPr>
          <w:rFonts w:ascii="Arial" w:hAnsi="Arial"/>
          <w:szCs w:val="24"/>
        </w:rPr>
        <w:t xml:space="preserve">-book and </w:t>
      </w:r>
      <w:r w:rsidR="003B5BAE" w:rsidRPr="00D76510">
        <w:rPr>
          <w:rFonts w:ascii="Arial" w:hAnsi="Arial"/>
          <w:szCs w:val="24"/>
        </w:rPr>
        <w:t>open</w:t>
      </w:r>
      <w:r w:rsidRPr="00D76510">
        <w:rPr>
          <w:rFonts w:ascii="Arial" w:hAnsi="Arial"/>
          <w:szCs w:val="24"/>
        </w:rPr>
        <w:t xml:space="preserve">-notes. </w:t>
      </w:r>
    </w:p>
    <w:p w14:paraId="48468437" w14:textId="77777777" w:rsidR="009A5937" w:rsidRPr="00D76510" w:rsidRDefault="009A5937" w:rsidP="00D76510">
      <w:pPr>
        <w:numPr>
          <w:ilvl w:val="0"/>
          <w:numId w:val="1"/>
        </w:numPr>
        <w:tabs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Cell phones, laptops, ipads, and any other devices that have communication functionality are not allowed during the exam.</w:t>
      </w:r>
    </w:p>
    <w:p w14:paraId="544B1855" w14:textId="77777777" w:rsidR="000E2E7A" w:rsidRPr="00D76510" w:rsidRDefault="000E2E7A" w:rsidP="00D76510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 w:rsidRPr="00D76510">
        <w:rPr>
          <w:rFonts w:ascii="Arial" w:hAnsi="Arial"/>
          <w:szCs w:val="24"/>
        </w:rPr>
        <w:t xml:space="preserve">Show all of your work. No credit will be given if the work required to obtain the solutions is not shown. </w:t>
      </w:r>
    </w:p>
    <w:p w14:paraId="5FF1535D" w14:textId="77777777" w:rsidR="000E2E7A" w:rsidRPr="00D76510" w:rsidRDefault="000E2E7A" w:rsidP="00D76510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 w:rsidRPr="00D76510">
        <w:rPr>
          <w:rFonts w:ascii="Arial" w:hAnsi="Arial"/>
          <w:szCs w:val="24"/>
        </w:rPr>
        <w:t xml:space="preserve">Write neatly. You will not be given credit for work that is not </w:t>
      </w:r>
      <w:r w:rsidRPr="00C73ED5">
        <w:rPr>
          <w:rFonts w:ascii="Arial" w:hAnsi="Arial"/>
          <w:bCs/>
          <w:szCs w:val="24"/>
        </w:rPr>
        <w:t>easily</w:t>
      </w:r>
      <w:r w:rsidRPr="00D76510">
        <w:rPr>
          <w:rFonts w:ascii="Arial" w:hAnsi="Arial"/>
          <w:b/>
          <w:bCs/>
          <w:szCs w:val="24"/>
        </w:rPr>
        <w:t xml:space="preserve"> </w:t>
      </w:r>
      <w:r w:rsidRPr="00D76510">
        <w:rPr>
          <w:rFonts w:ascii="Arial" w:hAnsi="Arial"/>
          <w:szCs w:val="24"/>
        </w:rPr>
        <w:t>legible.</w:t>
      </w:r>
    </w:p>
    <w:p w14:paraId="4817F27F" w14:textId="77777777" w:rsidR="000E2E7A" w:rsidRPr="00D76510" w:rsidRDefault="000E2E7A" w:rsidP="00D76510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 w:rsidRPr="00D76510">
        <w:rPr>
          <w:rFonts w:ascii="Arial" w:hAnsi="Arial"/>
          <w:szCs w:val="24"/>
        </w:rPr>
        <w:t xml:space="preserve">Leave answers in terms of the parameters given in the problem. </w:t>
      </w:r>
    </w:p>
    <w:p w14:paraId="59BED890" w14:textId="77777777" w:rsidR="000E2E7A" w:rsidRPr="00D76510" w:rsidRDefault="000E2E7A" w:rsidP="00D76510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 w:rsidRPr="00D76510">
        <w:rPr>
          <w:rFonts w:ascii="Arial" w:hAnsi="Arial"/>
          <w:szCs w:val="24"/>
        </w:rPr>
        <w:t xml:space="preserve">Show units in all of your final answers. </w:t>
      </w:r>
    </w:p>
    <w:p w14:paraId="0986F1C5" w14:textId="77777777" w:rsidR="000E2E7A" w:rsidRPr="00D76510" w:rsidRDefault="000E2E7A" w:rsidP="00D76510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 w:rsidRPr="00D76510">
        <w:rPr>
          <w:rFonts w:ascii="Arial" w:hAnsi="Arial"/>
          <w:szCs w:val="24"/>
        </w:rPr>
        <w:t xml:space="preserve">Circle your final answers. </w:t>
      </w:r>
    </w:p>
    <w:p w14:paraId="18F5C3CC" w14:textId="77777777" w:rsidR="000E2E7A" w:rsidRPr="00D76510" w:rsidRDefault="000E2E7A" w:rsidP="00D76510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 w:rsidRPr="00D76510">
        <w:rPr>
          <w:rFonts w:ascii="Arial" w:hAnsi="Arial"/>
          <w:szCs w:val="24"/>
        </w:rPr>
        <w:t xml:space="preserve">Double-check your answers. For simpler problems, partial credit may not be given. </w:t>
      </w:r>
    </w:p>
    <w:p w14:paraId="2765298D" w14:textId="77777777" w:rsidR="000E2E7A" w:rsidRDefault="000E2E7A" w:rsidP="00D76510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 w:rsidRPr="00D76510">
        <w:rPr>
          <w:rFonts w:ascii="Arial" w:hAnsi="Arial"/>
          <w:szCs w:val="24"/>
        </w:rPr>
        <w:t>If you have any questions, ask the instructor. You will not be given credit for work that is based on a wrong assumption.</w:t>
      </w:r>
    </w:p>
    <w:p w14:paraId="6EF7C1CA" w14:textId="363C3AAC" w:rsidR="00B44083" w:rsidRPr="00D76510" w:rsidRDefault="00B44083" w:rsidP="00D76510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Remember the UH Academic Honesty Policy. You must not receive or give assistance to anyone else during the exam or communicate with anyone other than the instructor during the exam.</w:t>
      </w:r>
    </w:p>
    <w:p w14:paraId="31D24BBC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TABLE OF INTEGRALS </w:t>
      </w:r>
    </w:p>
    <w:p w14:paraId="6BB02DC2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</w:rPr>
      </w:pPr>
    </w:p>
    <w:p w14:paraId="60D849BC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</w:rPr>
      </w:pPr>
    </w:p>
    <w:p w14:paraId="64919E9E" w14:textId="3A4F0F97" w:rsidR="00DC0790" w:rsidRDefault="00837176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F17921">
        <w:rPr>
          <w:rFonts w:ascii="Arial" w:hAnsi="Arial"/>
          <w:b/>
          <w:position w:val="-38"/>
        </w:rPr>
        <w:object w:dxaOrig="2620" w:dyaOrig="760" w14:anchorId="1E2118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39pt" o:ole="" fillcolor="window">
            <v:imagedata r:id="rId8" o:title=""/>
          </v:shape>
          <o:OLEObject Type="Embed" ProgID="Equation.DSMT4" ShapeID="_x0000_i1025" DrawAspect="Content" ObjectID="_1807339653" r:id="rId9"/>
        </w:object>
      </w:r>
    </w:p>
    <w:p w14:paraId="1FABD542" w14:textId="77777777" w:rsidR="00F17921" w:rsidRDefault="00F17921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6039DC31" w14:textId="77777777" w:rsidR="00F17921" w:rsidRDefault="00F17921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417EEDC3" w14:textId="5AD7B0F0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3159" w:dyaOrig="800" w14:anchorId="5525ECE5">
          <v:shape id="_x0000_i1026" type="#_x0000_t75" style="width:157.5pt;height:40.5pt" o:ole="" fillcolor="window">
            <v:imagedata r:id="rId10" o:title=""/>
          </v:shape>
          <o:OLEObject Type="Embed" ProgID="Equation.DSMT4" ShapeID="_x0000_i1026" DrawAspect="Content" ObjectID="_1807339654" r:id="rId11"/>
        </w:object>
      </w:r>
    </w:p>
    <w:p w14:paraId="3D742DED" w14:textId="77777777" w:rsidR="00EA22BC" w:rsidRDefault="00EA22BC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2D12C001" w14:textId="77777777" w:rsidR="00EA22BC" w:rsidRDefault="00EA22BC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435CB736" w14:textId="77777777" w:rsidR="00EA22BC" w:rsidRDefault="00EA22BC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2420" w:dyaOrig="800" w14:anchorId="2AFE01F3">
          <v:shape id="_x0000_i1027" type="#_x0000_t75" style="width:121.5pt;height:40.5pt" o:ole="" fillcolor="window">
            <v:imagedata r:id="rId12" o:title=""/>
          </v:shape>
          <o:OLEObject Type="Embed" ProgID="Equation.DSMT4" ShapeID="_x0000_i1027" DrawAspect="Content" ObjectID="_1807339655" r:id="rId13"/>
        </w:object>
      </w:r>
    </w:p>
    <w:p w14:paraId="56ED6C15" w14:textId="77777777" w:rsidR="00C70AE6" w:rsidRDefault="00C70AE6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6D5836D2" w14:textId="77777777" w:rsidR="00C70AE6" w:rsidRDefault="00C70AE6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6C3C0448" w14:textId="77777777" w:rsidR="00C70AE6" w:rsidRDefault="00C70AE6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2439" w:dyaOrig="820" w14:anchorId="6D9D9919">
          <v:shape id="_x0000_i1028" type="#_x0000_t75" style="width:122.25pt;height:42pt" o:ole="" fillcolor="window">
            <v:imagedata r:id="rId14" o:title=""/>
          </v:shape>
          <o:OLEObject Type="Embed" ProgID="Equation.DSMT4" ShapeID="_x0000_i1028" DrawAspect="Content" ObjectID="_1807339656" r:id="rId15"/>
        </w:object>
      </w:r>
    </w:p>
    <w:p w14:paraId="557D30DF" w14:textId="77777777" w:rsidR="00C70AE6" w:rsidRDefault="00C70AE6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3EC8B873" w14:textId="77777777" w:rsidR="00C70AE6" w:rsidRDefault="00C70AE6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3558DAA9" w14:textId="77777777" w:rsidR="00C70AE6" w:rsidRDefault="00C70AE6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2540" w:dyaOrig="800" w14:anchorId="52073B68">
          <v:shape id="_x0000_i1029" type="#_x0000_t75" style="width:127.5pt;height:40.5pt" o:ole="" fillcolor="window">
            <v:imagedata r:id="rId16" o:title=""/>
          </v:shape>
          <o:OLEObject Type="Embed" ProgID="Equation.DSMT4" ShapeID="_x0000_i1029" DrawAspect="Content" ObjectID="_1807339657" r:id="rId17"/>
        </w:object>
      </w:r>
    </w:p>
    <w:p w14:paraId="2CC958CB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43601D97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595C0C63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2720" w:dyaOrig="800" w14:anchorId="7A7EF133">
          <v:shape id="_x0000_i1030" type="#_x0000_t75" style="width:136.5pt;height:40.5pt" o:ole="" fillcolor="window">
            <v:imagedata r:id="rId18" o:title=""/>
          </v:shape>
          <o:OLEObject Type="Embed" ProgID="Equation.DSMT4" ShapeID="_x0000_i1030" DrawAspect="Content" ObjectID="_1807339658" r:id="rId19"/>
        </w:object>
      </w:r>
    </w:p>
    <w:p w14:paraId="3B540656" w14:textId="77777777" w:rsidR="003C6431" w:rsidRDefault="003C6431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2183D8F3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5A26B599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2480" w:dyaOrig="800" w14:anchorId="72F82B5C">
          <v:shape id="_x0000_i1031" type="#_x0000_t75" style="width:124.5pt;height:40.5pt" o:ole="" fillcolor="window">
            <v:imagedata r:id="rId20" o:title=""/>
          </v:shape>
          <o:OLEObject Type="Embed" ProgID="Equation.DSMT4" ShapeID="_x0000_i1031" DrawAspect="Content" ObjectID="_1807339659" r:id="rId21"/>
        </w:object>
      </w:r>
    </w:p>
    <w:p w14:paraId="1A1187D3" w14:textId="77777777" w:rsidR="003C6431" w:rsidRDefault="003C6431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2D9469F1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31B1168C" w14:textId="77777777" w:rsidR="00DC0790" w:rsidRDefault="00DC0790" w:rsidP="00DC0790">
      <w:pPr>
        <w:pStyle w:val="Heading8"/>
        <w:spacing w:after="0" w:line="280" w:lineRule="atLeast"/>
        <w:jc w:val="left"/>
        <w:rPr>
          <w:rFonts w:ascii="Arial" w:hAnsi="Arial"/>
          <w:b w:val="0"/>
        </w:rPr>
      </w:pPr>
      <w:r w:rsidRPr="00A342E1">
        <w:rPr>
          <w:rFonts w:ascii="Arial" w:hAnsi="Arial"/>
          <w:b w:val="0"/>
          <w:position w:val="-24"/>
        </w:rPr>
        <w:object w:dxaOrig="6860" w:dyaOrig="780" w14:anchorId="35A44FC0">
          <v:shape id="_x0000_i1032" type="#_x0000_t75" style="width:342pt;height:39.75pt" o:ole="" fillcolor="window">
            <v:imagedata r:id="rId22" o:title=""/>
          </v:shape>
          <o:OLEObject Type="Embed" ProgID="Equation.DSMT4" ShapeID="_x0000_i1032" DrawAspect="Content" ObjectID="_1807339660" r:id="rId23"/>
        </w:object>
      </w:r>
    </w:p>
    <w:p w14:paraId="71BAC416" w14:textId="77777777" w:rsidR="003C6431" w:rsidRPr="00EA22BC" w:rsidRDefault="003C6431" w:rsidP="00EA22BC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250167EB" w14:textId="77777777" w:rsidR="003C6431" w:rsidRPr="00EA22BC" w:rsidRDefault="003C6431" w:rsidP="00EA22BC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41FC79D0" w14:textId="294DE421" w:rsidR="003C6431" w:rsidRPr="003C6431" w:rsidRDefault="003C6431" w:rsidP="003C6431">
      <w:pPr>
        <w:ind w:firstLine="0"/>
      </w:pPr>
    </w:p>
    <w:p w14:paraId="0DD9F96E" w14:textId="77777777" w:rsidR="00DC0790" w:rsidRDefault="00DC0790" w:rsidP="00DC0790">
      <w:pPr>
        <w:ind w:firstLine="0"/>
        <w:rPr>
          <w:rFonts w:ascii="Arial" w:hAnsi="Arial" w:cs="Arial"/>
          <w:bCs/>
          <w:sz w:val="28"/>
        </w:rPr>
      </w:pPr>
      <w:r>
        <w:rPr>
          <w:rFonts w:ascii="Arial" w:hAnsi="Arial"/>
        </w:rPr>
        <w:br w:type="page"/>
      </w:r>
    </w:p>
    <w:p w14:paraId="7E42B4C4" w14:textId="1AC2B365" w:rsidR="00C77E10" w:rsidRPr="00312B24" w:rsidRDefault="00BE497C" w:rsidP="00C77E10">
      <w:pPr>
        <w:pStyle w:val="MTDisplayEquation"/>
        <w:rPr>
          <w:b/>
        </w:rPr>
      </w:pPr>
      <w:r w:rsidRPr="00312B24">
        <w:rPr>
          <w:b/>
        </w:rPr>
        <w:lastRenderedPageBreak/>
        <w:t xml:space="preserve">Problem </w:t>
      </w:r>
      <w:r w:rsidR="00155A9F" w:rsidRPr="00312B24">
        <w:rPr>
          <w:b/>
        </w:rPr>
        <w:t>1</w:t>
      </w:r>
      <w:r w:rsidR="00C77E10" w:rsidRPr="00312B24">
        <w:rPr>
          <w:b/>
        </w:rPr>
        <w:t xml:space="preserve"> (</w:t>
      </w:r>
      <w:r w:rsidR="00220C9E" w:rsidRPr="00312B24">
        <w:rPr>
          <w:b/>
        </w:rPr>
        <w:t>3</w:t>
      </w:r>
      <w:r w:rsidR="00F861F9">
        <w:rPr>
          <w:b/>
        </w:rPr>
        <w:t>0</w:t>
      </w:r>
      <w:r w:rsidR="00C77E10" w:rsidRPr="00312B24">
        <w:rPr>
          <w:b/>
        </w:rPr>
        <w:t xml:space="preserve"> pts.) </w:t>
      </w:r>
    </w:p>
    <w:p w14:paraId="601DD22A" w14:textId="77777777" w:rsidR="00877B4D" w:rsidRDefault="00877B4D" w:rsidP="00C77E10">
      <w:pPr>
        <w:pStyle w:val="MTDisplayEquation"/>
      </w:pPr>
    </w:p>
    <w:p w14:paraId="098021A7" w14:textId="3DBB68E4" w:rsidR="005A5C87" w:rsidRDefault="00EE08B9" w:rsidP="00974C56">
      <w:pPr>
        <w:spacing w:line="320" w:lineRule="exact"/>
        <w:ind w:firstLine="0"/>
        <w:jc w:val="both"/>
      </w:pPr>
      <w:r>
        <w:t xml:space="preserve">A </w:t>
      </w:r>
      <w:r w:rsidR="00B5218F">
        <w:t xml:space="preserve">vertical piece of a </w:t>
      </w:r>
      <w:r>
        <w:t>cylindrical tr</w:t>
      </w:r>
      <w:r w:rsidR="000D5544">
        <w:t xml:space="preserve">ansformer </w:t>
      </w:r>
      <w:r w:rsidR="00930FEE">
        <w:t xml:space="preserve">core </w:t>
      </w:r>
      <w:r>
        <w:t xml:space="preserve">of radius </w:t>
      </w:r>
      <w:r w:rsidRPr="00EE08B9">
        <w:rPr>
          <w:i/>
          <w:iCs/>
        </w:rPr>
        <w:t>a</w:t>
      </w:r>
      <w:r>
        <w:t xml:space="preserve"> has a relative permeability of </w:t>
      </w:r>
      <w:r w:rsidRPr="00930FEE">
        <w:rPr>
          <w:position w:val="-12"/>
        </w:rPr>
        <w:object w:dxaOrig="300" w:dyaOrig="360" w14:anchorId="56147DED">
          <v:shape id="_x0000_i1033" type="#_x0000_t75" style="width:15pt;height:18pt" o:ole="">
            <v:imagedata r:id="rId24" o:title=""/>
          </v:shape>
          <o:OLEObject Type="Embed" ProgID="Equation.DSMT4" ShapeID="_x0000_i1033" DrawAspect="Content" ObjectID="_1807339661" r:id="rId25"/>
        </w:object>
      </w:r>
      <w:r>
        <w:t xml:space="preserve"> and a conductivity of </w:t>
      </w:r>
      <w:r w:rsidRPr="00287AA3">
        <w:rPr>
          <w:i/>
          <w:iCs/>
        </w:rPr>
        <w:sym w:font="Symbol" w:char="F073"/>
      </w:r>
      <w:r>
        <w:t xml:space="preserve">. </w:t>
      </w:r>
      <w:r w:rsidR="00615582">
        <w:t xml:space="preserve">(A cross-sectional view is shown below.) </w:t>
      </w:r>
      <w:r>
        <w:t xml:space="preserve">Inside the core </w:t>
      </w:r>
      <w:r w:rsidR="00930FEE">
        <w:t xml:space="preserve">there is a magnetic field given by </w:t>
      </w:r>
    </w:p>
    <w:p w14:paraId="73054A9E" w14:textId="77777777" w:rsidR="00930FEE" w:rsidRDefault="00930FEE" w:rsidP="00A76296">
      <w:pPr>
        <w:spacing w:line="276" w:lineRule="auto"/>
        <w:ind w:firstLine="0"/>
        <w:jc w:val="both"/>
      </w:pPr>
    </w:p>
    <w:p w14:paraId="645F0426" w14:textId="28264DE9" w:rsidR="005A5C87" w:rsidRDefault="00930FEE" w:rsidP="00A76296">
      <w:pPr>
        <w:spacing w:line="276" w:lineRule="auto"/>
        <w:ind w:firstLine="0"/>
        <w:jc w:val="both"/>
      </w:pPr>
      <w:r w:rsidRPr="00930FEE">
        <w:rPr>
          <w:position w:val="-32"/>
        </w:rPr>
        <w:object w:dxaOrig="2700" w:dyaOrig="760" w14:anchorId="393E8D89">
          <v:shape id="_x0000_i1034" type="#_x0000_t75" style="width:134.25pt;height:38.25pt" o:ole="">
            <v:imagedata r:id="rId26" o:title=""/>
          </v:shape>
          <o:OLEObject Type="Embed" ProgID="Equation.DSMT4" ShapeID="_x0000_i1034" DrawAspect="Content" ObjectID="_1807339662" r:id="rId27"/>
        </w:object>
      </w:r>
      <w:r w:rsidR="00974C56">
        <w:t>,</w:t>
      </w:r>
    </w:p>
    <w:p w14:paraId="416814D3" w14:textId="77777777" w:rsidR="00974C56" w:rsidRDefault="00974C56" w:rsidP="00A76296">
      <w:pPr>
        <w:spacing w:line="276" w:lineRule="auto"/>
        <w:ind w:firstLine="0"/>
        <w:jc w:val="both"/>
      </w:pPr>
    </w:p>
    <w:p w14:paraId="4F60D38B" w14:textId="7FFB7E5B" w:rsidR="00974C56" w:rsidRDefault="00974C56" w:rsidP="00A76296">
      <w:pPr>
        <w:spacing w:line="276" w:lineRule="auto"/>
        <w:ind w:firstLine="0"/>
        <w:jc w:val="both"/>
      </w:pPr>
      <w:r>
        <w:t xml:space="preserve">where </w:t>
      </w:r>
      <w:r w:rsidRPr="00974C56">
        <w:rPr>
          <w:i/>
          <w:iCs/>
        </w:rPr>
        <w:t>A</w:t>
      </w:r>
      <w:r>
        <w:t xml:space="preserve"> is a constant and </w:t>
      </w:r>
      <w:r w:rsidRPr="00974C56">
        <w:rPr>
          <w:i/>
          <w:iCs/>
        </w:rPr>
        <w:sym w:font="Symbol" w:char="F072"/>
      </w:r>
      <w:r>
        <w:t xml:space="preserve"> is the usual distance in cylindrical coordinates. </w:t>
      </w:r>
    </w:p>
    <w:p w14:paraId="49C2EDE4" w14:textId="77777777" w:rsidR="00930FEE" w:rsidRDefault="00930FEE" w:rsidP="00A76296">
      <w:pPr>
        <w:spacing w:line="276" w:lineRule="auto"/>
        <w:ind w:firstLine="0"/>
        <w:jc w:val="both"/>
      </w:pPr>
    </w:p>
    <w:p w14:paraId="661F7337" w14:textId="36CC05F8" w:rsidR="00930FEE" w:rsidRDefault="00930FEE" w:rsidP="00A76296">
      <w:pPr>
        <w:spacing w:line="276" w:lineRule="auto"/>
        <w:ind w:firstLine="0"/>
        <w:jc w:val="both"/>
      </w:pPr>
      <w:r>
        <w:t xml:space="preserve">Find an expression for the eddy current </w:t>
      </w:r>
      <w:r w:rsidRPr="00930FEE">
        <w:rPr>
          <w:i/>
          <w:iCs/>
          <w:u w:val="single"/>
        </w:rPr>
        <w:t>J</w:t>
      </w:r>
      <w:r>
        <w:t xml:space="preserve"> that flows inside the transformer core. </w:t>
      </w:r>
    </w:p>
    <w:p w14:paraId="6244852D" w14:textId="3A3AA3A7" w:rsidR="00DA3D5C" w:rsidRPr="00E80709" w:rsidRDefault="00000000">
      <w:pPr>
        <w:ind w:firstLine="0"/>
        <w:rPr>
          <w:rFonts w:ascii="Arial" w:hAnsi="Arial" w:cs="Arial"/>
          <w:szCs w:val="24"/>
        </w:rPr>
      </w:pPr>
      <w:r>
        <w:rPr>
          <w:noProof/>
          <w:szCs w:val="24"/>
        </w:rPr>
        <w:object w:dxaOrig="1440" w:dyaOrig="1440" w14:anchorId="221FBB39">
          <v:group id="_x0000_s3004" style="position:absolute;margin-left:31.75pt;margin-top:58.8pt;width:381.8pt;height:269.9pt;z-index:252880896" coordorigin="2075,6076" coordsize="7636,539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769" type="#_x0000_t202" style="position:absolute;left:4281;top:7157;width:480;height:492" filled="f" stroked="f">
              <v:textbox style="mso-next-textbox:#_x0000_s2769">
                <w:txbxContent>
                  <w:p w14:paraId="3945005C" w14:textId="77777777" w:rsidR="00146660" w:rsidRPr="00491597" w:rsidRDefault="00146660" w:rsidP="00146660">
                    <w:pPr>
                      <w:rPr>
                        <w:i/>
                        <w:iCs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2774" type="#_x0000_t75" style="position:absolute;left:5460;top:6076;width:362;height:436">
              <v:imagedata r:id="rId28" o:title=""/>
            </v:shape>
            <v:shape id="_x0000_s2775" type="#_x0000_t75" style="position:absolute;left:9377;top:9285;width:334;height:374">
              <v:imagedata r:id="rId29" o:title=""/>
            </v:shape>
            <v:oval id="_x0000_s3001" style="position:absolute;left:4143;top:8004;width:3030;height:3030" fillcolor="#d8d8d8 [2732]"/>
            <v:line id="_x0000_s2768" style="position:absolute;flip:x y" from="5656,6680" to="5656,11474" strokeweight="1pt"/>
            <v:line id="_x0000_s2770" style="position:absolute" from="2075,9491" to="9208,9491" strokeweight="1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02" type="#_x0000_t32" style="position:absolute;left:5656;top:8249;width:688;height:1263;flip:y" o:connectortype="straight">
              <v:stroke endarrow="block"/>
            </v:shape>
            <v:shape id="_x0000_s3003" type="#_x0000_t75" style="position:absolute;left:6275;top:8748;width:260;height:291">
              <v:imagedata r:id="rId30" o:title=""/>
            </v:shape>
            <v:shape id="_x0000_s2812" type="#_x0000_t75" style="position:absolute;left:4554;top:9659;width:960;height:527">
              <v:imagedata r:id="rId31" o:title=""/>
            </v:shape>
          </v:group>
          <o:OLEObject Type="Embed" ProgID="Equation.DSMT4" ShapeID="_x0000_s2774" DrawAspect="Content" ObjectID="_1807339669" r:id="rId32"/>
          <o:OLEObject Type="Embed" ProgID="Equation.DSMT4" ShapeID="_x0000_s2775" DrawAspect="Content" ObjectID="_1807339670" r:id="rId33"/>
          <o:OLEObject Type="Embed" ProgID="Equation.DSMT4" ShapeID="_x0000_s3003" DrawAspect="Content" ObjectID="_1807339671" r:id="rId34"/>
          <o:OLEObject Type="Embed" ProgID="Equation.DSMT4" ShapeID="_x0000_s2812" DrawAspect="Content" ObjectID="_1807339672" r:id="rId35"/>
        </w:object>
      </w:r>
      <w:r w:rsidR="00E338A1" w:rsidRPr="001D6DA4">
        <w:rPr>
          <w:szCs w:val="24"/>
        </w:rPr>
        <w:br w:type="page"/>
      </w:r>
      <w:r w:rsidR="00DA3D5C" w:rsidRPr="00E80709">
        <w:rPr>
          <w:rFonts w:ascii="Arial" w:hAnsi="Arial" w:cs="Arial"/>
          <w:b/>
          <w:szCs w:val="24"/>
        </w:rPr>
        <w:lastRenderedPageBreak/>
        <w:t>ROOM FOR WORK</w:t>
      </w:r>
      <w:r w:rsidR="00DA3D5C" w:rsidRPr="00E80709">
        <w:rPr>
          <w:rFonts w:ascii="Arial" w:hAnsi="Arial" w:cs="Arial"/>
          <w:szCs w:val="24"/>
        </w:rPr>
        <w:t xml:space="preserve"> </w:t>
      </w:r>
      <w:r w:rsidR="00DA3D5C" w:rsidRPr="00E80709">
        <w:rPr>
          <w:rFonts w:ascii="Arial" w:hAnsi="Arial" w:cs="Arial"/>
          <w:szCs w:val="24"/>
        </w:rPr>
        <w:br w:type="page"/>
      </w:r>
    </w:p>
    <w:p w14:paraId="79B605CE" w14:textId="77777777" w:rsidR="00A26745" w:rsidRPr="00E80709" w:rsidRDefault="00A26745">
      <w:pPr>
        <w:ind w:firstLine="0"/>
        <w:rPr>
          <w:rFonts w:ascii="Arial" w:hAnsi="Arial" w:cs="Arial"/>
          <w:b/>
          <w:bCs/>
          <w:szCs w:val="24"/>
        </w:rPr>
      </w:pPr>
      <w:r w:rsidRPr="00E80709">
        <w:rPr>
          <w:rFonts w:ascii="Arial" w:hAnsi="Arial" w:cs="Arial"/>
          <w:b/>
          <w:szCs w:val="24"/>
        </w:rPr>
        <w:lastRenderedPageBreak/>
        <w:t xml:space="preserve">ROOM FOR WORK </w:t>
      </w:r>
      <w:r w:rsidRPr="00E80709">
        <w:rPr>
          <w:rFonts w:ascii="Arial" w:hAnsi="Arial" w:cs="Arial"/>
          <w:b/>
          <w:szCs w:val="24"/>
        </w:rPr>
        <w:br w:type="page"/>
      </w:r>
    </w:p>
    <w:p w14:paraId="5709B6B5" w14:textId="39C6B733" w:rsidR="0038701C" w:rsidRPr="00312B24" w:rsidRDefault="0038701C" w:rsidP="006A69EB">
      <w:pPr>
        <w:pStyle w:val="MTDisplayEquation"/>
        <w:rPr>
          <w:b/>
        </w:rPr>
      </w:pPr>
      <w:r w:rsidRPr="00312B24">
        <w:rPr>
          <w:b/>
        </w:rPr>
        <w:lastRenderedPageBreak/>
        <w:t xml:space="preserve">Problem </w:t>
      </w:r>
      <w:r w:rsidR="003E3ABB" w:rsidRPr="00312B24">
        <w:rPr>
          <w:b/>
        </w:rPr>
        <w:t>2</w:t>
      </w:r>
      <w:r w:rsidRPr="00312B24">
        <w:rPr>
          <w:b/>
        </w:rPr>
        <w:t xml:space="preserve"> (</w:t>
      </w:r>
      <w:r w:rsidR="00F861F9">
        <w:rPr>
          <w:b/>
        </w:rPr>
        <w:t>40</w:t>
      </w:r>
      <w:r w:rsidRPr="00312B24">
        <w:rPr>
          <w:b/>
        </w:rPr>
        <w:t xml:space="preserve"> pts.) </w:t>
      </w:r>
    </w:p>
    <w:p w14:paraId="2AB315CC" w14:textId="77777777" w:rsidR="0038701C" w:rsidRDefault="0038701C" w:rsidP="0038701C">
      <w:pPr>
        <w:pStyle w:val="MTDisplayEquation"/>
      </w:pPr>
    </w:p>
    <w:p w14:paraId="23AEB696" w14:textId="6193346F" w:rsidR="001942BE" w:rsidRDefault="000B2378" w:rsidP="00DF74DE">
      <w:pPr>
        <w:spacing w:line="320" w:lineRule="exact"/>
        <w:ind w:firstLine="0"/>
        <w:jc w:val="both"/>
      </w:pPr>
      <w:r>
        <w:t xml:space="preserve">A </w:t>
      </w:r>
      <w:r w:rsidR="001942BE">
        <w:t xml:space="preserve">hollow </w:t>
      </w:r>
      <w:r w:rsidR="003A17F7">
        <w:t xml:space="preserve">spherical </w:t>
      </w:r>
      <w:r w:rsidR="00A84623">
        <w:t xml:space="preserve">conducting </w:t>
      </w:r>
      <w:r w:rsidR="00535FFE">
        <w:t xml:space="preserve">(PEC) </w:t>
      </w:r>
      <w:r w:rsidR="00A84623">
        <w:t xml:space="preserve">shell </w:t>
      </w:r>
      <w:r w:rsidR="003A17F7">
        <w:t xml:space="preserve">of </w:t>
      </w:r>
      <w:r w:rsidR="001942BE">
        <w:t xml:space="preserve">radius </w:t>
      </w:r>
      <w:r w:rsidR="001942BE" w:rsidRPr="001942BE">
        <w:rPr>
          <w:i/>
          <w:iCs/>
        </w:rPr>
        <w:t>a</w:t>
      </w:r>
      <w:r w:rsidR="001942BE">
        <w:t xml:space="preserve"> has a charge of </w:t>
      </w:r>
      <w:r w:rsidR="001942BE" w:rsidRPr="001942BE">
        <w:rPr>
          <w:i/>
          <w:iCs/>
        </w:rPr>
        <w:t>Q</w:t>
      </w:r>
      <w:r w:rsidR="001942BE">
        <w:t xml:space="preserve"> coulombs on it. The conducting shell is surrounded by a dielectric shell of inner radius </w:t>
      </w:r>
      <w:r w:rsidR="001942BE" w:rsidRPr="001942BE">
        <w:rPr>
          <w:i/>
          <w:iCs/>
        </w:rPr>
        <w:t>a</w:t>
      </w:r>
      <w:r w:rsidR="001942BE">
        <w:t xml:space="preserve"> and outer radius </w:t>
      </w:r>
      <w:r w:rsidR="001942BE" w:rsidRPr="001942BE">
        <w:rPr>
          <w:i/>
          <w:iCs/>
        </w:rPr>
        <w:t>b</w:t>
      </w:r>
      <w:r w:rsidR="001942BE">
        <w:t xml:space="preserve">. The dielectric shell has a relative permittivity of </w:t>
      </w:r>
      <w:r w:rsidR="001942BE" w:rsidRPr="001942BE">
        <w:rPr>
          <w:position w:val="-12"/>
        </w:rPr>
        <w:object w:dxaOrig="260" w:dyaOrig="360" w14:anchorId="7AD628FE">
          <v:shape id="_x0000_i1039" type="#_x0000_t75" style="width:12.75pt;height:18pt" o:ole="">
            <v:imagedata r:id="rId36" o:title=""/>
          </v:shape>
          <o:OLEObject Type="Embed" ProgID="Equation.DSMT4" ShapeID="_x0000_i1039" DrawAspect="Content" ObjectID="_1807339663" r:id="rId37"/>
        </w:object>
      </w:r>
      <w:r w:rsidR="001942BE">
        <w:t xml:space="preserve">. </w:t>
      </w:r>
      <w:r w:rsidR="00107EDB">
        <w:t xml:space="preserve">The potential is taken to be zero volts at infinity. </w:t>
      </w:r>
    </w:p>
    <w:p w14:paraId="7D87F45A" w14:textId="77777777" w:rsidR="001942BE" w:rsidRDefault="001942BE" w:rsidP="00DF74DE">
      <w:pPr>
        <w:spacing w:line="320" w:lineRule="exact"/>
        <w:ind w:firstLine="0"/>
        <w:jc w:val="both"/>
      </w:pPr>
    </w:p>
    <w:p w14:paraId="47D31CF6" w14:textId="66E697DB" w:rsidR="00AF4B32" w:rsidRDefault="0041482F" w:rsidP="00535FFE">
      <w:pPr>
        <w:pStyle w:val="ListParagraph"/>
        <w:numPr>
          <w:ilvl w:val="0"/>
          <w:numId w:val="23"/>
        </w:numPr>
        <w:spacing w:line="320" w:lineRule="exact"/>
        <w:jc w:val="both"/>
      </w:pPr>
      <w:r>
        <w:t>Find the electric field vector</w:t>
      </w:r>
      <w:r w:rsidR="003A17F7">
        <w:t xml:space="preserve"> in all three regions: </w:t>
      </w:r>
      <w:r w:rsidR="003A17F7" w:rsidRPr="00535FFE">
        <w:rPr>
          <w:i/>
          <w:iCs/>
        </w:rPr>
        <w:t>r</w:t>
      </w:r>
      <w:r w:rsidR="003A17F7">
        <w:t xml:space="preserve"> &lt; </w:t>
      </w:r>
      <w:r w:rsidR="003A17F7" w:rsidRPr="00535FFE">
        <w:rPr>
          <w:i/>
          <w:iCs/>
        </w:rPr>
        <w:t>a</w:t>
      </w:r>
      <w:r w:rsidR="003A17F7">
        <w:t xml:space="preserve">,  </w:t>
      </w:r>
      <w:r w:rsidR="003A17F7" w:rsidRPr="00535FFE">
        <w:rPr>
          <w:i/>
          <w:iCs/>
        </w:rPr>
        <w:t>a</w:t>
      </w:r>
      <w:r w:rsidR="003A17F7">
        <w:t xml:space="preserve"> &lt; </w:t>
      </w:r>
      <w:r w:rsidR="003A17F7" w:rsidRPr="00535FFE">
        <w:rPr>
          <w:i/>
          <w:iCs/>
        </w:rPr>
        <w:t>r</w:t>
      </w:r>
      <w:r w:rsidR="003A17F7">
        <w:t xml:space="preserve"> &lt; </w:t>
      </w:r>
      <w:r w:rsidR="003A17F7" w:rsidRPr="00535FFE">
        <w:rPr>
          <w:i/>
          <w:iCs/>
        </w:rPr>
        <w:t>b</w:t>
      </w:r>
      <w:r w:rsidR="003A17F7">
        <w:t xml:space="preserve">, </w:t>
      </w:r>
      <w:r w:rsidR="003A17F7" w:rsidRPr="00535FFE">
        <w:rPr>
          <w:i/>
          <w:iCs/>
        </w:rPr>
        <w:t>r</w:t>
      </w:r>
      <w:r w:rsidR="003A17F7">
        <w:t xml:space="preserve"> &gt; </w:t>
      </w:r>
      <w:r w:rsidR="003A17F7" w:rsidRPr="00535FFE">
        <w:rPr>
          <w:i/>
          <w:iCs/>
        </w:rPr>
        <w:t>b</w:t>
      </w:r>
      <w:r w:rsidR="003A17F7">
        <w:t>.</w:t>
      </w:r>
    </w:p>
    <w:p w14:paraId="3A804BBE" w14:textId="77777777" w:rsidR="00535FFE" w:rsidRDefault="00535FFE" w:rsidP="00535FFE">
      <w:pPr>
        <w:spacing w:line="320" w:lineRule="exact"/>
        <w:jc w:val="both"/>
      </w:pPr>
    </w:p>
    <w:p w14:paraId="12E88E4F" w14:textId="7F663300" w:rsidR="00535FFE" w:rsidRDefault="00535FFE" w:rsidP="00535FFE">
      <w:pPr>
        <w:pStyle w:val="ListParagraph"/>
        <w:numPr>
          <w:ilvl w:val="0"/>
          <w:numId w:val="23"/>
        </w:numPr>
        <w:spacing w:line="320" w:lineRule="exact"/>
        <w:jc w:val="both"/>
      </w:pPr>
      <w:r>
        <w:t>Find the stored energy in the system.</w:t>
      </w:r>
    </w:p>
    <w:p w14:paraId="6AF488EF" w14:textId="77777777" w:rsidR="005A7F3D" w:rsidRDefault="005A7F3D" w:rsidP="00DF74DE">
      <w:pPr>
        <w:spacing w:line="320" w:lineRule="exact"/>
        <w:ind w:firstLine="0"/>
        <w:jc w:val="both"/>
      </w:pPr>
    </w:p>
    <w:p w14:paraId="423626F8" w14:textId="2D48B133" w:rsidR="00083E72" w:rsidRDefault="0064799A" w:rsidP="00535FFE">
      <w:pPr>
        <w:pStyle w:val="ListParagraph"/>
        <w:numPr>
          <w:ilvl w:val="0"/>
          <w:numId w:val="23"/>
        </w:numPr>
        <w:spacing w:line="320" w:lineRule="exact"/>
        <w:jc w:val="both"/>
      </w:pPr>
      <w:r>
        <w:t xml:space="preserve">Find </w:t>
      </w:r>
      <w:r w:rsidR="00615582">
        <w:t>voltage of the conducting spherical shell.</w:t>
      </w:r>
    </w:p>
    <w:p w14:paraId="79930887" w14:textId="77777777" w:rsidR="00535FFE" w:rsidRDefault="00535FFE" w:rsidP="00535FFE">
      <w:pPr>
        <w:pStyle w:val="ListParagraph"/>
      </w:pPr>
    </w:p>
    <w:p w14:paraId="3608FE7E" w14:textId="2E8F3C18" w:rsidR="00535FFE" w:rsidRDefault="00535FFE" w:rsidP="00535FFE">
      <w:pPr>
        <w:pStyle w:val="ListParagraph"/>
        <w:numPr>
          <w:ilvl w:val="0"/>
          <w:numId w:val="23"/>
        </w:numPr>
        <w:spacing w:line="320" w:lineRule="exact"/>
        <w:jc w:val="both"/>
      </w:pPr>
      <w:r>
        <w:t>Find the maximum charge</w:t>
      </w:r>
      <w:r w:rsidR="00E77CF0">
        <w:t xml:space="preserve"> </w:t>
      </w:r>
      <w:r w:rsidR="00E77CF0" w:rsidRPr="00E77CF0">
        <w:rPr>
          <w:i/>
          <w:iCs/>
        </w:rPr>
        <w:t>Q</w:t>
      </w:r>
      <w:r w:rsidR="00E77CF0">
        <w:t xml:space="preserve"> (called</w:t>
      </w:r>
      <w:r>
        <w:t xml:space="preserve"> </w:t>
      </w:r>
      <w:r w:rsidRPr="00535FFE">
        <w:rPr>
          <w:i/>
          <w:iCs/>
        </w:rPr>
        <w:t>Q</w:t>
      </w:r>
      <w:r w:rsidR="0046443A" w:rsidRPr="0046443A">
        <w:rPr>
          <w:vertAlign w:val="subscript"/>
        </w:rPr>
        <w:t>max</w:t>
      </w:r>
      <w:r w:rsidR="00E77CF0">
        <w:t>)</w:t>
      </w:r>
      <w:r>
        <w:t xml:space="preserve"> that can be put on the sphere before the air breaks down, assuming that the breakdown field strength of the air is </w:t>
      </w:r>
      <w:r w:rsidRPr="00107EDB">
        <w:rPr>
          <w:i/>
          <w:iCs/>
        </w:rPr>
        <w:t>E</w:t>
      </w:r>
      <w:r w:rsidRPr="00107EDB">
        <w:rPr>
          <w:i/>
          <w:iCs/>
          <w:vertAlign w:val="subscript"/>
        </w:rPr>
        <w:t>c</w:t>
      </w:r>
      <w:r>
        <w:t xml:space="preserve">. </w:t>
      </w:r>
    </w:p>
    <w:p w14:paraId="1217F3D4" w14:textId="77777777" w:rsidR="00535FFE" w:rsidRDefault="00535FFE" w:rsidP="00535FFE">
      <w:pPr>
        <w:pStyle w:val="ListParagraph"/>
      </w:pPr>
    </w:p>
    <w:p w14:paraId="39768E76" w14:textId="7F036AEF" w:rsidR="00083E72" w:rsidRDefault="00083E72" w:rsidP="0038701C">
      <w:pPr>
        <w:ind w:firstLine="0"/>
        <w:jc w:val="both"/>
      </w:pPr>
    </w:p>
    <w:p w14:paraId="144423A8" w14:textId="77777777" w:rsidR="00083E72" w:rsidRDefault="00083E72" w:rsidP="0038701C">
      <w:pPr>
        <w:ind w:firstLine="0"/>
        <w:jc w:val="both"/>
      </w:pPr>
    </w:p>
    <w:p w14:paraId="15188EE5" w14:textId="22CD5D37" w:rsidR="00083E72" w:rsidRDefault="00083E72" w:rsidP="0038701C">
      <w:pPr>
        <w:ind w:firstLine="0"/>
        <w:jc w:val="both"/>
      </w:pPr>
    </w:p>
    <w:p w14:paraId="6A2E96C5" w14:textId="0E5DCAB3" w:rsidR="001C3C8D" w:rsidRDefault="00000000" w:rsidP="00AE5C1A">
      <w:pPr>
        <w:ind w:left="360" w:hanging="360"/>
        <w:jc w:val="both"/>
      </w:pPr>
      <w:r>
        <w:rPr>
          <w:noProof/>
        </w:rPr>
        <w:object w:dxaOrig="1440" w:dyaOrig="1440" w14:anchorId="2BC9237A">
          <v:shape id="_x0000_s2821" type="#_x0000_t75" style="position:absolute;left:0;text-align:left;margin-left:191.95pt;margin-top:10pt;width:14.7pt;height:17.95pt;z-index:252846080">
            <v:imagedata r:id="rId38" o:title=""/>
          </v:shape>
          <o:OLEObject Type="Embed" ProgID="Equation.DSMT4" ShapeID="_x0000_s2821" DrawAspect="Content" ObjectID="_1807339673" r:id="rId39"/>
        </w:object>
      </w:r>
    </w:p>
    <w:p w14:paraId="185AEA85" w14:textId="77777777" w:rsidR="001C3C8D" w:rsidRDefault="001C3C8D" w:rsidP="001C3C8D">
      <w:pPr>
        <w:ind w:firstLine="0"/>
        <w:jc w:val="both"/>
      </w:pPr>
    </w:p>
    <w:p w14:paraId="72E3B9D1" w14:textId="636AA941" w:rsidR="001C3C8D" w:rsidRDefault="00000000" w:rsidP="00A81B8C">
      <w:pPr>
        <w:ind w:left="360" w:hanging="360"/>
        <w:jc w:val="both"/>
      </w:pPr>
      <w:r>
        <w:rPr>
          <w:noProof/>
        </w:rPr>
        <w:pict w14:anchorId="0DEC02AD">
          <v:shape id="_x0000_s2830" type="#_x0000_t32" style="position:absolute;left:0;text-align:left;margin-left:199.55pt;margin-top:11.1pt;width:0;height:125.35pt;flip:y;z-index:252853248" o:connectortype="straight" strokeweight="1pt"/>
        </w:pict>
      </w:r>
    </w:p>
    <w:p w14:paraId="255C8E66" w14:textId="04F2A056" w:rsidR="00270215" w:rsidRDefault="00270215" w:rsidP="0038701C">
      <w:pPr>
        <w:ind w:firstLine="0"/>
        <w:jc w:val="both"/>
      </w:pPr>
    </w:p>
    <w:p w14:paraId="6ACFA21D" w14:textId="7D0A270E" w:rsidR="00551829" w:rsidRDefault="00551829" w:rsidP="00E052CB">
      <w:pPr>
        <w:ind w:firstLine="360"/>
        <w:jc w:val="both"/>
      </w:pPr>
    </w:p>
    <w:p w14:paraId="3A8B222E" w14:textId="3311CB53" w:rsidR="000C7726" w:rsidRDefault="00000000" w:rsidP="0038701C">
      <w:pPr>
        <w:ind w:firstLine="0"/>
        <w:jc w:val="both"/>
      </w:pPr>
      <w:r>
        <w:rPr>
          <w:noProof/>
        </w:rPr>
        <w:object w:dxaOrig="1440" w:dyaOrig="1440" w14:anchorId="4CB206D1">
          <v:shape id="_x0000_s2819" type="#_x0000_t75" style="position:absolute;left:0;text-align:left;margin-left:243.25pt;margin-top:10pt;width:13.35pt;height:19.3pt;z-index:252845056">
            <v:imagedata r:id="rId40" o:title=""/>
          </v:shape>
          <o:OLEObject Type="Embed" ProgID="Equation.DSMT4" ShapeID="_x0000_s2819" DrawAspect="Content" ObjectID="_1807339674" r:id="rId41"/>
        </w:object>
      </w:r>
    </w:p>
    <w:p w14:paraId="06AB0B11" w14:textId="1E1FFFAE" w:rsidR="000C7726" w:rsidRDefault="00000000" w:rsidP="0038701C">
      <w:pPr>
        <w:ind w:firstLine="0"/>
        <w:jc w:val="both"/>
      </w:pPr>
      <w:r>
        <w:rPr>
          <w:noProof/>
        </w:rPr>
        <w:pict w14:anchorId="4CA07A65">
          <v:shape id="_x0000_s2827" type="#_x0000_t32" style="position:absolute;left:0;text-align:left;margin-left:199.65pt;margin-top:11.9pt;width:37.2pt;height:69.2pt;flip:y;z-index:252851200" o:connectortype="straight">
            <v:stroke endarrow="block"/>
          </v:shape>
        </w:pict>
      </w:r>
      <w:r>
        <w:rPr>
          <w:noProof/>
        </w:rPr>
        <w:pict w14:anchorId="0DD3725E">
          <v:oval id="_x0000_s2833" style="position:absolute;left:0;text-align:left;margin-left:113.25pt;margin-top:.8pt;width:169.25pt;height:159pt;z-index:252847104" fillcolor="#d8d8d8 [2732]" strokecolor="black [3213]" strokeweight="1pt"/>
        </w:pict>
      </w:r>
    </w:p>
    <w:p w14:paraId="6AD4422C" w14:textId="1E92E89D" w:rsidR="000C7726" w:rsidRDefault="000C7726" w:rsidP="0038701C">
      <w:pPr>
        <w:ind w:firstLine="0"/>
        <w:jc w:val="both"/>
      </w:pPr>
    </w:p>
    <w:p w14:paraId="6BFB7842" w14:textId="3B7DD0EF" w:rsidR="000C7726" w:rsidRDefault="000C7726" w:rsidP="000C7726">
      <w:pPr>
        <w:pStyle w:val="MTDisplayEquation"/>
      </w:pPr>
      <w:r>
        <w:tab/>
        <w:t xml:space="preserve"> </w:t>
      </w:r>
    </w:p>
    <w:p w14:paraId="294179EF" w14:textId="438459C5" w:rsidR="000C7726" w:rsidRDefault="00000000" w:rsidP="0038701C">
      <w:pPr>
        <w:ind w:firstLine="0"/>
        <w:jc w:val="both"/>
      </w:pPr>
      <w:r>
        <w:rPr>
          <w:noProof/>
        </w:rPr>
        <w:object w:dxaOrig="1440" w:dyaOrig="1440" w14:anchorId="4774B5AE">
          <v:shape id="_x0000_s2818" type="#_x0000_t75" style="position:absolute;left:0;text-align:left;margin-left:233.65pt;margin-top:1.05pt;width:13.35pt;height:15.2pt;z-index:252852224">
            <v:imagedata r:id="rId42" o:title=""/>
          </v:shape>
          <o:OLEObject Type="Embed" ProgID="Equation.DSMT4" ShapeID="_x0000_s2818" DrawAspect="Content" ObjectID="_1807339675" r:id="rId43"/>
        </w:object>
      </w:r>
      <w:r>
        <w:rPr>
          <w:noProof/>
        </w:rPr>
        <w:pict w14:anchorId="0160B41C">
          <v:oval id="_x0000_s2823" style="position:absolute;left:0;text-align:left;margin-left:165.15pt;margin-top:2.5pt;width:70.9pt;height:67.65pt;z-index:252849152" fillcolor="white [3212]" strokeweight="2.25pt"/>
        </w:pict>
      </w:r>
    </w:p>
    <w:p w14:paraId="4FEF8656" w14:textId="75EA3EC8" w:rsidR="000C7726" w:rsidRDefault="00000000" w:rsidP="0038701C">
      <w:pPr>
        <w:ind w:firstLine="0"/>
        <w:jc w:val="both"/>
      </w:pPr>
      <w:r>
        <w:rPr>
          <w:noProof/>
        </w:rPr>
        <w:pict w14:anchorId="367769BB">
          <v:shape id="_x0000_s2826" type="#_x0000_t32" style="position:absolute;left:0;text-align:left;margin-left:199.3pt;margin-top:3.4pt;width:29.65pt;height:20.65pt;flip:y;z-index:252850176" o:connectortype="straight">
            <v:stroke endarrow="block"/>
          </v:shape>
        </w:pict>
      </w:r>
    </w:p>
    <w:p w14:paraId="33017A25" w14:textId="322F5514" w:rsidR="000C7726" w:rsidRDefault="00000000" w:rsidP="0038701C">
      <w:pPr>
        <w:ind w:firstLine="0"/>
        <w:jc w:val="both"/>
      </w:pPr>
      <w:r>
        <w:rPr>
          <w:noProof/>
        </w:rPr>
        <w:pict w14:anchorId="5CDFBCE0">
          <v:shape id="_x0000_s2929" type="#_x0000_t32" style="position:absolute;left:0;text-align:left;margin-left:262.25pt;margin-top:-52.45pt;width:0;height:125.35pt;rotation:-90;flip:y;z-index:252854272" o:connectortype="straight" strokeweight="1pt"/>
        </w:pict>
      </w:r>
      <w:r>
        <w:rPr>
          <w:noProof/>
        </w:rPr>
        <w:object w:dxaOrig="1440" w:dyaOrig="1440" w14:anchorId="304A725B">
          <v:shape id="_x0000_s2817" type="#_x0000_t75" style="position:absolute;left:0;text-align:left;margin-left:336.05pt;margin-top:3.4pt;width:13.35pt;height:15.2pt;z-index:252844032">
            <v:imagedata r:id="rId44" o:title=""/>
          </v:shape>
          <o:OLEObject Type="Embed" ProgID="Equation.DSMT4" ShapeID="_x0000_s2817" DrawAspect="Content" ObjectID="_1807339676" r:id="rId45"/>
        </w:object>
      </w:r>
    </w:p>
    <w:p w14:paraId="5AB79C4E" w14:textId="77777777" w:rsidR="000C7726" w:rsidRDefault="000C7726" w:rsidP="0038701C">
      <w:pPr>
        <w:ind w:firstLine="0"/>
        <w:jc w:val="both"/>
      </w:pPr>
    </w:p>
    <w:p w14:paraId="50F44562" w14:textId="03D73BDF" w:rsidR="000C7726" w:rsidRDefault="00000000" w:rsidP="0038701C">
      <w:pPr>
        <w:ind w:firstLine="0"/>
        <w:jc w:val="both"/>
      </w:pPr>
      <w:r>
        <w:rPr>
          <w:noProof/>
        </w:rPr>
        <w:object w:dxaOrig="1440" w:dyaOrig="1440" w14:anchorId="73208491">
          <v:shape id="_x0000_s2928" type="#_x0000_t75" style="position:absolute;left:0;text-align:left;margin-left:149.85pt;margin-top:11.85pt;width:17.35pt;height:24.9pt;z-index:252848128">
            <v:imagedata r:id="rId46" o:title=""/>
          </v:shape>
          <o:OLEObject Type="Embed" ProgID="Equation.DSMT4" ShapeID="_x0000_s2928" DrawAspect="Content" ObjectID="_1807339677" r:id="rId47"/>
        </w:object>
      </w:r>
    </w:p>
    <w:p w14:paraId="4616B3C4" w14:textId="77777777" w:rsidR="00551829" w:rsidRDefault="00551829" w:rsidP="0038701C">
      <w:pPr>
        <w:ind w:firstLine="0"/>
        <w:jc w:val="both"/>
      </w:pPr>
    </w:p>
    <w:p w14:paraId="6FFB4702" w14:textId="77777777" w:rsidR="0038701C" w:rsidRDefault="0038701C" w:rsidP="0038701C">
      <w:pPr>
        <w:ind w:firstLine="0"/>
        <w:jc w:val="both"/>
      </w:pPr>
    </w:p>
    <w:p w14:paraId="15E00BA5" w14:textId="77777777" w:rsidR="0038701C" w:rsidRDefault="0038701C" w:rsidP="000C7726">
      <w:pPr>
        <w:pStyle w:val="MTDisplayEquation"/>
      </w:pPr>
    </w:p>
    <w:p w14:paraId="4F2B6C6B" w14:textId="77777777" w:rsidR="0038701C" w:rsidRDefault="0038701C" w:rsidP="0038701C">
      <w:pPr>
        <w:ind w:firstLine="0"/>
      </w:pPr>
    </w:p>
    <w:p w14:paraId="4FEB168B" w14:textId="77777777" w:rsidR="0038701C" w:rsidRDefault="0038701C" w:rsidP="0038701C">
      <w:pPr>
        <w:ind w:firstLine="0"/>
      </w:pPr>
    </w:p>
    <w:p w14:paraId="08CCABE4" w14:textId="77777777" w:rsidR="0038701C" w:rsidRDefault="0038701C" w:rsidP="0038701C">
      <w:pPr>
        <w:ind w:firstLine="0"/>
      </w:pPr>
    </w:p>
    <w:p w14:paraId="2EEAF1B1" w14:textId="77777777" w:rsidR="0038701C" w:rsidRDefault="0038701C" w:rsidP="0038701C">
      <w:pPr>
        <w:ind w:firstLine="0"/>
      </w:pPr>
    </w:p>
    <w:p w14:paraId="0646DF0F" w14:textId="77777777" w:rsidR="0038701C" w:rsidRDefault="0038701C" w:rsidP="0038701C">
      <w:pPr>
        <w:ind w:firstLine="0"/>
      </w:pPr>
    </w:p>
    <w:p w14:paraId="67E7E810" w14:textId="77777777" w:rsidR="0038701C" w:rsidRDefault="0038701C" w:rsidP="0038701C">
      <w:pPr>
        <w:ind w:firstLine="0"/>
      </w:pPr>
    </w:p>
    <w:p w14:paraId="46BE8EB2" w14:textId="77777777" w:rsidR="0038701C" w:rsidRDefault="0038701C" w:rsidP="0038701C">
      <w:pPr>
        <w:ind w:firstLine="0"/>
      </w:pPr>
    </w:p>
    <w:p w14:paraId="17751730" w14:textId="77777777" w:rsidR="0038701C" w:rsidRDefault="0038701C" w:rsidP="0038701C">
      <w:pPr>
        <w:ind w:firstLine="0"/>
        <w:rPr>
          <w:rFonts w:ascii="Arial" w:hAnsi="Arial" w:cs="Arial"/>
          <w:bCs/>
          <w:sz w:val="28"/>
        </w:rPr>
      </w:pPr>
    </w:p>
    <w:p w14:paraId="02073BB9" w14:textId="77777777" w:rsidR="00250615" w:rsidRDefault="00250615">
      <w:pPr>
        <w:ind w:firstLine="0"/>
        <w:rPr>
          <w:rFonts w:ascii="Arial" w:hAnsi="Arial" w:cs="Arial"/>
          <w:bCs/>
          <w:sz w:val="28"/>
        </w:rPr>
      </w:pPr>
      <w:r>
        <w:br w:type="page"/>
      </w:r>
    </w:p>
    <w:p w14:paraId="6A8ACCEB" w14:textId="77777777" w:rsidR="00DA3D5C" w:rsidRPr="00C56EDB" w:rsidRDefault="00DA3D5C">
      <w:pPr>
        <w:ind w:firstLine="0"/>
        <w:rPr>
          <w:rFonts w:ascii="Arial" w:hAnsi="Arial" w:cs="Arial"/>
          <w:b/>
          <w:szCs w:val="24"/>
        </w:rPr>
      </w:pPr>
      <w:r w:rsidRPr="00C56EDB">
        <w:rPr>
          <w:rFonts w:ascii="Arial" w:hAnsi="Arial" w:cs="Arial"/>
          <w:b/>
          <w:szCs w:val="24"/>
        </w:rPr>
        <w:lastRenderedPageBreak/>
        <w:t xml:space="preserve">ROOM FOR WORK </w:t>
      </w:r>
      <w:r w:rsidRPr="00C56EDB">
        <w:rPr>
          <w:rFonts w:ascii="Arial" w:hAnsi="Arial" w:cs="Arial"/>
          <w:b/>
          <w:szCs w:val="24"/>
        </w:rPr>
        <w:br w:type="page"/>
      </w:r>
    </w:p>
    <w:p w14:paraId="69E453B9" w14:textId="77777777" w:rsidR="00A26745" w:rsidRPr="00E80709" w:rsidRDefault="00A26745" w:rsidP="00A26745">
      <w:pPr>
        <w:ind w:firstLine="0"/>
        <w:rPr>
          <w:rFonts w:ascii="Arial" w:hAnsi="Arial" w:cs="Arial"/>
          <w:b/>
          <w:bCs/>
          <w:szCs w:val="24"/>
        </w:rPr>
      </w:pPr>
      <w:r w:rsidRPr="00E80709">
        <w:rPr>
          <w:rFonts w:ascii="Arial" w:hAnsi="Arial" w:cs="Arial"/>
          <w:b/>
          <w:szCs w:val="24"/>
        </w:rPr>
        <w:lastRenderedPageBreak/>
        <w:t xml:space="preserve">ROOM FOR WORK </w:t>
      </w:r>
      <w:r w:rsidRPr="00E80709">
        <w:rPr>
          <w:rFonts w:ascii="Arial" w:hAnsi="Arial" w:cs="Arial"/>
          <w:b/>
          <w:szCs w:val="24"/>
        </w:rPr>
        <w:br w:type="page"/>
      </w:r>
    </w:p>
    <w:p w14:paraId="776CD6D1" w14:textId="77777777" w:rsidR="00FD378A" w:rsidRPr="00312B24" w:rsidRDefault="004452D5" w:rsidP="004452D5">
      <w:pPr>
        <w:pStyle w:val="MTDisplayEquation"/>
        <w:rPr>
          <w:b/>
        </w:rPr>
      </w:pPr>
      <w:r w:rsidRPr="00312B24">
        <w:rPr>
          <w:b/>
        </w:rPr>
        <w:lastRenderedPageBreak/>
        <w:t xml:space="preserve">Problem </w:t>
      </w:r>
      <w:r w:rsidR="00155A9F" w:rsidRPr="00312B24">
        <w:rPr>
          <w:b/>
        </w:rPr>
        <w:t>3</w:t>
      </w:r>
      <w:r w:rsidRPr="00312B24">
        <w:rPr>
          <w:b/>
        </w:rPr>
        <w:t xml:space="preserve"> (</w:t>
      </w:r>
      <w:r w:rsidR="00004618" w:rsidRPr="00312B24">
        <w:rPr>
          <w:b/>
        </w:rPr>
        <w:t>3</w:t>
      </w:r>
      <w:r w:rsidR="006674B0">
        <w:rPr>
          <w:b/>
        </w:rPr>
        <w:t>0</w:t>
      </w:r>
      <w:r w:rsidRPr="00312B24">
        <w:rPr>
          <w:b/>
        </w:rPr>
        <w:t xml:space="preserve"> pts.) </w:t>
      </w:r>
    </w:p>
    <w:p w14:paraId="2579FE5F" w14:textId="77777777" w:rsidR="00FD378A" w:rsidRDefault="00FD378A" w:rsidP="00FD378A">
      <w:pPr>
        <w:pStyle w:val="MTDisplayEquation"/>
      </w:pPr>
    </w:p>
    <w:p w14:paraId="71B06E0F" w14:textId="0D8F0849" w:rsidR="00C34F82" w:rsidRPr="007A3F2F" w:rsidRDefault="0067583B" w:rsidP="00A911B5">
      <w:pPr>
        <w:pStyle w:val="MTDisplayEquation"/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7A3F2F">
        <w:rPr>
          <w:rFonts w:ascii="Times New Roman" w:hAnsi="Times New Roman" w:cs="Times New Roman"/>
          <w:sz w:val="24"/>
          <w:szCs w:val="24"/>
        </w:rPr>
        <w:t>A</w:t>
      </w:r>
      <w:r w:rsidR="00D53F06" w:rsidRPr="007A3F2F">
        <w:rPr>
          <w:rFonts w:ascii="Times New Roman" w:hAnsi="Times New Roman" w:cs="Times New Roman"/>
          <w:sz w:val="24"/>
          <w:szCs w:val="24"/>
        </w:rPr>
        <w:t xml:space="preserve"> </w:t>
      </w:r>
      <w:r w:rsidR="008A28A8" w:rsidRPr="007A3F2F">
        <w:rPr>
          <w:rFonts w:ascii="Times New Roman" w:hAnsi="Times New Roman" w:cs="Times New Roman"/>
          <w:sz w:val="24"/>
          <w:szCs w:val="24"/>
        </w:rPr>
        <w:t>three-phase</w:t>
      </w:r>
      <w:r w:rsidR="00F65246" w:rsidRPr="007A3F2F">
        <w:rPr>
          <w:rFonts w:ascii="Times New Roman" w:hAnsi="Times New Roman" w:cs="Times New Roman"/>
          <w:sz w:val="24"/>
          <w:szCs w:val="24"/>
        </w:rPr>
        <w:t xml:space="preserve"> </w:t>
      </w:r>
      <w:r w:rsidR="00FE126C" w:rsidRPr="007A3F2F">
        <w:rPr>
          <w:rFonts w:ascii="Times New Roman" w:hAnsi="Times New Roman" w:cs="Times New Roman"/>
          <w:sz w:val="24"/>
          <w:szCs w:val="24"/>
        </w:rPr>
        <w:t xml:space="preserve">power line </w:t>
      </w:r>
      <w:r w:rsidR="00F65246" w:rsidRPr="007A3F2F">
        <w:rPr>
          <w:rFonts w:ascii="Times New Roman" w:hAnsi="Times New Roman" w:cs="Times New Roman"/>
          <w:sz w:val="24"/>
          <w:szCs w:val="24"/>
        </w:rPr>
        <w:t xml:space="preserve">consists of </w:t>
      </w:r>
      <w:r w:rsidR="008A28A8" w:rsidRPr="007A3F2F">
        <w:rPr>
          <w:rFonts w:ascii="Times New Roman" w:hAnsi="Times New Roman" w:cs="Times New Roman"/>
          <w:sz w:val="24"/>
          <w:szCs w:val="24"/>
        </w:rPr>
        <w:t>three line</w:t>
      </w:r>
      <w:r w:rsidR="007A3F2F" w:rsidRPr="007A3F2F">
        <w:rPr>
          <w:rFonts w:ascii="Times New Roman" w:hAnsi="Times New Roman" w:cs="Times New Roman"/>
          <w:sz w:val="24"/>
          <w:szCs w:val="24"/>
        </w:rPr>
        <w:t>s</w:t>
      </w:r>
      <w:r w:rsidR="003B089B" w:rsidRPr="007A3F2F">
        <w:rPr>
          <w:rFonts w:ascii="Times New Roman" w:hAnsi="Times New Roman" w:cs="Times New Roman"/>
          <w:sz w:val="24"/>
          <w:szCs w:val="24"/>
        </w:rPr>
        <w:t>,</w:t>
      </w:r>
      <w:r w:rsidR="008A28A8" w:rsidRPr="007A3F2F">
        <w:rPr>
          <w:rFonts w:ascii="Times New Roman" w:hAnsi="Times New Roman" w:cs="Times New Roman"/>
          <w:sz w:val="24"/>
          <w:szCs w:val="24"/>
        </w:rPr>
        <w:t xml:space="preserve"> each of </w:t>
      </w:r>
      <w:r w:rsidR="00FE126C" w:rsidRPr="007A3F2F">
        <w:rPr>
          <w:rFonts w:ascii="Times New Roman" w:hAnsi="Times New Roman" w:cs="Times New Roman"/>
          <w:sz w:val="24"/>
          <w:szCs w:val="24"/>
        </w:rPr>
        <w:t xml:space="preserve">radius </w:t>
      </w:r>
      <w:r w:rsidR="007E0BD4" w:rsidRPr="007A3F2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B089B" w:rsidRPr="007A3F2F">
        <w:rPr>
          <w:rFonts w:ascii="Times New Roman" w:hAnsi="Times New Roman" w:cs="Times New Roman"/>
          <w:sz w:val="24"/>
          <w:szCs w:val="24"/>
        </w:rPr>
        <w:t>,</w:t>
      </w:r>
      <w:r w:rsidR="007E0BD4" w:rsidRPr="007A3F2F">
        <w:rPr>
          <w:rFonts w:ascii="Times New Roman" w:hAnsi="Times New Roman" w:cs="Times New Roman"/>
          <w:sz w:val="24"/>
          <w:szCs w:val="24"/>
        </w:rPr>
        <w:t xml:space="preserve"> </w:t>
      </w:r>
      <w:r w:rsidR="008A28A8" w:rsidRPr="007A3F2F">
        <w:rPr>
          <w:rFonts w:ascii="Times New Roman" w:hAnsi="Times New Roman" w:cs="Times New Roman"/>
          <w:sz w:val="24"/>
          <w:szCs w:val="24"/>
        </w:rPr>
        <w:t>with</w:t>
      </w:r>
      <w:r w:rsidR="007E0BD4" w:rsidRPr="007A3F2F">
        <w:rPr>
          <w:rFonts w:ascii="Times New Roman" w:hAnsi="Times New Roman" w:cs="Times New Roman"/>
          <w:sz w:val="24"/>
          <w:szCs w:val="24"/>
        </w:rPr>
        <w:t xml:space="preserve"> the center of </w:t>
      </w:r>
      <w:r w:rsidR="008A28A8" w:rsidRPr="007A3F2F">
        <w:rPr>
          <w:rFonts w:ascii="Times New Roman" w:hAnsi="Times New Roman" w:cs="Times New Roman"/>
          <w:sz w:val="24"/>
          <w:szCs w:val="24"/>
        </w:rPr>
        <w:t>each</w:t>
      </w:r>
      <w:r w:rsidR="007E0BD4" w:rsidRPr="007A3F2F">
        <w:rPr>
          <w:rFonts w:ascii="Times New Roman" w:hAnsi="Times New Roman" w:cs="Times New Roman"/>
          <w:sz w:val="24"/>
          <w:szCs w:val="24"/>
        </w:rPr>
        <w:t xml:space="preserve"> line located at a height of </w:t>
      </w:r>
      <w:r w:rsidR="00385190" w:rsidRPr="00385190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25138CF7">
          <v:shape id="_x0000_i1046" type="#_x0000_t75" style="width:12pt;height:18pt" o:ole="">
            <v:imagedata r:id="rId48" o:title=""/>
          </v:shape>
          <o:OLEObject Type="Embed" ProgID="Equation.DSMT4" ShapeID="_x0000_i1046" DrawAspect="Content" ObjectID="_1807339664" r:id="rId49"/>
        </w:object>
      </w:r>
      <w:r w:rsidR="008A28A8" w:rsidRPr="007A3F2F">
        <w:rPr>
          <w:rFonts w:ascii="Times New Roman" w:hAnsi="Times New Roman" w:cs="Times New Roman"/>
          <w:sz w:val="24"/>
          <w:szCs w:val="24"/>
        </w:rPr>
        <w:t xml:space="preserve">, </w:t>
      </w:r>
      <w:r w:rsidR="00385190" w:rsidRPr="0038519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1447951C">
          <v:shape id="_x0000_i1047" type="#_x0000_t75" style="width:12.75pt;height:18pt" o:ole="">
            <v:imagedata r:id="rId50" o:title=""/>
          </v:shape>
          <o:OLEObject Type="Embed" ProgID="Equation.DSMT4" ShapeID="_x0000_i1047" DrawAspect="Content" ObjectID="_1807339665" r:id="rId51"/>
        </w:object>
      </w:r>
      <w:r w:rsidR="008A28A8" w:rsidRPr="007A3F2F">
        <w:rPr>
          <w:rFonts w:ascii="Times New Roman" w:hAnsi="Times New Roman" w:cs="Times New Roman"/>
          <w:sz w:val="24"/>
          <w:szCs w:val="24"/>
        </w:rPr>
        <w:t>, and</w:t>
      </w:r>
      <w:r w:rsidR="008A28A8" w:rsidRPr="007A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85190" w:rsidRPr="00385190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533A8AB6">
          <v:shape id="_x0000_i1048" type="#_x0000_t75" style="width:12pt;height:18pt" o:ole="">
            <v:imagedata r:id="rId52" o:title=""/>
          </v:shape>
          <o:OLEObject Type="Embed" ProgID="Equation.DSMT4" ShapeID="_x0000_i1048" DrawAspect="Content" ObjectID="_1807339666" r:id="rId53"/>
        </w:object>
      </w:r>
      <w:r w:rsidR="008A28A8" w:rsidRPr="007A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E0BD4" w:rsidRPr="007A3F2F">
        <w:rPr>
          <w:rFonts w:ascii="Times New Roman" w:hAnsi="Times New Roman" w:cs="Times New Roman"/>
          <w:sz w:val="24"/>
          <w:szCs w:val="24"/>
        </w:rPr>
        <w:t>above the earth</w:t>
      </w:r>
      <w:r w:rsidR="008A28A8" w:rsidRPr="007A3F2F">
        <w:rPr>
          <w:rFonts w:ascii="Times New Roman" w:hAnsi="Times New Roman" w:cs="Times New Roman"/>
          <w:sz w:val="24"/>
          <w:szCs w:val="24"/>
        </w:rPr>
        <w:t>, for lines 1, 2, and</w:t>
      </w:r>
      <w:r w:rsidR="00990345" w:rsidRPr="007A3F2F">
        <w:rPr>
          <w:rFonts w:ascii="Times New Roman" w:hAnsi="Times New Roman" w:cs="Times New Roman"/>
          <w:sz w:val="24"/>
          <w:szCs w:val="24"/>
        </w:rPr>
        <w:t xml:space="preserve"> </w:t>
      </w:r>
      <w:r w:rsidR="008A28A8" w:rsidRPr="007A3F2F">
        <w:rPr>
          <w:rFonts w:ascii="Times New Roman" w:hAnsi="Times New Roman" w:cs="Times New Roman"/>
          <w:sz w:val="24"/>
          <w:szCs w:val="24"/>
        </w:rPr>
        <w:t>3, respectively.</w:t>
      </w:r>
      <w:r w:rsidR="007E0BD4" w:rsidRPr="007A3F2F">
        <w:rPr>
          <w:rFonts w:ascii="Times New Roman" w:hAnsi="Times New Roman" w:cs="Times New Roman"/>
          <w:sz w:val="24"/>
          <w:szCs w:val="24"/>
        </w:rPr>
        <w:t xml:space="preserve"> </w:t>
      </w:r>
      <w:r w:rsidR="007A3F2F" w:rsidRPr="007A3F2F">
        <w:rPr>
          <w:rFonts w:ascii="Times New Roman" w:hAnsi="Times New Roman" w:cs="Times New Roman"/>
          <w:sz w:val="24"/>
          <w:szCs w:val="24"/>
        </w:rPr>
        <w:t>The earth may be modelled as a perfect conductor at the power line frequency.</w:t>
      </w:r>
      <w:r w:rsidR="007A3F2F">
        <w:rPr>
          <w:rFonts w:ascii="Times New Roman" w:hAnsi="Times New Roman" w:cs="Times New Roman"/>
          <w:sz w:val="24"/>
          <w:szCs w:val="24"/>
        </w:rPr>
        <w:t xml:space="preserve"> </w:t>
      </w:r>
      <w:r w:rsidR="007E0BD4" w:rsidRPr="007A3F2F">
        <w:rPr>
          <w:rFonts w:ascii="Times New Roman" w:hAnsi="Times New Roman" w:cs="Times New Roman"/>
          <w:sz w:val="24"/>
          <w:szCs w:val="24"/>
        </w:rPr>
        <w:t xml:space="preserve">The voltage of </w:t>
      </w:r>
      <w:r w:rsidR="008A28A8" w:rsidRPr="007A3F2F">
        <w:rPr>
          <w:rFonts w:ascii="Times New Roman" w:hAnsi="Times New Roman" w:cs="Times New Roman"/>
          <w:sz w:val="24"/>
          <w:szCs w:val="24"/>
        </w:rPr>
        <w:t>each</w:t>
      </w:r>
      <w:r w:rsidR="007E0BD4" w:rsidRPr="007A3F2F">
        <w:rPr>
          <w:rFonts w:ascii="Times New Roman" w:hAnsi="Times New Roman" w:cs="Times New Roman"/>
          <w:sz w:val="24"/>
          <w:szCs w:val="24"/>
        </w:rPr>
        <w:t xml:space="preserve"> line (with respect to the earth</w:t>
      </w:r>
      <w:r w:rsidR="008A28A8" w:rsidRPr="007A3F2F">
        <w:rPr>
          <w:rFonts w:ascii="Times New Roman" w:hAnsi="Times New Roman" w:cs="Times New Roman"/>
          <w:sz w:val="24"/>
          <w:szCs w:val="24"/>
        </w:rPr>
        <w:t>, which is at zero volts</w:t>
      </w:r>
      <w:r w:rsidR="007E0BD4" w:rsidRPr="007A3F2F">
        <w:rPr>
          <w:rFonts w:ascii="Times New Roman" w:hAnsi="Times New Roman" w:cs="Times New Roman"/>
          <w:sz w:val="24"/>
          <w:szCs w:val="24"/>
        </w:rPr>
        <w:t>) is</w:t>
      </w:r>
      <w:r w:rsidR="007A3F2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733E3B" w14:textId="77777777" w:rsidR="007E0BD4" w:rsidRPr="007A3F2F" w:rsidRDefault="007E0BD4" w:rsidP="00FE126C">
      <w:pPr>
        <w:ind w:firstLine="0"/>
        <w:jc w:val="both"/>
        <w:rPr>
          <w:szCs w:val="24"/>
        </w:rPr>
      </w:pPr>
    </w:p>
    <w:p w14:paraId="76ED6210" w14:textId="1C8B4A16" w:rsidR="001A78D5" w:rsidRPr="007A3F2F" w:rsidRDefault="008A28A8" w:rsidP="008B025B">
      <w:pPr>
        <w:pStyle w:val="MTDisplayEquation"/>
        <w:ind w:firstLine="720"/>
        <w:rPr>
          <w:rFonts w:ascii="Times New Roman" w:hAnsi="Times New Roman" w:cs="Times New Roman"/>
          <w:sz w:val="24"/>
          <w:szCs w:val="24"/>
        </w:rPr>
      </w:pPr>
      <w:r w:rsidRPr="007A3F2F">
        <w:rPr>
          <w:rFonts w:ascii="Times New Roman" w:hAnsi="Times New Roman" w:cs="Times New Roman"/>
          <w:position w:val="-62"/>
          <w:sz w:val="24"/>
          <w:szCs w:val="24"/>
        </w:rPr>
        <w:object w:dxaOrig="2980" w:dyaOrig="1300" w14:anchorId="4A4865A8">
          <v:shape id="_x0000_i1049" type="#_x0000_t75" style="width:149.25pt;height:65.25pt" o:ole="">
            <v:imagedata r:id="rId54" o:title=""/>
          </v:shape>
          <o:OLEObject Type="Embed" ProgID="Equation.DSMT4" ShapeID="_x0000_i1049" DrawAspect="Content" ObjectID="_1807339667" r:id="rId55"/>
        </w:object>
      </w:r>
    </w:p>
    <w:p w14:paraId="44490FF5" w14:textId="77777777" w:rsidR="008A28A8" w:rsidRPr="007A3F2F" w:rsidRDefault="008A28A8" w:rsidP="002A4703">
      <w:pPr>
        <w:pStyle w:val="MTDisplayEquation"/>
        <w:rPr>
          <w:rFonts w:ascii="Times New Roman" w:hAnsi="Times New Roman" w:cs="Times New Roman"/>
          <w:sz w:val="24"/>
          <w:szCs w:val="24"/>
        </w:rPr>
      </w:pPr>
    </w:p>
    <w:p w14:paraId="07276F53" w14:textId="1700574D" w:rsidR="00990345" w:rsidRDefault="00990345" w:rsidP="00A911B5">
      <w:pPr>
        <w:pStyle w:val="ListParagraph"/>
        <w:numPr>
          <w:ilvl w:val="0"/>
          <w:numId w:val="22"/>
        </w:numPr>
        <w:spacing w:after="120" w:line="320" w:lineRule="exact"/>
        <w:contextualSpacing w:val="0"/>
        <w:jc w:val="both"/>
      </w:pPr>
      <w:r w:rsidRPr="007A3F2F">
        <w:rPr>
          <w:szCs w:val="24"/>
        </w:rPr>
        <w:t>Find a formula for the electric field vector (as a function of time</w:t>
      </w:r>
      <w:r>
        <w:t>) at the surface of the earth</w:t>
      </w:r>
      <w:r w:rsidR="003B089B">
        <w:t xml:space="preserve"> (</w:t>
      </w:r>
      <w:r w:rsidR="00F63706">
        <w:rPr>
          <w:i/>
          <w:iCs/>
        </w:rPr>
        <w:t>y</w:t>
      </w:r>
      <w:r w:rsidR="003B089B" w:rsidRPr="007A3F2F">
        <w:rPr>
          <w:i/>
          <w:iCs/>
        </w:rPr>
        <w:t xml:space="preserve"> </w:t>
      </w:r>
      <w:r w:rsidR="003B089B">
        <w:t>= 0)</w:t>
      </w:r>
      <w:r>
        <w:t xml:space="preserve"> directly below the three lines</w:t>
      </w:r>
      <w:r w:rsidR="00164707">
        <w:t xml:space="preserve"> (</w:t>
      </w:r>
      <w:r w:rsidR="003B089B" w:rsidRPr="007A3F2F">
        <w:rPr>
          <w:i/>
          <w:iCs/>
        </w:rPr>
        <w:t>x</w:t>
      </w:r>
      <w:r>
        <w:t xml:space="preserve"> = 0</w:t>
      </w:r>
      <w:r w:rsidR="00164707">
        <w:t>)</w:t>
      </w:r>
      <w:r w:rsidR="00EB67B6">
        <w:t xml:space="preserve"> in terms of the given parameters</w:t>
      </w:r>
      <w:r w:rsidR="007A3F2F">
        <w:t xml:space="preserve">. </w:t>
      </w:r>
      <w:r>
        <w:t>Assume that the charge density o</w:t>
      </w:r>
      <w:r w:rsidR="00164707">
        <w:t>n</w:t>
      </w:r>
      <w:r>
        <w:t xml:space="preserve"> each of the three lines is the same as what it would be if the other two lines were not there.</w:t>
      </w:r>
    </w:p>
    <w:p w14:paraId="57F1F879" w14:textId="59768FB4" w:rsidR="00B507CD" w:rsidRDefault="00B507CD" w:rsidP="007A3F2F">
      <w:pPr>
        <w:pStyle w:val="ListParagraph"/>
        <w:numPr>
          <w:ilvl w:val="0"/>
          <w:numId w:val="22"/>
        </w:numPr>
        <w:spacing w:after="120" w:line="320" w:lineRule="exact"/>
        <w:contextualSpacing w:val="0"/>
        <w:jc w:val="both"/>
      </w:pPr>
      <w:r>
        <w:t xml:space="preserve">Find the </w:t>
      </w:r>
      <w:r w:rsidRPr="007A3F2F">
        <w:rPr>
          <w:szCs w:val="24"/>
        </w:rPr>
        <w:t xml:space="preserve">electric field vector </w:t>
      </w:r>
      <w:r>
        <w:t xml:space="preserve">at the same point as </w:t>
      </w:r>
      <w:r w:rsidRPr="00A911B5">
        <w:rPr>
          <w:szCs w:val="24"/>
        </w:rPr>
        <w:t>above</w:t>
      </w:r>
      <w:r>
        <w:t xml:space="preserve"> in the phasor domain.</w:t>
      </w:r>
    </w:p>
    <w:p w14:paraId="263F145A" w14:textId="5252DCD8" w:rsidR="007A3F2F" w:rsidRDefault="00B507CD" w:rsidP="00A911B5">
      <w:pPr>
        <w:pStyle w:val="ListParagraph"/>
        <w:numPr>
          <w:ilvl w:val="0"/>
          <w:numId w:val="22"/>
        </w:numPr>
        <w:spacing w:after="120" w:line="320" w:lineRule="exact"/>
        <w:contextualSpacing w:val="0"/>
        <w:jc w:val="both"/>
      </w:pPr>
      <w:r>
        <w:t xml:space="preserve">What would the phasor domain electric field vector be </w:t>
      </w:r>
      <w:r w:rsidR="00D8438A">
        <w:t xml:space="preserve">at </w:t>
      </w:r>
      <w:r w:rsidR="00D8438A" w:rsidRPr="00A911B5">
        <w:rPr>
          <w:szCs w:val="24"/>
        </w:rPr>
        <w:t>the</w:t>
      </w:r>
      <w:r w:rsidR="00D8438A">
        <w:t xml:space="preserve"> same point as above </w:t>
      </w:r>
      <w:r>
        <w:t xml:space="preserve">if we had </w:t>
      </w:r>
      <w:r w:rsidRPr="00B507CD">
        <w:rPr>
          <w:position w:val="-12"/>
        </w:rPr>
        <w:object w:dxaOrig="1500" w:dyaOrig="360" w14:anchorId="7D44419E">
          <v:shape id="_x0000_i1050" type="#_x0000_t75" style="width:75pt;height:18pt" o:ole="">
            <v:imagedata r:id="rId56" o:title=""/>
          </v:shape>
          <o:OLEObject Type="Embed" ProgID="Equation.DSMT4" ShapeID="_x0000_i1050" DrawAspect="Content" ObjectID="_1807339668" r:id="rId57"/>
        </w:object>
      </w:r>
      <w:r>
        <w:t>?</w:t>
      </w:r>
    </w:p>
    <w:p w14:paraId="4BB90056" w14:textId="77777777" w:rsidR="00990345" w:rsidRDefault="00990345" w:rsidP="00990345">
      <w:pPr>
        <w:pStyle w:val="ListParagraph"/>
        <w:spacing w:line="320" w:lineRule="exact"/>
        <w:ind w:firstLine="0"/>
        <w:jc w:val="both"/>
      </w:pPr>
    </w:p>
    <w:p w14:paraId="7DB3A51F" w14:textId="6839304E" w:rsidR="002A4703" w:rsidRDefault="000F2EE2" w:rsidP="002A4703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0F2EE2">
        <w:rPr>
          <w:rFonts w:ascii="Times New Roman" w:hAnsi="Times New Roman" w:cs="Times New Roman"/>
          <w:sz w:val="24"/>
          <w:szCs w:val="24"/>
        </w:rPr>
        <w:t xml:space="preserve">You may use any formula that you wish from the class notes to help you. </w:t>
      </w:r>
    </w:p>
    <w:p w14:paraId="4605A223" w14:textId="77777777" w:rsidR="00FD7ACF" w:rsidRDefault="00FD7ACF" w:rsidP="002A4703">
      <w:pPr>
        <w:pStyle w:val="MTDisplayEquation"/>
        <w:rPr>
          <w:rFonts w:ascii="Times New Roman" w:hAnsi="Times New Roman" w:cs="Times New Roman"/>
          <w:sz w:val="24"/>
          <w:szCs w:val="24"/>
        </w:rPr>
      </w:pPr>
    </w:p>
    <w:p w14:paraId="3ED4EBA3" w14:textId="6549A637" w:rsidR="002C6E66" w:rsidRPr="000F2EE2" w:rsidRDefault="00000000" w:rsidP="002A4703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object w:dxaOrig="1440" w:dyaOrig="1440" w14:anchorId="28FBF43B">
          <v:group id="_x0000_s3000" style="position:absolute;margin-left:35.5pt;margin-top:12.9pt;width:434.55pt;height:267.75pt;z-index:252836352" coordorigin="2150,8598" coordsize="8691,5355">
            <v:shape id="_x0000_s2944" type="#_x0000_t75" style="position:absolute;left:10574;top:12180;width:267;height:304">
              <v:imagedata r:id="rId44" o:title=""/>
            </v:shape>
            <v:shape id="_x0000_s2946" type="#_x0000_t75" style="position:absolute;left:5284;top:8598;width:294;height:359">
              <v:imagedata r:id="rId58" o:title=""/>
            </v:shape>
            <v:shape id="_x0000_s2953" type="#_x0000_t32" style="position:absolute;left:5436;top:9067;width:0;height:3284;flip:y" o:connectortype="straight" strokeweight="1pt"/>
            <v:rect id="_x0000_s2955" style="position:absolute;left:2150;top:12368;width:7638;height:1585">
              <v:fill r:id="rId59" o:title="Newsprint" type="tile"/>
            </v:rect>
            <v:shape id="_x0000_s2956" type="#_x0000_t32" style="position:absolute;left:5436;top:12352;width:4928;height:0" o:connectortype="straight" strokeweight="1pt"/>
            <v:shape id="_x0000_s2958" type="#_x0000_t75" style="position:absolute;left:6768;top:12921;width:854;height:385">
              <v:imagedata r:id="rId60" o:title=""/>
            </v:shape>
            <v:oval id="_x0000_s2959" style="position:absolute;left:5338;top:10339;width:187;height:187"/>
            <v:shape id="_x0000_s2960" type="#_x0000_t32" style="position:absolute;left:5072;top:10434;width:0;height:1917;flip:y" o:connectortype="straight" strokeweight="1pt">
              <v:stroke startarrow="block" endarrow="block"/>
            </v:shape>
            <v:shape id="_x0000_s2961" type="#_x0000_t32" style="position:absolute;left:3384;top:10455;width:1820;height:0;flip:x" o:connectortype="straight" strokeweight="1pt">
              <v:stroke dashstyle="dash"/>
            </v:shape>
            <v:shape id="_x0000_s2962" type="#_x0000_t75" style="position:absolute;left:4687;top:11090;width:320;height:497">
              <v:imagedata r:id="rId61" o:title=""/>
            </v:shape>
          </v:group>
          <o:OLEObject Type="Embed" ProgID="Equation.DSMT4" ShapeID="_x0000_s2944" DrawAspect="Content" ObjectID="_1807339678" r:id="rId62"/>
          <o:OLEObject Type="Embed" ProgID="Equation.DSMT4" ShapeID="_x0000_s2946" DrawAspect="Content" ObjectID="_1807339679" r:id="rId63"/>
          <o:OLEObject Type="Embed" ProgID="Equation.DSMT4" ShapeID="_x0000_s2958" DrawAspect="Content" ObjectID="_1807339680" r:id="rId64"/>
          <o:OLEObject Type="Embed" ProgID="Equation.DSMT4" ShapeID="_x0000_s2962" DrawAspect="Content" ObjectID="_1807339681" r:id="rId65"/>
        </w:object>
      </w:r>
    </w:p>
    <w:p w14:paraId="187B1DAD" w14:textId="0174D60B" w:rsidR="00FD378A" w:rsidRDefault="00FD378A" w:rsidP="009C4C2B">
      <w:pPr>
        <w:jc w:val="both"/>
        <w:rPr>
          <w:szCs w:val="24"/>
        </w:rPr>
      </w:pPr>
    </w:p>
    <w:p w14:paraId="462E42CD" w14:textId="557A7388" w:rsidR="00FD378A" w:rsidRPr="00AE1FC6" w:rsidRDefault="00FD378A" w:rsidP="00FD378A">
      <w:pPr>
        <w:ind w:firstLine="0"/>
        <w:rPr>
          <w:szCs w:val="24"/>
        </w:rPr>
      </w:pPr>
    </w:p>
    <w:p w14:paraId="77C57ADA" w14:textId="414C1892" w:rsidR="00FD378A" w:rsidRDefault="00000000" w:rsidP="00FD378A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2695F6A2">
          <v:shape id="_x0000_s2992" type="#_x0000_t32" style="position:absolute;margin-left:106.9pt;margin-top:11.45pt;width:0;height:147.2pt;flip:y;z-index:252825600" o:connectortype="straight" strokeweight="1pt">
            <v:stroke startarrow="block" endarrow="block"/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 w14:anchorId="7A574151">
          <v:oval id="_x0000_s2988" style="position:absolute;margin-left:194.8pt;margin-top:4.9pt;width:9.35pt;height:9.35pt;z-index:252841984"/>
        </w:pict>
      </w:r>
      <w:r>
        <w:rPr>
          <w:rFonts w:ascii="Arial" w:hAnsi="Arial" w:cs="Arial"/>
          <w:b/>
          <w:noProof/>
          <w:sz w:val="28"/>
          <w:szCs w:val="28"/>
        </w:rPr>
        <w:object w:dxaOrig="1440" w:dyaOrig="1440" w14:anchorId="26D568C2">
          <v:shape id="_x0000_s2997" type="#_x0000_t75" style="position:absolute;margin-left:212.95pt;margin-top:1.5pt;width:21.3pt;height:19.25pt;z-index:252830720">
            <v:imagedata r:id="rId66" o:title=""/>
          </v:shape>
          <o:OLEObject Type="Embed" ProgID="Equation.DSMT4" ShapeID="_x0000_s2997" DrawAspect="Content" ObjectID="_1807339682" r:id="rId67"/>
        </w:object>
      </w:r>
      <w:r>
        <w:rPr>
          <w:rFonts w:ascii="Arial" w:hAnsi="Arial" w:cs="Arial"/>
          <w:b/>
          <w:noProof/>
          <w:sz w:val="28"/>
          <w:szCs w:val="28"/>
        </w:rPr>
        <w:pict w14:anchorId="05BA953F">
          <v:shape id="_x0000_s2993" type="#_x0000_t32" style="position:absolute;margin-left:97.25pt;margin-top:10.5pt;width:91pt;height:0;flip:x;z-index:252826624" o:connectortype="straight" strokeweight="1pt">
            <v:stroke dashstyle="dash"/>
          </v:shape>
        </w:pict>
      </w:r>
    </w:p>
    <w:p w14:paraId="6E06E8DD" w14:textId="10152FFE" w:rsidR="00FD378A" w:rsidRDefault="00000000" w:rsidP="00FD378A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7A574151">
          <v:oval id="_x0000_s2987" style="position:absolute;margin-left:194.8pt;margin-top:13.95pt;width:9.35pt;height:9.35pt;z-index:252843008"/>
        </w:pict>
      </w:r>
      <w:r>
        <w:rPr>
          <w:rFonts w:ascii="Arial" w:hAnsi="Arial" w:cs="Arial"/>
          <w:b/>
          <w:noProof/>
          <w:sz w:val="28"/>
          <w:szCs w:val="28"/>
        </w:rPr>
        <w:object w:dxaOrig="1440" w:dyaOrig="1440" w14:anchorId="26D568C2">
          <v:shape id="_x0000_s2996" type="#_x0000_t75" style="position:absolute;margin-left:212.1pt;margin-top:11.15pt;width:22.65pt;height:17.95pt;z-index:252829696">
            <v:imagedata r:id="rId68" o:title=""/>
          </v:shape>
          <o:OLEObject Type="Embed" ProgID="Equation.DSMT4" ShapeID="_x0000_s2996" DrawAspect="Content" ObjectID="_1807339683" r:id="rId69"/>
        </w:object>
      </w:r>
    </w:p>
    <w:p w14:paraId="1A20673D" w14:textId="28BA82A3" w:rsidR="003405BE" w:rsidRDefault="00000000" w:rsidP="00FD378A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2695F6A2">
          <v:shape id="_x0000_s2989" type="#_x0000_t32" style="position:absolute;margin-left:145.25pt;margin-top:4pt;width:0;height:123pt;flip:y;z-index:252822528" o:connectortype="straight" strokeweight="1pt">
            <v:stroke startarrow="block" endarrow="block"/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 w14:anchorId="05BA953F">
          <v:shape id="_x0000_s2990" type="#_x0000_t32" style="position:absolute;margin-left:97.25pt;margin-top:3.35pt;width:91pt;height:0;flip:x;z-index:252823552" o:connectortype="straight" strokeweight="1pt">
            <v:stroke dashstyle="dash"/>
          </v:shape>
        </w:pict>
      </w:r>
    </w:p>
    <w:p w14:paraId="682559DD" w14:textId="3170F605" w:rsidR="003405BE" w:rsidRDefault="00000000" w:rsidP="00FD378A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object w:dxaOrig="1440" w:dyaOrig="1440" w14:anchorId="26D568C2">
          <v:shape id="_x0000_s2995" type="#_x0000_t75" style="position:absolute;margin-left:212pt;margin-top:7.45pt;width:22.65pt;height:22.1pt;z-index:252828672">
            <v:imagedata r:id="rId70" o:title=""/>
          </v:shape>
          <o:OLEObject Type="Embed" ProgID="Equation.DSMT4" ShapeID="_x0000_s2995" DrawAspect="Content" ObjectID="_1807339684" r:id="rId71"/>
        </w:object>
      </w:r>
    </w:p>
    <w:p w14:paraId="7BF550CB" w14:textId="215FE903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0D296FF7" w14:textId="559AF28F" w:rsidR="00FD378A" w:rsidRDefault="00000000" w:rsidP="00FD378A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object w:dxaOrig="1440" w:dyaOrig="1440" w14:anchorId="26D568C2">
          <v:shape id="_x0000_s2994" type="#_x0000_t75" style="position:absolute;margin-left:85.05pt;margin-top:15.65pt;width:16pt;height:24.85pt;z-index:252827648">
            <v:imagedata r:id="rId72" o:title=""/>
          </v:shape>
          <o:OLEObject Type="Embed" ProgID="Equation.DSMT4" ShapeID="_x0000_s2994" DrawAspect="Content" ObjectID="_1807339685" r:id="rId73"/>
        </w:object>
      </w:r>
      <w:r>
        <w:rPr>
          <w:rFonts w:ascii="Arial" w:hAnsi="Arial" w:cs="Arial"/>
          <w:b/>
          <w:noProof/>
          <w:sz w:val="28"/>
          <w:szCs w:val="28"/>
        </w:rPr>
        <w:object w:dxaOrig="1440" w:dyaOrig="1440" w14:anchorId="26D568C2">
          <v:shape id="_x0000_s2991" type="#_x0000_t75" style="position:absolute;margin-left:123.9pt;margin-top:15.75pt;width:17.35pt;height:24.85pt;z-index:252824576">
            <v:imagedata r:id="rId74" o:title=""/>
          </v:shape>
          <o:OLEObject Type="Embed" ProgID="Equation.DSMT4" ShapeID="_x0000_s2991" DrawAspect="Content" ObjectID="_1807339686" r:id="rId75"/>
        </w:object>
      </w:r>
    </w:p>
    <w:p w14:paraId="09B8FFB8" w14:textId="777AEC75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1936F709" w14:textId="4C0B2075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6CAFC8CB" w14:textId="103500BB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2EB6FA40" w14:textId="361E3AC0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3CAB2F4F" w14:textId="11BCAAF4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0E42BD2C" w14:textId="40C09DCF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316001CC" w14:textId="5E998797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4B31CD85" w14:textId="3962501B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50A63C0F" w14:textId="77777777" w:rsidR="00A26745" w:rsidRDefault="00A26745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00067399" w14:textId="33B5C487" w:rsidR="00DA3D5C" w:rsidRPr="00E80709" w:rsidRDefault="00FE126C">
      <w:pPr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  <w:r w:rsidR="00DA3D5C" w:rsidRPr="00E80709">
        <w:rPr>
          <w:rFonts w:ascii="Arial" w:hAnsi="Arial" w:cs="Arial"/>
          <w:b/>
          <w:szCs w:val="24"/>
        </w:rPr>
        <w:lastRenderedPageBreak/>
        <w:t xml:space="preserve">ROOM FOR WORK </w:t>
      </w:r>
      <w:r w:rsidR="00DA3D5C" w:rsidRPr="00E80709">
        <w:rPr>
          <w:rFonts w:ascii="Arial" w:hAnsi="Arial" w:cs="Arial"/>
          <w:b/>
          <w:szCs w:val="24"/>
        </w:rPr>
        <w:br w:type="page"/>
      </w:r>
    </w:p>
    <w:p w14:paraId="128D6344" w14:textId="77777777" w:rsidR="00A26745" w:rsidRPr="00E80709" w:rsidRDefault="00A26745" w:rsidP="00FD378A">
      <w:pPr>
        <w:ind w:firstLine="0"/>
        <w:rPr>
          <w:rFonts w:ascii="Arial" w:hAnsi="Arial" w:cs="Arial"/>
          <w:b/>
          <w:bCs/>
          <w:szCs w:val="24"/>
        </w:rPr>
      </w:pPr>
      <w:r w:rsidRPr="00E80709">
        <w:rPr>
          <w:rFonts w:ascii="Arial" w:hAnsi="Arial" w:cs="Arial"/>
          <w:b/>
          <w:szCs w:val="24"/>
        </w:rPr>
        <w:lastRenderedPageBreak/>
        <w:t xml:space="preserve">ROOM FOR WORK </w:t>
      </w:r>
    </w:p>
    <w:sectPr w:rsidR="00A26745" w:rsidRPr="00E80709" w:rsidSect="007273DD">
      <w:footerReference w:type="even" r:id="rId76"/>
      <w:footerReference w:type="default" r:id="rId77"/>
      <w:pgSz w:w="12240" w:h="15840"/>
      <w:pgMar w:top="1440" w:right="1440" w:bottom="144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EBE14" w14:textId="77777777" w:rsidR="00BF7E0D" w:rsidRDefault="00BF7E0D">
      <w:r>
        <w:separator/>
      </w:r>
    </w:p>
  </w:endnote>
  <w:endnote w:type="continuationSeparator" w:id="0">
    <w:p w14:paraId="429F6E56" w14:textId="77777777" w:rsidR="00BF7E0D" w:rsidRDefault="00BF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5AA7" w14:textId="77777777" w:rsidR="00A90C1B" w:rsidRDefault="00A92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0C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EB9701" w14:textId="77777777" w:rsidR="00A90C1B" w:rsidRDefault="00A90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36062" w14:textId="77777777" w:rsidR="00A90C1B" w:rsidRDefault="00A92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0C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26F">
      <w:rPr>
        <w:rStyle w:val="PageNumber"/>
        <w:noProof/>
      </w:rPr>
      <w:t>3</w:t>
    </w:r>
    <w:r>
      <w:rPr>
        <w:rStyle w:val="PageNumber"/>
      </w:rPr>
      <w:fldChar w:fldCharType="end"/>
    </w:r>
  </w:p>
  <w:p w14:paraId="5145744E" w14:textId="77777777" w:rsidR="00A90C1B" w:rsidRDefault="00A9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E2C66" w14:textId="77777777" w:rsidR="00BF7E0D" w:rsidRDefault="00BF7E0D">
      <w:r>
        <w:separator/>
      </w:r>
    </w:p>
  </w:footnote>
  <w:footnote w:type="continuationSeparator" w:id="0">
    <w:p w14:paraId="6C43B1BA" w14:textId="77777777" w:rsidR="00BF7E0D" w:rsidRDefault="00BF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A01"/>
    <w:multiLevelType w:val="hybridMultilevel"/>
    <w:tmpl w:val="E6445C6E"/>
    <w:lvl w:ilvl="0" w:tplc="A4E2EAC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26C6"/>
    <w:multiLevelType w:val="singleLevel"/>
    <w:tmpl w:val="7BD667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711187"/>
    <w:multiLevelType w:val="hybridMultilevel"/>
    <w:tmpl w:val="EF16B2BC"/>
    <w:lvl w:ilvl="0" w:tplc="7E2AAC5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290D14"/>
    <w:multiLevelType w:val="singleLevel"/>
    <w:tmpl w:val="B8B6C6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1BD32456"/>
    <w:multiLevelType w:val="hybridMultilevel"/>
    <w:tmpl w:val="C130E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515B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497903"/>
    <w:multiLevelType w:val="singleLevel"/>
    <w:tmpl w:val="5B9C02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B97AD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05B4342"/>
    <w:multiLevelType w:val="hybridMultilevel"/>
    <w:tmpl w:val="54603994"/>
    <w:lvl w:ilvl="0" w:tplc="9796C2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C0F86"/>
    <w:multiLevelType w:val="singleLevel"/>
    <w:tmpl w:val="B8B6C6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316F27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1A7363"/>
    <w:multiLevelType w:val="singleLevel"/>
    <w:tmpl w:val="C7D4AD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CC1727A"/>
    <w:multiLevelType w:val="singleLevel"/>
    <w:tmpl w:val="E124BDE0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13" w15:restartNumberingAfterBreak="0">
    <w:nsid w:val="41CB5AFB"/>
    <w:multiLevelType w:val="hybridMultilevel"/>
    <w:tmpl w:val="4AE6E458"/>
    <w:lvl w:ilvl="0" w:tplc="9370B0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5F1A34"/>
    <w:multiLevelType w:val="hybridMultilevel"/>
    <w:tmpl w:val="F3D84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CF0DBF"/>
    <w:multiLevelType w:val="hybridMultilevel"/>
    <w:tmpl w:val="4334A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3A46"/>
    <w:multiLevelType w:val="hybridMultilevel"/>
    <w:tmpl w:val="457292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B4305"/>
    <w:multiLevelType w:val="singleLevel"/>
    <w:tmpl w:val="BC08043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</w:abstractNum>
  <w:abstractNum w:abstractNumId="18" w15:restartNumberingAfterBreak="0">
    <w:nsid w:val="71F065E8"/>
    <w:multiLevelType w:val="hybridMultilevel"/>
    <w:tmpl w:val="C41E6678"/>
    <w:lvl w:ilvl="0" w:tplc="3DEE4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1E6356"/>
    <w:multiLevelType w:val="hybridMultilevel"/>
    <w:tmpl w:val="4BD0D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98710">
    <w:abstractNumId w:val="7"/>
  </w:num>
  <w:num w:numId="2" w16cid:durableId="1450588490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89643111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4" w16cid:durableId="1510677989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580871936">
    <w:abstractNumId w:val="5"/>
  </w:num>
  <w:num w:numId="6" w16cid:durableId="1350061446">
    <w:abstractNumId w:val="12"/>
  </w:num>
  <w:num w:numId="7" w16cid:durableId="356547705">
    <w:abstractNumId w:val="17"/>
  </w:num>
  <w:num w:numId="8" w16cid:durableId="1396196966">
    <w:abstractNumId w:val="3"/>
  </w:num>
  <w:num w:numId="9" w16cid:durableId="986931384">
    <w:abstractNumId w:val="10"/>
  </w:num>
  <w:num w:numId="10" w16cid:durableId="1579712157">
    <w:abstractNumId w:val="9"/>
  </w:num>
  <w:num w:numId="11" w16cid:durableId="2055498789">
    <w:abstractNumId w:val="1"/>
  </w:num>
  <w:num w:numId="12" w16cid:durableId="706295001">
    <w:abstractNumId w:val="6"/>
  </w:num>
  <w:num w:numId="13" w16cid:durableId="598948878">
    <w:abstractNumId w:val="11"/>
  </w:num>
  <w:num w:numId="14" w16cid:durableId="1776943173">
    <w:abstractNumId w:val="13"/>
  </w:num>
  <w:num w:numId="15" w16cid:durableId="106701730">
    <w:abstractNumId w:val="14"/>
  </w:num>
  <w:num w:numId="16" w16cid:durableId="1769424849">
    <w:abstractNumId w:val="18"/>
  </w:num>
  <w:num w:numId="17" w16cid:durableId="2089844208">
    <w:abstractNumId w:val="0"/>
  </w:num>
  <w:num w:numId="18" w16cid:durableId="234630565">
    <w:abstractNumId w:val="2"/>
  </w:num>
  <w:num w:numId="19" w16cid:durableId="1439137788">
    <w:abstractNumId w:val="8"/>
  </w:num>
  <w:num w:numId="20" w16cid:durableId="1516531423">
    <w:abstractNumId w:val="15"/>
  </w:num>
  <w:num w:numId="21" w16cid:durableId="842475392">
    <w:abstractNumId w:val="19"/>
  </w:num>
  <w:num w:numId="22" w16cid:durableId="2001808190">
    <w:abstractNumId w:val="16"/>
  </w:num>
  <w:num w:numId="23" w16cid:durableId="1038623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05" fillcolor="white">
      <v:fill color="white"/>
      <o:colormru v:ext="edit" colors="#fc0,blue,#00c,#918e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FC0"/>
    <w:rsid w:val="00004618"/>
    <w:rsid w:val="00006A51"/>
    <w:rsid w:val="0000704E"/>
    <w:rsid w:val="000106DF"/>
    <w:rsid w:val="00013276"/>
    <w:rsid w:val="00013488"/>
    <w:rsid w:val="00013CF5"/>
    <w:rsid w:val="00016C86"/>
    <w:rsid w:val="000172DE"/>
    <w:rsid w:val="000177BC"/>
    <w:rsid w:val="000223D5"/>
    <w:rsid w:val="0002681B"/>
    <w:rsid w:val="00026BA4"/>
    <w:rsid w:val="000277F1"/>
    <w:rsid w:val="000321B8"/>
    <w:rsid w:val="00034EC3"/>
    <w:rsid w:val="000353B2"/>
    <w:rsid w:val="00040AA1"/>
    <w:rsid w:val="000411D6"/>
    <w:rsid w:val="00042D95"/>
    <w:rsid w:val="00047D85"/>
    <w:rsid w:val="000515AE"/>
    <w:rsid w:val="00053B12"/>
    <w:rsid w:val="00057177"/>
    <w:rsid w:val="00062756"/>
    <w:rsid w:val="000645D7"/>
    <w:rsid w:val="0006465E"/>
    <w:rsid w:val="00066575"/>
    <w:rsid w:val="00066D27"/>
    <w:rsid w:val="000673FF"/>
    <w:rsid w:val="00071138"/>
    <w:rsid w:val="00072B9E"/>
    <w:rsid w:val="000738C6"/>
    <w:rsid w:val="000750DF"/>
    <w:rsid w:val="00083E72"/>
    <w:rsid w:val="00085404"/>
    <w:rsid w:val="000947A7"/>
    <w:rsid w:val="00095D54"/>
    <w:rsid w:val="000A10ED"/>
    <w:rsid w:val="000B0E65"/>
    <w:rsid w:val="000B0EA6"/>
    <w:rsid w:val="000B2378"/>
    <w:rsid w:val="000B3EEE"/>
    <w:rsid w:val="000B6F85"/>
    <w:rsid w:val="000C02AA"/>
    <w:rsid w:val="000C09C4"/>
    <w:rsid w:val="000C7726"/>
    <w:rsid w:val="000C78D0"/>
    <w:rsid w:val="000C7A1F"/>
    <w:rsid w:val="000D0C9E"/>
    <w:rsid w:val="000D1286"/>
    <w:rsid w:val="000D412E"/>
    <w:rsid w:val="000D5544"/>
    <w:rsid w:val="000D70AD"/>
    <w:rsid w:val="000D72CA"/>
    <w:rsid w:val="000E09BF"/>
    <w:rsid w:val="000E2E7A"/>
    <w:rsid w:val="000E3D87"/>
    <w:rsid w:val="000E5BB0"/>
    <w:rsid w:val="000E6363"/>
    <w:rsid w:val="000E65BE"/>
    <w:rsid w:val="000E71AB"/>
    <w:rsid w:val="000E7F8C"/>
    <w:rsid w:val="000F06B4"/>
    <w:rsid w:val="000F16AE"/>
    <w:rsid w:val="000F2EE2"/>
    <w:rsid w:val="000F6AE6"/>
    <w:rsid w:val="0010239F"/>
    <w:rsid w:val="00106FCA"/>
    <w:rsid w:val="00107EDB"/>
    <w:rsid w:val="00110047"/>
    <w:rsid w:val="00113873"/>
    <w:rsid w:val="00114128"/>
    <w:rsid w:val="0011742E"/>
    <w:rsid w:val="0012563B"/>
    <w:rsid w:val="00125905"/>
    <w:rsid w:val="00136A72"/>
    <w:rsid w:val="0014024B"/>
    <w:rsid w:val="001406EC"/>
    <w:rsid w:val="00142544"/>
    <w:rsid w:val="0014391F"/>
    <w:rsid w:val="00146660"/>
    <w:rsid w:val="00155A20"/>
    <w:rsid w:val="00155A9F"/>
    <w:rsid w:val="00156373"/>
    <w:rsid w:val="00161603"/>
    <w:rsid w:val="00163E08"/>
    <w:rsid w:val="00164707"/>
    <w:rsid w:val="0016581E"/>
    <w:rsid w:val="00167F8C"/>
    <w:rsid w:val="00172FDC"/>
    <w:rsid w:val="0017728E"/>
    <w:rsid w:val="00177B17"/>
    <w:rsid w:val="0018111F"/>
    <w:rsid w:val="001817CD"/>
    <w:rsid w:val="00181AFD"/>
    <w:rsid w:val="001853B8"/>
    <w:rsid w:val="00192701"/>
    <w:rsid w:val="001942BE"/>
    <w:rsid w:val="001944C6"/>
    <w:rsid w:val="00194C91"/>
    <w:rsid w:val="001950E2"/>
    <w:rsid w:val="001A302B"/>
    <w:rsid w:val="001A3176"/>
    <w:rsid w:val="001A32C4"/>
    <w:rsid w:val="001A4B00"/>
    <w:rsid w:val="001A4C90"/>
    <w:rsid w:val="001A5623"/>
    <w:rsid w:val="001A57DB"/>
    <w:rsid w:val="001A721B"/>
    <w:rsid w:val="001A78D5"/>
    <w:rsid w:val="001B334B"/>
    <w:rsid w:val="001B645C"/>
    <w:rsid w:val="001B715B"/>
    <w:rsid w:val="001C3C8D"/>
    <w:rsid w:val="001C744D"/>
    <w:rsid w:val="001D1B12"/>
    <w:rsid w:val="001D399C"/>
    <w:rsid w:val="001D3B9B"/>
    <w:rsid w:val="001D415C"/>
    <w:rsid w:val="001D47A7"/>
    <w:rsid w:val="001D5621"/>
    <w:rsid w:val="001D6DA4"/>
    <w:rsid w:val="001E017C"/>
    <w:rsid w:val="001E32EA"/>
    <w:rsid w:val="001E7FE8"/>
    <w:rsid w:val="001F018C"/>
    <w:rsid w:val="001F1460"/>
    <w:rsid w:val="001F1AFF"/>
    <w:rsid w:val="001F2AED"/>
    <w:rsid w:val="00205416"/>
    <w:rsid w:val="00205D2C"/>
    <w:rsid w:val="002068FF"/>
    <w:rsid w:val="002203F7"/>
    <w:rsid w:val="00220C9E"/>
    <w:rsid w:val="0022184F"/>
    <w:rsid w:val="00224101"/>
    <w:rsid w:val="002328DE"/>
    <w:rsid w:val="0023319D"/>
    <w:rsid w:val="00241F4E"/>
    <w:rsid w:val="00244D46"/>
    <w:rsid w:val="00244E65"/>
    <w:rsid w:val="002452C9"/>
    <w:rsid w:val="0024651E"/>
    <w:rsid w:val="00250615"/>
    <w:rsid w:val="00250E62"/>
    <w:rsid w:val="00251A63"/>
    <w:rsid w:val="0025467B"/>
    <w:rsid w:val="0026176A"/>
    <w:rsid w:val="00262554"/>
    <w:rsid w:val="0026465B"/>
    <w:rsid w:val="00270215"/>
    <w:rsid w:val="00270E1F"/>
    <w:rsid w:val="002721EB"/>
    <w:rsid w:val="00273E7D"/>
    <w:rsid w:val="002765E1"/>
    <w:rsid w:val="00276BDE"/>
    <w:rsid w:val="00285766"/>
    <w:rsid w:val="00286855"/>
    <w:rsid w:val="00287330"/>
    <w:rsid w:val="00287AA3"/>
    <w:rsid w:val="00293D06"/>
    <w:rsid w:val="002968F1"/>
    <w:rsid w:val="002A12E7"/>
    <w:rsid w:val="002A23F0"/>
    <w:rsid w:val="002A26C0"/>
    <w:rsid w:val="002A2A86"/>
    <w:rsid w:val="002A3C19"/>
    <w:rsid w:val="002A4703"/>
    <w:rsid w:val="002A63C6"/>
    <w:rsid w:val="002A7A41"/>
    <w:rsid w:val="002B1E5E"/>
    <w:rsid w:val="002B31BB"/>
    <w:rsid w:val="002B79E7"/>
    <w:rsid w:val="002C1F71"/>
    <w:rsid w:val="002C6408"/>
    <w:rsid w:val="002C6D64"/>
    <w:rsid w:val="002C6E66"/>
    <w:rsid w:val="002C73B4"/>
    <w:rsid w:val="002D02CF"/>
    <w:rsid w:val="002D2A6E"/>
    <w:rsid w:val="002D39A4"/>
    <w:rsid w:val="002D418F"/>
    <w:rsid w:val="002D4BD9"/>
    <w:rsid w:val="002D5C23"/>
    <w:rsid w:val="002D6B10"/>
    <w:rsid w:val="002D7033"/>
    <w:rsid w:val="002E1393"/>
    <w:rsid w:val="002E22E6"/>
    <w:rsid w:val="002E4C25"/>
    <w:rsid w:val="002E6FBB"/>
    <w:rsid w:val="002F4B5A"/>
    <w:rsid w:val="00301FFE"/>
    <w:rsid w:val="00304710"/>
    <w:rsid w:val="003061DF"/>
    <w:rsid w:val="00306741"/>
    <w:rsid w:val="003069CA"/>
    <w:rsid w:val="003104AA"/>
    <w:rsid w:val="00312B24"/>
    <w:rsid w:val="003145C0"/>
    <w:rsid w:val="00315960"/>
    <w:rsid w:val="003161B1"/>
    <w:rsid w:val="003164D1"/>
    <w:rsid w:val="003168E3"/>
    <w:rsid w:val="00316C1C"/>
    <w:rsid w:val="00320460"/>
    <w:rsid w:val="0032267E"/>
    <w:rsid w:val="003231DD"/>
    <w:rsid w:val="003321FA"/>
    <w:rsid w:val="00332C79"/>
    <w:rsid w:val="00336E8C"/>
    <w:rsid w:val="00337BB9"/>
    <w:rsid w:val="003405BE"/>
    <w:rsid w:val="00343385"/>
    <w:rsid w:val="003448E1"/>
    <w:rsid w:val="0034627F"/>
    <w:rsid w:val="00347AC8"/>
    <w:rsid w:val="0035369A"/>
    <w:rsid w:val="003571AC"/>
    <w:rsid w:val="00357ED1"/>
    <w:rsid w:val="00360DBC"/>
    <w:rsid w:val="00362BF8"/>
    <w:rsid w:val="003632C8"/>
    <w:rsid w:val="003637DC"/>
    <w:rsid w:val="00372957"/>
    <w:rsid w:val="003753D1"/>
    <w:rsid w:val="00380F6E"/>
    <w:rsid w:val="0038104D"/>
    <w:rsid w:val="00381759"/>
    <w:rsid w:val="00381F7E"/>
    <w:rsid w:val="0038232F"/>
    <w:rsid w:val="00382F67"/>
    <w:rsid w:val="00383A31"/>
    <w:rsid w:val="00385190"/>
    <w:rsid w:val="003855DD"/>
    <w:rsid w:val="00385B3C"/>
    <w:rsid w:val="0038701C"/>
    <w:rsid w:val="00390AA9"/>
    <w:rsid w:val="0039247B"/>
    <w:rsid w:val="00392E52"/>
    <w:rsid w:val="00392F21"/>
    <w:rsid w:val="003A0963"/>
    <w:rsid w:val="003A17F7"/>
    <w:rsid w:val="003A53A9"/>
    <w:rsid w:val="003A6ED8"/>
    <w:rsid w:val="003B089B"/>
    <w:rsid w:val="003B1019"/>
    <w:rsid w:val="003B10E1"/>
    <w:rsid w:val="003B126F"/>
    <w:rsid w:val="003B1A48"/>
    <w:rsid w:val="003B2238"/>
    <w:rsid w:val="003B2A0B"/>
    <w:rsid w:val="003B3166"/>
    <w:rsid w:val="003B5BAE"/>
    <w:rsid w:val="003B70E5"/>
    <w:rsid w:val="003C076E"/>
    <w:rsid w:val="003C13A7"/>
    <w:rsid w:val="003C25EE"/>
    <w:rsid w:val="003C48AA"/>
    <w:rsid w:val="003C4B0E"/>
    <w:rsid w:val="003C6431"/>
    <w:rsid w:val="003C6F54"/>
    <w:rsid w:val="003D1091"/>
    <w:rsid w:val="003D122E"/>
    <w:rsid w:val="003D1294"/>
    <w:rsid w:val="003D42E3"/>
    <w:rsid w:val="003D4B2E"/>
    <w:rsid w:val="003D59D9"/>
    <w:rsid w:val="003D7336"/>
    <w:rsid w:val="003D758A"/>
    <w:rsid w:val="003E0912"/>
    <w:rsid w:val="003E0B26"/>
    <w:rsid w:val="003E30EA"/>
    <w:rsid w:val="003E3ABB"/>
    <w:rsid w:val="003E45FB"/>
    <w:rsid w:val="003E5992"/>
    <w:rsid w:val="003F240B"/>
    <w:rsid w:val="003F4872"/>
    <w:rsid w:val="003F5D76"/>
    <w:rsid w:val="003F680B"/>
    <w:rsid w:val="003F6B41"/>
    <w:rsid w:val="003F762D"/>
    <w:rsid w:val="0040196D"/>
    <w:rsid w:val="00402767"/>
    <w:rsid w:val="0040626B"/>
    <w:rsid w:val="0040770C"/>
    <w:rsid w:val="0041482F"/>
    <w:rsid w:val="00421F6D"/>
    <w:rsid w:val="00423137"/>
    <w:rsid w:val="00427A32"/>
    <w:rsid w:val="00430132"/>
    <w:rsid w:val="004330D9"/>
    <w:rsid w:val="00441921"/>
    <w:rsid w:val="004432DD"/>
    <w:rsid w:val="00444372"/>
    <w:rsid w:val="00444C8F"/>
    <w:rsid w:val="00445246"/>
    <w:rsid w:val="004452D5"/>
    <w:rsid w:val="00445609"/>
    <w:rsid w:val="004511DF"/>
    <w:rsid w:val="0045391F"/>
    <w:rsid w:val="00454C2C"/>
    <w:rsid w:val="00454FEC"/>
    <w:rsid w:val="004563B7"/>
    <w:rsid w:val="0045684E"/>
    <w:rsid w:val="00456ED5"/>
    <w:rsid w:val="00457AC8"/>
    <w:rsid w:val="00457EDE"/>
    <w:rsid w:val="0046443A"/>
    <w:rsid w:val="00464BDE"/>
    <w:rsid w:val="0046732B"/>
    <w:rsid w:val="004700D7"/>
    <w:rsid w:val="00476E05"/>
    <w:rsid w:val="004816F0"/>
    <w:rsid w:val="00483FFA"/>
    <w:rsid w:val="004854D7"/>
    <w:rsid w:val="00495187"/>
    <w:rsid w:val="00495773"/>
    <w:rsid w:val="00495907"/>
    <w:rsid w:val="004975E8"/>
    <w:rsid w:val="004A39BF"/>
    <w:rsid w:val="004A51C8"/>
    <w:rsid w:val="004A5C5B"/>
    <w:rsid w:val="004A65D6"/>
    <w:rsid w:val="004A7BE3"/>
    <w:rsid w:val="004A7C5A"/>
    <w:rsid w:val="004C04BC"/>
    <w:rsid w:val="004C0CC0"/>
    <w:rsid w:val="004C1C7B"/>
    <w:rsid w:val="004C27A9"/>
    <w:rsid w:val="004C7977"/>
    <w:rsid w:val="004D108D"/>
    <w:rsid w:val="004D12DF"/>
    <w:rsid w:val="004D5C0C"/>
    <w:rsid w:val="004D672F"/>
    <w:rsid w:val="004E012E"/>
    <w:rsid w:val="004E0A5E"/>
    <w:rsid w:val="004E1556"/>
    <w:rsid w:val="004E4544"/>
    <w:rsid w:val="004E54C5"/>
    <w:rsid w:val="004E566F"/>
    <w:rsid w:val="004E771F"/>
    <w:rsid w:val="004F0CA6"/>
    <w:rsid w:val="004F148B"/>
    <w:rsid w:val="004F19DB"/>
    <w:rsid w:val="00500262"/>
    <w:rsid w:val="005025ED"/>
    <w:rsid w:val="00503C04"/>
    <w:rsid w:val="00505C92"/>
    <w:rsid w:val="0051132E"/>
    <w:rsid w:val="005134EA"/>
    <w:rsid w:val="00515087"/>
    <w:rsid w:val="00517EA8"/>
    <w:rsid w:val="00520B35"/>
    <w:rsid w:val="00526FEE"/>
    <w:rsid w:val="005278D6"/>
    <w:rsid w:val="00532534"/>
    <w:rsid w:val="005352D6"/>
    <w:rsid w:val="00535FFE"/>
    <w:rsid w:val="005371F1"/>
    <w:rsid w:val="00537E1F"/>
    <w:rsid w:val="00541224"/>
    <w:rsid w:val="00545ADC"/>
    <w:rsid w:val="00550568"/>
    <w:rsid w:val="00551829"/>
    <w:rsid w:val="0055312B"/>
    <w:rsid w:val="0055787D"/>
    <w:rsid w:val="00563CDA"/>
    <w:rsid w:val="00564F33"/>
    <w:rsid w:val="00566E09"/>
    <w:rsid w:val="00566E47"/>
    <w:rsid w:val="00567582"/>
    <w:rsid w:val="00572A34"/>
    <w:rsid w:val="00574820"/>
    <w:rsid w:val="00577066"/>
    <w:rsid w:val="005771EA"/>
    <w:rsid w:val="0057792D"/>
    <w:rsid w:val="005803EC"/>
    <w:rsid w:val="00586334"/>
    <w:rsid w:val="005871CE"/>
    <w:rsid w:val="00594669"/>
    <w:rsid w:val="00594FAA"/>
    <w:rsid w:val="005A05A0"/>
    <w:rsid w:val="005A1BAC"/>
    <w:rsid w:val="005A2085"/>
    <w:rsid w:val="005A4CB0"/>
    <w:rsid w:val="005A5A69"/>
    <w:rsid w:val="005A5C87"/>
    <w:rsid w:val="005A60DE"/>
    <w:rsid w:val="005A7F3D"/>
    <w:rsid w:val="005B12D3"/>
    <w:rsid w:val="005B15EC"/>
    <w:rsid w:val="005B2CD4"/>
    <w:rsid w:val="005B3F12"/>
    <w:rsid w:val="005B4476"/>
    <w:rsid w:val="005B4955"/>
    <w:rsid w:val="005B5A58"/>
    <w:rsid w:val="005D347F"/>
    <w:rsid w:val="005D6E42"/>
    <w:rsid w:val="005D7956"/>
    <w:rsid w:val="005D79C5"/>
    <w:rsid w:val="005E069A"/>
    <w:rsid w:val="005E1AC8"/>
    <w:rsid w:val="005E2555"/>
    <w:rsid w:val="005E6041"/>
    <w:rsid w:val="005F7668"/>
    <w:rsid w:val="005F7F81"/>
    <w:rsid w:val="00600472"/>
    <w:rsid w:val="00602981"/>
    <w:rsid w:val="00603C32"/>
    <w:rsid w:val="00605510"/>
    <w:rsid w:val="006063EB"/>
    <w:rsid w:val="00606F82"/>
    <w:rsid w:val="0061305B"/>
    <w:rsid w:val="00615582"/>
    <w:rsid w:val="006160AF"/>
    <w:rsid w:val="00621ABF"/>
    <w:rsid w:val="0062767E"/>
    <w:rsid w:val="00630883"/>
    <w:rsid w:val="00630AD0"/>
    <w:rsid w:val="006412D9"/>
    <w:rsid w:val="0064165D"/>
    <w:rsid w:val="00641CA2"/>
    <w:rsid w:val="00641CF8"/>
    <w:rsid w:val="00641D9B"/>
    <w:rsid w:val="00641E38"/>
    <w:rsid w:val="00642685"/>
    <w:rsid w:val="0064799A"/>
    <w:rsid w:val="006526A9"/>
    <w:rsid w:val="006563E3"/>
    <w:rsid w:val="0065748F"/>
    <w:rsid w:val="00664274"/>
    <w:rsid w:val="006674B0"/>
    <w:rsid w:val="00667B30"/>
    <w:rsid w:val="00670C58"/>
    <w:rsid w:val="006720DA"/>
    <w:rsid w:val="006744B4"/>
    <w:rsid w:val="0067583B"/>
    <w:rsid w:val="0067669B"/>
    <w:rsid w:val="006808C1"/>
    <w:rsid w:val="00682F1D"/>
    <w:rsid w:val="0068605A"/>
    <w:rsid w:val="00686D31"/>
    <w:rsid w:val="006916EA"/>
    <w:rsid w:val="006931AB"/>
    <w:rsid w:val="00693267"/>
    <w:rsid w:val="006934F3"/>
    <w:rsid w:val="006A186C"/>
    <w:rsid w:val="006A629B"/>
    <w:rsid w:val="006A6750"/>
    <w:rsid w:val="006A69EB"/>
    <w:rsid w:val="006A711A"/>
    <w:rsid w:val="006B1E7B"/>
    <w:rsid w:val="006B2D90"/>
    <w:rsid w:val="006B2E01"/>
    <w:rsid w:val="006B6DBE"/>
    <w:rsid w:val="006B7338"/>
    <w:rsid w:val="006B75FF"/>
    <w:rsid w:val="006C3749"/>
    <w:rsid w:val="006C3DEE"/>
    <w:rsid w:val="006C5D09"/>
    <w:rsid w:val="006D513C"/>
    <w:rsid w:val="006D6486"/>
    <w:rsid w:val="006E269B"/>
    <w:rsid w:val="006E4A87"/>
    <w:rsid w:val="006F274E"/>
    <w:rsid w:val="006F3452"/>
    <w:rsid w:val="006F7C6E"/>
    <w:rsid w:val="00701F3F"/>
    <w:rsid w:val="00704AA2"/>
    <w:rsid w:val="00704D27"/>
    <w:rsid w:val="007125D4"/>
    <w:rsid w:val="007157A3"/>
    <w:rsid w:val="00720FC3"/>
    <w:rsid w:val="007248D3"/>
    <w:rsid w:val="007257B2"/>
    <w:rsid w:val="007273DD"/>
    <w:rsid w:val="00734FD0"/>
    <w:rsid w:val="00740D2F"/>
    <w:rsid w:val="00747480"/>
    <w:rsid w:val="00747EAB"/>
    <w:rsid w:val="0075063F"/>
    <w:rsid w:val="007532AB"/>
    <w:rsid w:val="00756649"/>
    <w:rsid w:val="00757007"/>
    <w:rsid w:val="00761C7E"/>
    <w:rsid w:val="00762B8F"/>
    <w:rsid w:val="00767B2C"/>
    <w:rsid w:val="00772947"/>
    <w:rsid w:val="0077736E"/>
    <w:rsid w:val="00777B45"/>
    <w:rsid w:val="007830F3"/>
    <w:rsid w:val="0078505B"/>
    <w:rsid w:val="00786995"/>
    <w:rsid w:val="007869F3"/>
    <w:rsid w:val="00786ADA"/>
    <w:rsid w:val="00787983"/>
    <w:rsid w:val="00790D2C"/>
    <w:rsid w:val="00791938"/>
    <w:rsid w:val="00792313"/>
    <w:rsid w:val="00793445"/>
    <w:rsid w:val="007A0CF2"/>
    <w:rsid w:val="007A16FF"/>
    <w:rsid w:val="007A171B"/>
    <w:rsid w:val="007A1C7F"/>
    <w:rsid w:val="007A3F2F"/>
    <w:rsid w:val="007A3F85"/>
    <w:rsid w:val="007B3816"/>
    <w:rsid w:val="007B6D3B"/>
    <w:rsid w:val="007C0B86"/>
    <w:rsid w:val="007C1350"/>
    <w:rsid w:val="007C31E9"/>
    <w:rsid w:val="007C723B"/>
    <w:rsid w:val="007D6250"/>
    <w:rsid w:val="007D7BBC"/>
    <w:rsid w:val="007E0BD4"/>
    <w:rsid w:val="007E165D"/>
    <w:rsid w:val="007E6FCA"/>
    <w:rsid w:val="007F0D84"/>
    <w:rsid w:val="007F1A54"/>
    <w:rsid w:val="007F1F5C"/>
    <w:rsid w:val="007F485D"/>
    <w:rsid w:val="007F7EF3"/>
    <w:rsid w:val="00802A6D"/>
    <w:rsid w:val="00805F80"/>
    <w:rsid w:val="008076B4"/>
    <w:rsid w:val="0081321A"/>
    <w:rsid w:val="008135A2"/>
    <w:rsid w:val="008147B5"/>
    <w:rsid w:val="00820316"/>
    <w:rsid w:val="00822182"/>
    <w:rsid w:val="00822C9A"/>
    <w:rsid w:val="00833D91"/>
    <w:rsid w:val="00834D14"/>
    <w:rsid w:val="00837176"/>
    <w:rsid w:val="0083748B"/>
    <w:rsid w:val="008377BF"/>
    <w:rsid w:val="0084236B"/>
    <w:rsid w:val="00845E69"/>
    <w:rsid w:val="008472DE"/>
    <w:rsid w:val="00850F8D"/>
    <w:rsid w:val="00853FAE"/>
    <w:rsid w:val="00854BBD"/>
    <w:rsid w:val="00862D5B"/>
    <w:rsid w:val="00867E42"/>
    <w:rsid w:val="00870FD9"/>
    <w:rsid w:val="008748FE"/>
    <w:rsid w:val="00874954"/>
    <w:rsid w:val="00875E09"/>
    <w:rsid w:val="008767FA"/>
    <w:rsid w:val="00877B4D"/>
    <w:rsid w:val="008805AB"/>
    <w:rsid w:val="00880C00"/>
    <w:rsid w:val="00881C8C"/>
    <w:rsid w:val="00884D52"/>
    <w:rsid w:val="00886AE8"/>
    <w:rsid w:val="008879A3"/>
    <w:rsid w:val="00890406"/>
    <w:rsid w:val="00896081"/>
    <w:rsid w:val="00896B39"/>
    <w:rsid w:val="008A03FD"/>
    <w:rsid w:val="008A28A8"/>
    <w:rsid w:val="008A771A"/>
    <w:rsid w:val="008B025B"/>
    <w:rsid w:val="008B40D0"/>
    <w:rsid w:val="008B6748"/>
    <w:rsid w:val="008B7EBC"/>
    <w:rsid w:val="008C0BB5"/>
    <w:rsid w:val="008C14BA"/>
    <w:rsid w:val="008C30EA"/>
    <w:rsid w:val="008C64BD"/>
    <w:rsid w:val="008C6CB0"/>
    <w:rsid w:val="008C78A0"/>
    <w:rsid w:val="008D109C"/>
    <w:rsid w:val="008D162F"/>
    <w:rsid w:val="008D1D7C"/>
    <w:rsid w:val="008D2508"/>
    <w:rsid w:val="008D38FB"/>
    <w:rsid w:val="008D5765"/>
    <w:rsid w:val="008D6361"/>
    <w:rsid w:val="008D7641"/>
    <w:rsid w:val="008E0BCC"/>
    <w:rsid w:val="008E1514"/>
    <w:rsid w:val="008E3501"/>
    <w:rsid w:val="008E61E0"/>
    <w:rsid w:val="008F72E0"/>
    <w:rsid w:val="00902852"/>
    <w:rsid w:val="00902CFF"/>
    <w:rsid w:val="009101B7"/>
    <w:rsid w:val="00911E1C"/>
    <w:rsid w:val="009134A5"/>
    <w:rsid w:val="00913594"/>
    <w:rsid w:val="0091565D"/>
    <w:rsid w:val="009235D8"/>
    <w:rsid w:val="00927B9E"/>
    <w:rsid w:val="00930FEE"/>
    <w:rsid w:val="009322F6"/>
    <w:rsid w:val="00933904"/>
    <w:rsid w:val="00933C61"/>
    <w:rsid w:val="00934009"/>
    <w:rsid w:val="0093599B"/>
    <w:rsid w:val="00936561"/>
    <w:rsid w:val="009418D3"/>
    <w:rsid w:val="00942F0A"/>
    <w:rsid w:val="009431F7"/>
    <w:rsid w:val="00951E04"/>
    <w:rsid w:val="00952A2E"/>
    <w:rsid w:val="00957014"/>
    <w:rsid w:val="0095756E"/>
    <w:rsid w:val="00960F08"/>
    <w:rsid w:val="009616A3"/>
    <w:rsid w:val="0096259A"/>
    <w:rsid w:val="00963108"/>
    <w:rsid w:val="00965060"/>
    <w:rsid w:val="0096519B"/>
    <w:rsid w:val="009673AF"/>
    <w:rsid w:val="00971902"/>
    <w:rsid w:val="00973033"/>
    <w:rsid w:val="00974C56"/>
    <w:rsid w:val="00975CC9"/>
    <w:rsid w:val="00976FB0"/>
    <w:rsid w:val="00985B1B"/>
    <w:rsid w:val="00990345"/>
    <w:rsid w:val="009939F4"/>
    <w:rsid w:val="0099650D"/>
    <w:rsid w:val="009973E6"/>
    <w:rsid w:val="00997511"/>
    <w:rsid w:val="00997939"/>
    <w:rsid w:val="009A0DDF"/>
    <w:rsid w:val="009A2599"/>
    <w:rsid w:val="009A29A3"/>
    <w:rsid w:val="009A32C4"/>
    <w:rsid w:val="009A3510"/>
    <w:rsid w:val="009A5937"/>
    <w:rsid w:val="009A75DD"/>
    <w:rsid w:val="009A78EE"/>
    <w:rsid w:val="009A7973"/>
    <w:rsid w:val="009B1EA4"/>
    <w:rsid w:val="009B621D"/>
    <w:rsid w:val="009B667F"/>
    <w:rsid w:val="009C2261"/>
    <w:rsid w:val="009C4C2B"/>
    <w:rsid w:val="009C7F9A"/>
    <w:rsid w:val="009D404A"/>
    <w:rsid w:val="009D4991"/>
    <w:rsid w:val="009E244A"/>
    <w:rsid w:val="009E24C0"/>
    <w:rsid w:val="009E53F6"/>
    <w:rsid w:val="009E590D"/>
    <w:rsid w:val="009E6027"/>
    <w:rsid w:val="009F1DF6"/>
    <w:rsid w:val="009F32F7"/>
    <w:rsid w:val="009F42B4"/>
    <w:rsid w:val="009F4CE0"/>
    <w:rsid w:val="009F4DE2"/>
    <w:rsid w:val="00A0002D"/>
    <w:rsid w:val="00A03012"/>
    <w:rsid w:val="00A10F10"/>
    <w:rsid w:val="00A111D3"/>
    <w:rsid w:val="00A26745"/>
    <w:rsid w:val="00A26882"/>
    <w:rsid w:val="00A26BD4"/>
    <w:rsid w:val="00A309B6"/>
    <w:rsid w:val="00A329CC"/>
    <w:rsid w:val="00A43919"/>
    <w:rsid w:val="00A4394B"/>
    <w:rsid w:val="00A4525E"/>
    <w:rsid w:val="00A50629"/>
    <w:rsid w:val="00A516B5"/>
    <w:rsid w:val="00A54879"/>
    <w:rsid w:val="00A55116"/>
    <w:rsid w:val="00A55BE2"/>
    <w:rsid w:val="00A62FF1"/>
    <w:rsid w:val="00A64256"/>
    <w:rsid w:val="00A65FB1"/>
    <w:rsid w:val="00A66E49"/>
    <w:rsid w:val="00A67CDC"/>
    <w:rsid w:val="00A701F1"/>
    <w:rsid w:val="00A74173"/>
    <w:rsid w:val="00A76296"/>
    <w:rsid w:val="00A81A07"/>
    <w:rsid w:val="00A81B8C"/>
    <w:rsid w:val="00A82F45"/>
    <w:rsid w:val="00A8339E"/>
    <w:rsid w:val="00A84623"/>
    <w:rsid w:val="00A85092"/>
    <w:rsid w:val="00A90C1B"/>
    <w:rsid w:val="00A911B5"/>
    <w:rsid w:val="00A92707"/>
    <w:rsid w:val="00A92872"/>
    <w:rsid w:val="00A935AB"/>
    <w:rsid w:val="00A9567B"/>
    <w:rsid w:val="00AA1473"/>
    <w:rsid w:val="00AA2D9D"/>
    <w:rsid w:val="00AA4DD1"/>
    <w:rsid w:val="00AA5A13"/>
    <w:rsid w:val="00AB0AF6"/>
    <w:rsid w:val="00AC3B47"/>
    <w:rsid w:val="00AC4A2A"/>
    <w:rsid w:val="00AC7A60"/>
    <w:rsid w:val="00AD2172"/>
    <w:rsid w:val="00AD3F5D"/>
    <w:rsid w:val="00AD544B"/>
    <w:rsid w:val="00AD61CF"/>
    <w:rsid w:val="00AD7B7C"/>
    <w:rsid w:val="00AE1FC6"/>
    <w:rsid w:val="00AE4059"/>
    <w:rsid w:val="00AE45F2"/>
    <w:rsid w:val="00AE5C1A"/>
    <w:rsid w:val="00AE6DA8"/>
    <w:rsid w:val="00AF12FD"/>
    <w:rsid w:val="00AF2C79"/>
    <w:rsid w:val="00AF4449"/>
    <w:rsid w:val="00AF4B32"/>
    <w:rsid w:val="00AF5330"/>
    <w:rsid w:val="00AF59DB"/>
    <w:rsid w:val="00AF5F08"/>
    <w:rsid w:val="00B0149F"/>
    <w:rsid w:val="00B02245"/>
    <w:rsid w:val="00B03E87"/>
    <w:rsid w:val="00B06C26"/>
    <w:rsid w:val="00B06F8F"/>
    <w:rsid w:val="00B12BB7"/>
    <w:rsid w:val="00B130DE"/>
    <w:rsid w:val="00B15153"/>
    <w:rsid w:val="00B216A2"/>
    <w:rsid w:val="00B229D1"/>
    <w:rsid w:val="00B24C17"/>
    <w:rsid w:val="00B30F68"/>
    <w:rsid w:val="00B33D01"/>
    <w:rsid w:val="00B34D49"/>
    <w:rsid w:val="00B35DDC"/>
    <w:rsid w:val="00B36AF2"/>
    <w:rsid w:val="00B37ED7"/>
    <w:rsid w:val="00B41749"/>
    <w:rsid w:val="00B43F2B"/>
    <w:rsid w:val="00B44083"/>
    <w:rsid w:val="00B45B75"/>
    <w:rsid w:val="00B46B5E"/>
    <w:rsid w:val="00B47210"/>
    <w:rsid w:val="00B507CD"/>
    <w:rsid w:val="00B50F30"/>
    <w:rsid w:val="00B5218F"/>
    <w:rsid w:val="00B54AFE"/>
    <w:rsid w:val="00B61150"/>
    <w:rsid w:val="00B64EE9"/>
    <w:rsid w:val="00B6685B"/>
    <w:rsid w:val="00B76333"/>
    <w:rsid w:val="00B77A8A"/>
    <w:rsid w:val="00B77BBF"/>
    <w:rsid w:val="00B87708"/>
    <w:rsid w:val="00B9089A"/>
    <w:rsid w:val="00B90C24"/>
    <w:rsid w:val="00B95811"/>
    <w:rsid w:val="00BA0C8D"/>
    <w:rsid w:val="00BA1782"/>
    <w:rsid w:val="00BA2D54"/>
    <w:rsid w:val="00BB2E44"/>
    <w:rsid w:val="00BB5363"/>
    <w:rsid w:val="00BC317C"/>
    <w:rsid w:val="00BC50D9"/>
    <w:rsid w:val="00BD07CA"/>
    <w:rsid w:val="00BD778B"/>
    <w:rsid w:val="00BE497C"/>
    <w:rsid w:val="00BE6363"/>
    <w:rsid w:val="00BF3550"/>
    <w:rsid w:val="00BF36FD"/>
    <w:rsid w:val="00BF7E0D"/>
    <w:rsid w:val="00BF7FC0"/>
    <w:rsid w:val="00C02E68"/>
    <w:rsid w:val="00C0372C"/>
    <w:rsid w:val="00C0538A"/>
    <w:rsid w:val="00C12B35"/>
    <w:rsid w:val="00C12F9F"/>
    <w:rsid w:val="00C1454D"/>
    <w:rsid w:val="00C17855"/>
    <w:rsid w:val="00C20BD7"/>
    <w:rsid w:val="00C22BD6"/>
    <w:rsid w:val="00C245B7"/>
    <w:rsid w:val="00C263BA"/>
    <w:rsid w:val="00C2728D"/>
    <w:rsid w:val="00C32EFB"/>
    <w:rsid w:val="00C34F82"/>
    <w:rsid w:val="00C358D5"/>
    <w:rsid w:val="00C406B1"/>
    <w:rsid w:val="00C41F57"/>
    <w:rsid w:val="00C42EB0"/>
    <w:rsid w:val="00C44489"/>
    <w:rsid w:val="00C4702B"/>
    <w:rsid w:val="00C47184"/>
    <w:rsid w:val="00C501CE"/>
    <w:rsid w:val="00C517E0"/>
    <w:rsid w:val="00C54BCC"/>
    <w:rsid w:val="00C56EDB"/>
    <w:rsid w:val="00C60D8B"/>
    <w:rsid w:val="00C63473"/>
    <w:rsid w:val="00C63E7F"/>
    <w:rsid w:val="00C64AFE"/>
    <w:rsid w:val="00C65CB2"/>
    <w:rsid w:val="00C66481"/>
    <w:rsid w:val="00C6730A"/>
    <w:rsid w:val="00C7083E"/>
    <w:rsid w:val="00C70AE6"/>
    <w:rsid w:val="00C739E6"/>
    <w:rsid w:val="00C73ED5"/>
    <w:rsid w:val="00C7497B"/>
    <w:rsid w:val="00C778CA"/>
    <w:rsid w:val="00C77E10"/>
    <w:rsid w:val="00C81BE3"/>
    <w:rsid w:val="00C8218D"/>
    <w:rsid w:val="00C91675"/>
    <w:rsid w:val="00C917D7"/>
    <w:rsid w:val="00C9640F"/>
    <w:rsid w:val="00CA1500"/>
    <w:rsid w:val="00CA1934"/>
    <w:rsid w:val="00CA1EE3"/>
    <w:rsid w:val="00CA4D20"/>
    <w:rsid w:val="00CA6148"/>
    <w:rsid w:val="00CB2B43"/>
    <w:rsid w:val="00CB4C32"/>
    <w:rsid w:val="00CB6639"/>
    <w:rsid w:val="00CC0414"/>
    <w:rsid w:val="00CC059E"/>
    <w:rsid w:val="00CC0B4A"/>
    <w:rsid w:val="00CC2DF6"/>
    <w:rsid w:val="00CC40DE"/>
    <w:rsid w:val="00CD48EE"/>
    <w:rsid w:val="00CD6292"/>
    <w:rsid w:val="00CE1BCB"/>
    <w:rsid w:val="00CE27F3"/>
    <w:rsid w:val="00CE5C86"/>
    <w:rsid w:val="00CF1E3A"/>
    <w:rsid w:val="00CF2192"/>
    <w:rsid w:val="00CF2F85"/>
    <w:rsid w:val="00CF4331"/>
    <w:rsid w:val="00CF5BF7"/>
    <w:rsid w:val="00CF63C1"/>
    <w:rsid w:val="00CF6818"/>
    <w:rsid w:val="00CF77D4"/>
    <w:rsid w:val="00D01A70"/>
    <w:rsid w:val="00D04659"/>
    <w:rsid w:val="00D11935"/>
    <w:rsid w:val="00D11C2A"/>
    <w:rsid w:val="00D11F4E"/>
    <w:rsid w:val="00D12FA0"/>
    <w:rsid w:val="00D16439"/>
    <w:rsid w:val="00D17863"/>
    <w:rsid w:val="00D2154F"/>
    <w:rsid w:val="00D21FBF"/>
    <w:rsid w:val="00D22AE7"/>
    <w:rsid w:val="00D22E63"/>
    <w:rsid w:val="00D23745"/>
    <w:rsid w:val="00D25A76"/>
    <w:rsid w:val="00D26B34"/>
    <w:rsid w:val="00D26D80"/>
    <w:rsid w:val="00D27512"/>
    <w:rsid w:val="00D31B43"/>
    <w:rsid w:val="00D32DA0"/>
    <w:rsid w:val="00D33EC2"/>
    <w:rsid w:val="00D34955"/>
    <w:rsid w:val="00D34A11"/>
    <w:rsid w:val="00D369E1"/>
    <w:rsid w:val="00D46424"/>
    <w:rsid w:val="00D46503"/>
    <w:rsid w:val="00D46F5B"/>
    <w:rsid w:val="00D5036B"/>
    <w:rsid w:val="00D53F06"/>
    <w:rsid w:val="00D56C29"/>
    <w:rsid w:val="00D5710E"/>
    <w:rsid w:val="00D60452"/>
    <w:rsid w:val="00D61171"/>
    <w:rsid w:val="00D616F6"/>
    <w:rsid w:val="00D65947"/>
    <w:rsid w:val="00D76510"/>
    <w:rsid w:val="00D810E6"/>
    <w:rsid w:val="00D82C30"/>
    <w:rsid w:val="00D840A2"/>
    <w:rsid w:val="00D8438A"/>
    <w:rsid w:val="00D85279"/>
    <w:rsid w:val="00D93793"/>
    <w:rsid w:val="00D979ED"/>
    <w:rsid w:val="00DA3D5C"/>
    <w:rsid w:val="00DA7923"/>
    <w:rsid w:val="00DB0374"/>
    <w:rsid w:val="00DB663E"/>
    <w:rsid w:val="00DB7E2C"/>
    <w:rsid w:val="00DC0790"/>
    <w:rsid w:val="00DC0D15"/>
    <w:rsid w:val="00DC26D8"/>
    <w:rsid w:val="00DC2C5F"/>
    <w:rsid w:val="00DC34F2"/>
    <w:rsid w:val="00DD0454"/>
    <w:rsid w:val="00DD5953"/>
    <w:rsid w:val="00DD616A"/>
    <w:rsid w:val="00DE2714"/>
    <w:rsid w:val="00DE27B9"/>
    <w:rsid w:val="00DF5269"/>
    <w:rsid w:val="00DF6BBC"/>
    <w:rsid w:val="00DF74DE"/>
    <w:rsid w:val="00DF75B8"/>
    <w:rsid w:val="00E01993"/>
    <w:rsid w:val="00E02A98"/>
    <w:rsid w:val="00E031EE"/>
    <w:rsid w:val="00E052CB"/>
    <w:rsid w:val="00E059A7"/>
    <w:rsid w:val="00E112AD"/>
    <w:rsid w:val="00E131F6"/>
    <w:rsid w:val="00E225DA"/>
    <w:rsid w:val="00E23B6D"/>
    <w:rsid w:val="00E254E1"/>
    <w:rsid w:val="00E25D0B"/>
    <w:rsid w:val="00E31342"/>
    <w:rsid w:val="00E321A1"/>
    <w:rsid w:val="00E338A1"/>
    <w:rsid w:val="00E33A0B"/>
    <w:rsid w:val="00E46DB8"/>
    <w:rsid w:val="00E50AF5"/>
    <w:rsid w:val="00E51862"/>
    <w:rsid w:val="00E5223A"/>
    <w:rsid w:val="00E54D39"/>
    <w:rsid w:val="00E559F9"/>
    <w:rsid w:val="00E60672"/>
    <w:rsid w:val="00E671B0"/>
    <w:rsid w:val="00E74ACF"/>
    <w:rsid w:val="00E77CF0"/>
    <w:rsid w:val="00E80709"/>
    <w:rsid w:val="00E848F3"/>
    <w:rsid w:val="00E87B44"/>
    <w:rsid w:val="00E90476"/>
    <w:rsid w:val="00E90D99"/>
    <w:rsid w:val="00E91BF7"/>
    <w:rsid w:val="00E958DA"/>
    <w:rsid w:val="00E97016"/>
    <w:rsid w:val="00EA22BC"/>
    <w:rsid w:val="00EA297B"/>
    <w:rsid w:val="00EA34D2"/>
    <w:rsid w:val="00EA4BA4"/>
    <w:rsid w:val="00EA501A"/>
    <w:rsid w:val="00EB53E5"/>
    <w:rsid w:val="00EB67B6"/>
    <w:rsid w:val="00EC2F20"/>
    <w:rsid w:val="00EC3026"/>
    <w:rsid w:val="00EC39F3"/>
    <w:rsid w:val="00EC4E8E"/>
    <w:rsid w:val="00EC54C4"/>
    <w:rsid w:val="00ED135E"/>
    <w:rsid w:val="00ED1DD8"/>
    <w:rsid w:val="00ED30A8"/>
    <w:rsid w:val="00ED64E6"/>
    <w:rsid w:val="00EE08B9"/>
    <w:rsid w:val="00EE1C70"/>
    <w:rsid w:val="00EE6629"/>
    <w:rsid w:val="00EE78AD"/>
    <w:rsid w:val="00EF0C3E"/>
    <w:rsid w:val="00EF30DF"/>
    <w:rsid w:val="00EF339F"/>
    <w:rsid w:val="00F0426F"/>
    <w:rsid w:val="00F04F53"/>
    <w:rsid w:val="00F055DD"/>
    <w:rsid w:val="00F0797E"/>
    <w:rsid w:val="00F15AE2"/>
    <w:rsid w:val="00F17920"/>
    <w:rsid w:val="00F17921"/>
    <w:rsid w:val="00F22605"/>
    <w:rsid w:val="00F2351B"/>
    <w:rsid w:val="00F24354"/>
    <w:rsid w:val="00F3064D"/>
    <w:rsid w:val="00F33846"/>
    <w:rsid w:val="00F4462E"/>
    <w:rsid w:val="00F45AE3"/>
    <w:rsid w:val="00F478E1"/>
    <w:rsid w:val="00F47B57"/>
    <w:rsid w:val="00F5434E"/>
    <w:rsid w:val="00F56225"/>
    <w:rsid w:val="00F56DF4"/>
    <w:rsid w:val="00F56F4F"/>
    <w:rsid w:val="00F60148"/>
    <w:rsid w:val="00F60206"/>
    <w:rsid w:val="00F608CF"/>
    <w:rsid w:val="00F613B9"/>
    <w:rsid w:val="00F62CE3"/>
    <w:rsid w:val="00F63706"/>
    <w:rsid w:val="00F65246"/>
    <w:rsid w:val="00F657EF"/>
    <w:rsid w:val="00F669C4"/>
    <w:rsid w:val="00F72E08"/>
    <w:rsid w:val="00F74B89"/>
    <w:rsid w:val="00F754C1"/>
    <w:rsid w:val="00F75DCF"/>
    <w:rsid w:val="00F75FDF"/>
    <w:rsid w:val="00F804E8"/>
    <w:rsid w:val="00F80A97"/>
    <w:rsid w:val="00F861F9"/>
    <w:rsid w:val="00F86901"/>
    <w:rsid w:val="00F86C4A"/>
    <w:rsid w:val="00F90F25"/>
    <w:rsid w:val="00F94633"/>
    <w:rsid w:val="00F947E8"/>
    <w:rsid w:val="00F953A4"/>
    <w:rsid w:val="00F9673A"/>
    <w:rsid w:val="00F973A4"/>
    <w:rsid w:val="00FA1E77"/>
    <w:rsid w:val="00FA5039"/>
    <w:rsid w:val="00FB3E74"/>
    <w:rsid w:val="00FB4B59"/>
    <w:rsid w:val="00FC04DC"/>
    <w:rsid w:val="00FC2B5D"/>
    <w:rsid w:val="00FC4354"/>
    <w:rsid w:val="00FC60A0"/>
    <w:rsid w:val="00FD378A"/>
    <w:rsid w:val="00FD47F6"/>
    <w:rsid w:val="00FD58DF"/>
    <w:rsid w:val="00FD74FB"/>
    <w:rsid w:val="00FD7ACF"/>
    <w:rsid w:val="00FE126C"/>
    <w:rsid w:val="00FE4EBB"/>
    <w:rsid w:val="00FE5095"/>
    <w:rsid w:val="00FF0EB3"/>
    <w:rsid w:val="00FF4691"/>
    <w:rsid w:val="00FF54A0"/>
    <w:rsid w:val="00FF60E1"/>
    <w:rsid w:val="00FF6929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5" fillcolor="white">
      <v:fill color="white"/>
      <o:colormru v:ext="edit" colors="#fc0,blue,#00c,#918e00"/>
    </o:shapedefaults>
    <o:shapelayout v:ext="edit">
      <o:idmap v:ext="edit" data="2"/>
      <o:rules v:ext="edit">
        <o:r id="V:Rule1" type="connector" idref="#_x0000_s2953"/>
        <o:r id="V:Rule2" type="connector" idref="#_x0000_s2960"/>
        <o:r id="V:Rule3" type="connector" idref="#_x0000_s2989"/>
        <o:r id="V:Rule4" type="connector" idref="#_x0000_s2929"/>
        <o:r id="V:Rule5" type="connector" idref="#_x0000_s2956"/>
        <o:r id="V:Rule6" type="connector" idref="#_x0000_s2992"/>
        <o:r id="V:Rule7" type="connector" idref="#_x0000_s2993"/>
        <o:r id="V:Rule8" type="connector" idref="#_x0000_s2961"/>
        <o:r id="V:Rule9" type="connector" idref="#_x0000_s2827"/>
        <o:r id="V:Rule10" type="connector" idref="#_x0000_s2830"/>
        <o:r id="V:Rule11" type="connector" idref="#_x0000_s3002"/>
        <o:r id="V:Rule12" type="connector" idref="#_x0000_s2990"/>
        <o:r id="V:Rule13" type="connector" idref="#_x0000_s2826"/>
      </o:rules>
    </o:shapelayout>
  </w:shapeDefaults>
  <w:decimalSymbol w:val="."/>
  <w:listSeparator w:val=","/>
  <w14:docId w14:val="588D54B3"/>
  <w15:docId w15:val="{B04269A6-1C2B-4351-9660-84A59F5E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59D9"/>
    <w:pPr>
      <w:ind w:firstLine="720"/>
    </w:pPr>
    <w:rPr>
      <w:sz w:val="24"/>
    </w:rPr>
  </w:style>
  <w:style w:type="paragraph" w:styleId="Heading1">
    <w:name w:val="heading 1"/>
    <w:basedOn w:val="Normal"/>
    <w:next w:val="Normal"/>
    <w:qFormat/>
    <w:rsid w:val="003D59D9"/>
    <w:pPr>
      <w:keepNext/>
      <w:tabs>
        <w:tab w:val="left" w:pos="720"/>
        <w:tab w:val="left" w:pos="6480"/>
      </w:tabs>
      <w:spacing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3D59D9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3D59D9"/>
    <w:pPr>
      <w:keepNext/>
      <w:ind w:firstLine="0"/>
      <w:outlineLvl w:val="2"/>
    </w:pPr>
    <w:rPr>
      <w:rFonts w:ascii="Arial" w:hAnsi="Arial"/>
      <w:i/>
      <w:sz w:val="28"/>
    </w:rPr>
  </w:style>
  <w:style w:type="paragraph" w:styleId="Heading4">
    <w:name w:val="heading 4"/>
    <w:basedOn w:val="Normal"/>
    <w:next w:val="Normal"/>
    <w:qFormat/>
    <w:rsid w:val="003D59D9"/>
    <w:pPr>
      <w:keepNext/>
      <w:tabs>
        <w:tab w:val="left" w:pos="720"/>
        <w:tab w:val="left" w:pos="6480"/>
      </w:tabs>
      <w:spacing w:line="280" w:lineRule="atLeast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rsid w:val="003D59D9"/>
    <w:pPr>
      <w:keepNext/>
      <w:tabs>
        <w:tab w:val="left" w:pos="720"/>
        <w:tab w:val="left" w:pos="6480"/>
      </w:tabs>
      <w:spacing w:line="280" w:lineRule="atLeast"/>
      <w:outlineLvl w:val="4"/>
    </w:pPr>
    <w:rPr>
      <w:rFonts w:ascii="Helvetica" w:hAnsi="Helvetica"/>
      <w:b/>
    </w:rPr>
  </w:style>
  <w:style w:type="paragraph" w:styleId="Heading6">
    <w:name w:val="heading 6"/>
    <w:basedOn w:val="Normal"/>
    <w:next w:val="Normal"/>
    <w:qFormat/>
    <w:rsid w:val="003D59D9"/>
    <w:pPr>
      <w:keepNext/>
      <w:tabs>
        <w:tab w:val="left" w:pos="1440"/>
        <w:tab w:val="right" w:pos="7200"/>
      </w:tabs>
      <w:spacing w:line="280" w:lineRule="atLeast"/>
      <w:ind w:firstLine="0"/>
      <w:outlineLvl w:val="5"/>
    </w:pPr>
    <w:rPr>
      <w:rFonts w:ascii="Arial" w:hAnsi="Arial" w:cs="Arial"/>
      <w:bCs/>
      <w:sz w:val="28"/>
    </w:rPr>
  </w:style>
  <w:style w:type="paragraph" w:styleId="Heading7">
    <w:name w:val="heading 7"/>
    <w:basedOn w:val="Normal"/>
    <w:next w:val="Normal"/>
    <w:qFormat/>
    <w:rsid w:val="003D59D9"/>
    <w:pPr>
      <w:keepNext/>
      <w:ind w:firstLine="0"/>
      <w:outlineLvl w:val="6"/>
    </w:pPr>
    <w:rPr>
      <w:rFonts w:ascii="Arial" w:hAnsi="Arial" w:cs="Arial"/>
      <w:b/>
      <w:bCs/>
      <w:i/>
      <w:iCs/>
      <w:sz w:val="28"/>
    </w:rPr>
  </w:style>
  <w:style w:type="paragraph" w:styleId="Heading8">
    <w:name w:val="heading 8"/>
    <w:basedOn w:val="Normal"/>
    <w:next w:val="Normal"/>
    <w:qFormat/>
    <w:rsid w:val="003D59D9"/>
    <w:pPr>
      <w:keepNext/>
      <w:spacing w:after="240"/>
      <w:ind w:firstLine="0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D59D9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tiplechoice">
    <w:name w:val="multiplechoice"/>
    <w:basedOn w:val="Normal"/>
    <w:rsid w:val="003D59D9"/>
    <w:pPr>
      <w:tabs>
        <w:tab w:val="left" w:pos="720"/>
        <w:tab w:val="left" w:pos="1170"/>
      </w:tabs>
      <w:spacing w:line="280" w:lineRule="atLeast"/>
      <w:ind w:left="1170" w:hanging="1170"/>
    </w:pPr>
    <w:rPr>
      <w:rFonts w:ascii="Helvetica" w:hAnsi="Helvetica"/>
    </w:rPr>
  </w:style>
  <w:style w:type="paragraph" w:styleId="BodyText">
    <w:name w:val="Body Text"/>
    <w:basedOn w:val="Normal"/>
    <w:rsid w:val="003D59D9"/>
    <w:pPr>
      <w:spacing w:line="480" w:lineRule="auto"/>
      <w:ind w:firstLine="0"/>
    </w:pPr>
  </w:style>
  <w:style w:type="paragraph" w:styleId="Footer">
    <w:name w:val="footer"/>
    <w:basedOn w:val="Normal"/>
    <w:rsid w:val="003D59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59D9"/>
  </w:style>
  <w:style w:type="paragraph" w:styleId="BodyText2">
    <w:name w:val="Body Text 2"/>
    <w:basedOn w:val="Normal"/>
    <w:rsid w:val="003D59D9"/>
    <w:pPr>
      <w:ind w:firstLine="0"/>
      <w:jc w:val="both"/>
    </w:pPr>
  </w:style>
  <w:style w:type="character" w:customStyle="1" w:styleId="MTEquationSection">
    <w:name w:val="MTEquationSection"/>
    <w:basedOn w:val="DefaultParagraphFont"/>
    <w:rsid w:val="003D59D9"/>
    <w:rPr>
      <w:vanish/>
      <w:color w:val="FF0000"/>
    </w:rPr>
  </w:style>
  <w:style w:type="paragraph" w:styleId="Header">
    <w:name w:val="header"/>
    <w:basedOn w:val="Normal"/>
    <w:rsid w:val="003D59D9"/>
    <w:pPr>
      <w:tabs>
        <w:tab w:val="center" w:pos="4320"/>
        <w:tab w:val="right" w:pos="8640"/>
      </w:tabs>
    </w:pPr>
  </w:style>
  <w:style w:type="paragraph" w:customStyle="1" w:styleId="MTDisplayEquation">
    <w:name w:val="MTDisplayEquation"/>
    <w:basedOn w:val="Normal"/>
    <w:rsid w:val="003D59D9"/>
    <w:pPr>
      <w:tabs>
        <w:tab w:val="center" w:pos="4680"/>
        <w:tab w:val="right" w:pos="9360"/>
      </w:tabs>
      <w:spacing w:line="280" w:lineRule="atLeast"/>
      <w:ind w:firstLine="0"/>
    </w:pPr>
    <w:rPr>
      <w:rFonts w:ascii="Arial" w:hAnsi="Arial" w:cs="Arial"/>
      <w:bCs/>
      <w:sz w:val="28"/>
    </w:rPr>
  </w:style>
  <w:style w:type="character" w:styleId="FollowedHyperlink">
    <w:name w:val="FollowedHyperlink"/>
    <w:basedOn w:val="DefaultParagraphFont"/>
    <w:rsid w:val="0087495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87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70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jpeg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6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NORMJTW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2E71-CDCA-4700-BC1B-EB1A67E9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NORMJTW1.DOT</Template>
  <TotalTime>4528</TotalTime>
  <Pages>11</Pages>
  <Words>670</Words>
  <Characters>2951</Characters>
  <Application>Microsoft Office Word</Application>
  <DocSecurity>0</DocSecurity>
  <Lines>196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Name:__________________________________________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Name:__________________________________________</dc:title>
  <dc:creator>Applied Electromagnetics Laboratory</dc:creator>
  <cp:lastModifiedBy>Jackson, David R</cp:lastModifiedBy>
  <cp:revision>624</cp:revision>
  <cp:lastPrinted>2014-03-19T20:37:00Z</cp:lastPrinted>
  <dcterms:created xsi:type="dcterms:W3CDTF">2012-10-02T17:56:00Z</dcterms:created>
  <dcterms:modified xsi:type="dcterms:W3CDTF">2025-04-28T14:28:00Z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