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5183" w14:textId="77777777" w:rsidR="002709A6" w:rsidRDefault="002709A6" w:rsidP="002709A6">
      <w:pPr>
        <w:pStyle w:val="Heading9"/>
        <w:ind w:firstLine="0"/>
        <w:rPr>
          <w:rFonts w:ascii="Arial" w:hAnsi="Arial" w:cs="Arial"/>
        </w:rPr>
      </w:pPr>
      <w:r>
        <w:rPr>
          <w:rFonts w:ascii="Arial" w:hAnsi="Arial" w:cs="Arial"/>
        </w:rPr>
        <w:t>FORMULA SHEET</w:t>
      </w:r>
      <w:r w:rsidR="00EB68CE">
        <w:rPr>
          <w:rFonts w:ascii="Arial" w:hAnsi="Arial" w:cs="Arial"/>
        </w:rPr>
        <w:t xml:space="preserve"> FOR EXAM 1</w:t>
      </w:r>
      <w:r w:rsidR="004C5F5C">
        <w:rPr>
          <w:rFonts w:ascii="Arial" w:hAnsi="Arial" w:cs="Arial"/>
        </w:rPr>
        <w:t xml:space="preserve"> </w:t>
      </w:r>
    </w:p>
    <w:p w14:paraId="575BE941" w14:textId="77777777" w:rsidR="002709A6" w:rsidRPr="00CB2B43" w:rsidRDefault="002709A6" w:rsidP="002709A6"/>
    <w:p w14:paraId="7C103435" w14:textId="77777777" w:rsidR="002709A6" w:rsidRDefault="002709A6" w:rsidP="002709A6"/>
    <w:p w14:paraId="14AFCE0B" w14:textId="77777777" w:rsidR="002709A6" w:rsidRDefault="00C43A89" w:rsidP="002709A6">
      <w:pPr>
        <w:pStyle w:val="MTDisplayEquation"/>
        <w:tabs>
          <w:tab w:val="clear" w:pos="4680"/>
        </w:tabs>
      </w:pPr>
      <w:r w:rsidRPr="00F54115">
        <w:rPr>
          <w:position w:val="-28"/>
        </w:rPr>
        <w:object w:dxaOrig="1380" w:dyaOrig="680" w14:anchorId="334A3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42pt" o:ole="">
            <v:imagedata r:id="rId7" o:title=""/>
          </v:shape>
          <o:OLEObject Type="Embed" ProgID="Equation.DSMT4" ShapeID="_x0000_i1025" DrawAspect="Content" ObjectID="_1834074026" r:id="rId8"/>
        </w:object>
      </w:r>
    </w:p>
    <w:p w14:paraId="378027FB" w14:textId="77777777" w:rsidR="002709A6" w:rsidRDefault="002709A6" w:rsidP="002709A6"/>
    <w:p w14:paraId="4A8A9390" w14:textId="77777777" w:rsidR="002709A6" w:rsidRDefault="00AD658A" w:rsidP="002709A6">
      <w:pPr>
        <w:pStyle w:val="MTDisplayEquation"/>
      </w:pPr>
      <w:r w:rsidRPr="00A342E1">
        <w:rPr>
          <w:position w:val="-28"/>
        </w:rPr>
        <w:object w:dxaOrig="1660" w:dyaOrig="680" w14:anchorId="4080CB0B">
          <v:shape id="_x0000_i1026" type="#_x0000_t75" style="width:91.5pt;height:38.25pt" o:ole="">
            <v:imagedata r:id="rId9" o:title=""/>
          </v:shape>
          <o:OLEObject Type="Embed" ProgID="Equation.DSMT4" ShapeID="_x0000_i1026" DrawAspect="Content" ObjectID="_1834074027" r:id="rId10"/>
        </w:object>
      </w:r>
    </w:p>
    <w:p w14:paraId="414BCAD0" w14:textId="77777777" w:rsidR="002709A6" w:rsidRDefault="002709A6" w:rsidP="002709A6"/>
    <w:p w14:paraId="13B05CB1" w14:textId="77777777" w:rsidR="002709A6" w:rsidRDefault="00455AF0" w:rsidP="002709A6">
      <w:pPr>
        <w:pStyle w:val="MTDisplayEquation"/>
      </w:pPr>
      <w:r w:rsidRPr="00A342E1">
        <w:rPr>
          <w:position w:val="-32"/>
        </w:rPr>
        <w:object w:dxaOrig="2180" w:dyaOrig="760" w14:anchorId="27FA3DB7">
          <v:shape id="_x0000_i1027" type="#_x0000_t75" style="width:126.75pt;height:43.5pt" o:ole="">
            <v:imagedata r:id="rId11" o:title=""/>
          </v:shape>
          <o:OLEObject Type="Embed" ProgID="Equation.DSMT4" ShapeID="_x0000_i1027" DrawAspect="Content" ObjectID="_1834074028" r:id="rId12"/>
        </w:object>
      </w:r>
    </w:p>
    <w:p w14:paraId="6FE09E95" w14:textId="77777777" w:rsidR="002709A6" w:rsidRDefault="002709A6" w:rsidP="002709A6"/>
    <w:p w14:paraId="1730A162" w14:textId="77777777" w:rsidR="002709A6" w:rsidRDefault="00AD658A" w:rsidP="002709A6">
      <w:pPr>
        <w:pStyle w:val="MTDisplayEquation"/>
      </w:pPr>
      <w:r w:rsidRPr="00AD658A">
        <w:rPr>
          <w:position w:val="-60"/>
        </w:rPr>
        <w:object w:dxaOrig="3080" w:dyaOrig="1280" w14:anchorId="461E4B5B">
          <v:shape id="_x0000_i1028" type="#_x0000_t75" style="width:185.25pt;height:75pt" o:ole="">
            <v:imagedata r:id="rId13" o:title=""/>
          </v:shape>
          <o:OLEObject Type="Embed" ProgID="Equation.DSMT4" ShapeID="_x0000_i1028" DrawAspect="Content" ObjectID="_1834074029" r:id="rId14"/>
        </w:object>
      </w:r>
    </w:p>
    <w:p w14:paraId="3FABEBC4" w14:textId="77777777" w:rsidR="002709A6" w:rsidRDefault="002709A6" w:rsidP="002709A6">
      <w:pPr>
        <w:pStyle w:val="MTDisplayEquation"/>
      </w:pPr>
      <w:r>
        <w:tab/>
      </w:r>
      <w:r>
        <w:tab/>
      </w:r>
    </w:p>
    <w:p w14:paraId="41809CC3" w14:textId="77777777" w:rsidR="002709A6" w:rsidRDefault="002709A6" w:rsidP="002709A6">
      <w:pPr>
        <w:tabs>
          <w:tab w:val="center" w:pos="4320"/>
          <w:tab w:val="right" w:pos="8640"/>
        </w:tabs>
        <w:ind w:firstLine="0"/>
      </w:pPr>
    </w:p>
    <w:p w14:paraId="7E0AC784" w14:textId="77777777" w:rsidR="002709A6" w:rsidRDefault="002709A6" w:rsidP="002709A6">
      <w:pPr>
        <w:pStyle w:val="MTDisplayEquation"/>
      </w:pPr>
      <w:r w:rsidRPr="00E80079">
        <w:rPr>
          <w:position w:val="-28"/>
        </w:rPr>
        <w:object w:dxaOrig="2460" w:dyaOrig="700" w14:anchorId="133DAC8A">
          <v:shape id="_x0000_i1029" type="#_x0000_t75" style="width:130.5pt;height:37.5pt" o:ole="" o:allowoverlap="f">
            <v:imagedata r:id="rId15" o:title=""/>
          </v:shape>
          <o:OLEObject Type="Embed" ProgID="Equation.DSMT4" ShapeID="_x0000_i1029" DrawAspect="Content" ObjectID="_1834074030" r:id="rId16"/>
        </w:object>
      </w:r>
    </w:p>
    <w:p w14:paraId="7E951B9E" w14:textId="77777777" w:rsidR="002709A6" w:rsidRDefault="002709A6" w:rsidP="002709A6">
      <w:pPr>
        <w:pStyle w:val="MTDisplayEquation"/>
      </w:pPr>
    </w:p>
    <w:p w14:paraId="39518897" w14:textId="77777777" w:rsidR="002709A6" w:rsidRDefault="002709A6" w:rsidP="002709A6">
      <w:pPr>
        <w:pStyle w:val="MTDisplayEquation"/>
      </w:pPr>
      <w:r w:rsidRPr="00E80079">
        <w:rPr>
          <w:position w:val="-28"/>
        </w:rPr>
        <w:object w:dxaOrig="3460" w:dyaOrig="700" w14:anchorId="4010F2BD">
          <v:shape id="_x0000_i1030" type="#_x0000_t75" style="width:173.25pt;height:35.25pt" o:ole="" o:allowoverlap="f">
            <v:imagedata r:id="rId17" o:title=""/>
          </v:shape>
          <o:OLEObject Type="Embed" ProgID="Equation.DSMT4" ShapeID="_x0000_i1030" DrawAspect="Content" ObjectID="_1834074031" r:id="rId18"/>
        </w:object>
      </w:r>
    </w:p>
    <w:p w14:paraId="07F1DD01" w14:textId="77777777" w:rsidR="002709A6" w:rsidRDefault="002709A6" w:rsidP="002709A6">
      <w:pPr>
        <w:pStyle w:val="MTDisplayEquation"/>
      </w:pPr>
    </w:p>
    <w:p w14:paraId="64B8222A" w14:textId="77777777" w:rsidR="002709A6" w:rsidRDefault="002709A6" w:rsidP="002709A6">
      <w:pPr>
        <w:pStyle w:val="MTDisplayEquation"/>
      </w:pPr>
      <w:r w:rsidRPr="00E80079">
        <w:rPr>
          <w:position w:val="-28"/>
        </w:rPr>
        <w:object w:dxaOrig="5420" w:dyaOrig="700" w14:anchorId="653D16DF">
          <v:shape id="_x0000_i1031" type="#_x0000_t75" style="width:270.75pt;height:35.25pt" o:ole="" o:allowoverlap="f">
            <v:imagedata r:id="rId19" o:title=""/>
          </v:shape>
          <o:OLEObject Type="Embed" ProgID="Equation.DSMT4" ShapeID="_x0000_i1031" DrawAspect="Content" ObjectID="_1834074032" r:id="rId20"/>
        </w:object>
      </w:r>
    </w:p>
    <w:p w14:paraId="070384F2" w14:textId="77777777" w:rsidR="00541F08" w:rsidRDefault="00541F08" w:rsidP="002709A6">
      <w:pPr>
        <w:pStyle w:val="MTDisplayEquation"/>
      </w:pPr>
    </w:p>
    <w:p w14:paraId="2D0FE9AB" w14:textId="77777777" w:rsidR="002709A6" w:rsidRDefault="00AD658A" w:rsidP="00E80A9D">
      <w:pPr>
        <w:ind w:firstLine="0"/>
      </w:pPr>
      <w:r w:rsidRPr="00A342E1">
        <w:rPr>
          <w:position w:val="-24"/>
        </w:rPr>
        <w:object w:dxaOrig="660" w:dyaOrig="620" w14:anchorId="73A35D86">
          <v:shape id="_x0000_i1032" type="#_x0000_t75" style="width:39.75pt;height:38.25pt" o:ole="">
            <v:imagedata r:id="rId21" o:title=""/>
          </v:shape>
          <o:OLEObject Type="Embed" ProgID="Equation.DSMT4" ShapeID="_x0000_i1032" DrawAspect="Content" ObjectID="_1834074033" r:id="rId22"/>
        </w:object>
      </w:r>
    </w:p>
    <w:p w14:paraId="56840FF9" w14:textId="77777777" w:rsidR="002709A6" w:rsidRDefault="002709A6" w:rsidP="002709A6"/>
    <w:p w14:paraId="2365AEE8" w14:textId="77777777" w:rsidR="002709A6" w:rsidRDefault="00AD658A" w:rsidP="002709A6">
      <w:pPr>
        <w:pStyle w:val="MTDisplayEquation"/>
      </w:pPr>
      <w:r w:rsidRPr="00A342E1">
        <w:rPr>
          <w:position w:val="-32"/>
        </w:rPr>
        <w:object w:dxaOrig="1260" w:dyaOrig="600" w14:anchorId="5D47C8D3">
          <v:shape id="_x0000_i1033" type="#_x0000_t75" style="width:78pt;height:37.5pt" o:ole="">
            <v:imagedata r:id="rId23" o:title=""/>
          </v:shape>
          <o:OLEObject Type="Embed" ProgID="Equation.DSMT4" ShapeID="_x0000_i1033" DrawAspect="Content" ObjectID="_1834074034" r:id="rId24"/>
        </w:object>
      </w:r>
    </w:p>
    <w:p w14:paraId="0EF3BFE5" w14:textId="77777777" w:rsidR="002709A6" w:rsidRDefault="002709A6" w:rsidP="002709A6">
      <w:pPr>
        <w:pStyle w:val="MTDisplayEquation"/>
      </w:pPr>
    </w:p>
    <w:p w14:paraId="38155DDA" w14:textId="77777777" w:rsidR="002709A6" w:rsidRDefault="00AD658A" w:rsidP="002709A6">
      <w:pPr>
        <w:pStyle w:val="MTDisplayEquation"/>
      </w:pPr>
      <w:r w:rsidRPr="00A342E1">
        <w:rPr>
          <w:position w:val="-12"/>
        </w:rPr>
        <w:object w:dxaOrig="840" w:dyaOrig="360" w14:anchorId="25F03D44">
          <v:shape id="_x0000_i1034" type="#_x0000_t75" style="width:50.25pt;height:21.75pt" o:ole="">
            <v:imagedata r:id="rId25" o:title=""/>
          </v:shape>
          <o:OLEObject Type="Embed" ProgID="Equation.DSMT4" ShapeID="_x0000_i1034" DrawAspect="Content" ObjectID="_1834074035" r:id="rId26"/>
        </w:object>
      </w:r>
    </w:p>
    <w:p w14:paraId="26BE4DBD" w14:textId="77777777" w:rsidR="002709A6" w:rsidRDefault="002709A6" w:rsidP="002709A6">
      <w:pPr>
        <w:pStyle w:val="MTDisplayEquation"/>
      </w:pPr>
    </w:p>
    <w:p w14:paraId="6DB90175" w14:textId="77777777" w:rsidR="002709A6" w:rsidRDefault="00AD658A" w:rsidP="002709A6">
      <w:pPr>
        <w:pStyle w:val="MTDisplayEquation"/>
      </w:pPr>
      <w:r w:rsidRPr="00113873">
        <w:rPr>
          <w:position w:val="-10"/>
        </w:rPr>
        <w:object w:dxaOrig="800" w:dyaOrig="340" w14:anchorId="0C6B21CA">
          <v:shape id="_x0000_i1035" type="#_x0000_t75" style="width:45.75pt;height:18.75pt" o:ole="">
            <v:imagedata r:id="rId27" o:title=""/>
          </v:shape>
          <o:OLEObject Type="Embed" ProgID="Equation.DSMT4" ShapeID="_x0000_i1035" DrawAspect="Content" ObjectID="_1834074036" r:id="rId28"/>
        </w:object>
      </w:r>
    </w:p>
    <w:p w14:paraId="6D79CF60" w14:textId="77777777" w:rsidR="002709A6" w:rsidRDefault="002709A6" w:rsidP="002709A6">
      <w:pPr>
        <w:pStyle w:val="MTDisplayEquation"/>
      </w:pPr>
    </w:p>
    <w:p w14:paraId="75158909" w14:textId="77777777" w:rsidR="002709A6" w:rsidRPr="00113873" w:rsidRDefault="00AD658A" w:rsidP="002709A6">
      <w:pPr>
        <w:pStyle w:val="MTDisplayEquation"/>
        <w:rPr>
          <w:b/>
        </w:rPr>
      </w:pPr>
      <w:r w:rsidRPr="00A342E1">
        <w:rPr>
          <w:position w:val="-10"/>
        </w:rPr>
        <w:object w:dxaOrig="800" w:dyaOrig="340" w14:anchorId="04FBEBD2">
          <v:shape id="_x0000_i1036" type="#_x0000_t75" style="width:48pt;height:19.5pt" o:ole="">
            <v:imagedata r:id="rId29" o:title=""/>
          </v:shape>
          <o:OLEObject Type="Embed" ProgID="Equation.DSMT4" ShapeID="_x0000_i1036" DrawAspect="Content" ObjectID="_1834074037" r:id="rId30"/>
        </w:object>
      </w:r>
    </w:p>
    <w:p w14:paraId="56372584" w14:textId="77777777" w:rsidR="002709A6" w:rsidRDefault="002709A6" w:rsidP="002709A6"/>
    <w:p w14:paraId="1CA70D8D" w14:textId="77777777" w:rsidR="002709A6" w:rsidRDefault="00AD658A" w:rsidP="002709A6">
      <w:pPr>
        <w:pStyle w:val="MTDisplayEquation"/>
      </w:pPr>
      <w:r w:rsidRPr="00A342E1">
        <w:rPr>
          <w:position w:val="-34"/>
        </w:rPr>
        <w:object w:dxaOrig="1320" w:dyaOrig="780" w14:anchorId="4F929BEC">
          <v:shape id="_x0000_i1037" type="#_x0000_t75" style="width:73.5pt;height:43.5pt" o:ole="">
            <v:imagedata r:id="rId31" o:title=""/>
          </v:shape>
          <o:OLEObject Type="Embed" ProgID="Equation.DSMT4" ShapeID="_x0000_i1037" DrawAspect="Content" ObjectID="_1834074038" r:id="rId32"/>
        </w:object>
      </w:r>
    </w:p>
    <w:p w14:paraId="4FBF9078" w14:textId="77777777" w:rsidR="00DA0476" w:rsidRDefault="00DA0476" w:rsidP="002709A6">
      <w:pPr>
        <w:pStyle w:val="MTDisplayEquation"/>
      </w:pPr>
    </w:p>
    <w:p w14:paraId="031638EB" w14:textId="77777777" w:rsidR="00DA0476" w:rsidRDefault="00AD658A" w:rsidP="00DA0476">
      <w:pPr>
        <w:pStyle w:val="MTDisplayEquation"/>
      </w:pPr>
      <w:r w:rsidRPr="00A342E1">
        <w:rPr>
          <w:position w:val="-14"/>
        </w:rPr>
        <w:object w:dxaOrig="1980" w:dyaOrig="400" w14:anchorId="46749542">
          <v:shape id="_x0000_i1038" type="#_x0000_t75" style="width:123pt;height:24pt" o:ole="">
            <v:imagedata r:id="rId33" o:title=""/>
          </v:shape>
          <o:OLEObject Type="Embed" ProgID="Equation.DSMT4" ShapeID="_x0000_i1038" DrawAspect="Content" ObjectID="_1834074039" r:id="rId34"/>
        </w:object>
      </w:r>
    </w:p>
    <w:p w14:paraId="06924360" w14:textId="77777777" w:rsidR="00DA0476" w:rsidRDefault="00DA0476" w:rsidP="002709A6">
      <w:pPr>
        <w:pStyle w:val="MTDisplayEquation"/>
      </w:pPr>
    </w:p>
    <w:p w14:paraId="342F6F9A" w14:textId="77777777" w:rsidR="002709A6" w:rsidRDefault="002709A6" w:rsidP="002709A6">
      <w:pPr>
        <w:pStyle w:val="MTDisplayEquation"/>
      </w:pPr>
    </w:p>
    <w:p w14:paraId="1AA55F95" w14:textId="77777777" w:rsidR="002709A6" w:rsidRDefault="00AD658A" w:rsidP="002709A6">
      <w:pPr>
        <w:ind w:hanging="90"/>
      </w:pPr>
      <w:r w:rsidRPr="00A66747">
        <w:rPr>
          <w:position w:val="-102"/>
        </w:rPr>
        <w:object w:dxaOrig="1980" w:dyaOrig="2120" w14:anchorId="018EEDBB">
          <v:shape id="_x0000_i1039" type="#_x0000_t75" style="width:111.75pt;height:117.75pt" o:ole="">
            <v:imagedata r:id="rId35" o:title=""/>
          </v:shape>
          <o:OLEObject Type="Embed" ProgID="Equation.DSMT4" ShapeID="_x0000_i1039" DrawAspect="Content" ObjectID="_1834074040" r:id="rId36"/>
        </w:object>
      </w:r>
    </w:p>
    <w:p w14:paraId="55509F9F" w14:textId="77777777" w:rsidR="00376A6F" w:rsidRDefault="00376A6F" w:rsidP="002709A6">
      <w:pPr>
        <w:ind w:hanging="90"/>
      </w:pPr>
    </w:p>
    <w:p w14:paraId="110879B5" w14:textId="77777777" w:rsidR="00376A6F" w:rsidRDefault="00376A6F" w:rsidP="002709A6">
      <w:pPr>
        <w:ind w:hanging="90"/>
      </w:pPr>
      <w:r w:rsidRPr="00376A6F">
        <w:rPr>
          <w:position w:val="-14"/>
        </w:rPr>
        <w:object w:dxaOrig="4340" w:dyaOrig="400" w14:anchorId="6342CFDC">
          <v:shape id="_x0000_i1040" type="#_x0000_t75" style="width:244.5pt;height:22.5pt" o:ole="">
            <v:imagedata r:id="rId37" o:title=""/>
          </v:shape>
          <o:OLEObject Type="Embed" ProgID="Equation.DSMT4" ShapeID="_x0000_i1040" DrawAspect="Content" ObjectID="_1834074041" r:id="rId38"/>
        </w:object>
      </w:r>
    </w:p>
    <w:p w14:paraId="0D31D5F2" w14:textId="77777777" w:rsidR="00376A6F" w:rsidRDefault="00376A6F" w:rsidP="002709A6">
      <w:pPr>
        <w:ind w:hanging="90"/>
      </w:pPr>
    </w:p>
    <w:p w14:paraId="4BE95970" w14:textId="77777777" w:rsidR="00376A6F" w:rsidRDefault="00376A6F" w:rsidP="002709A6">
      <w:pPr>
        <w:ind w:hanging="90"/>
      </w:pPr>
      <w:r w:rsidRPr="00376A6F">
        <w:rPr>
          <w:position w:val="-14"/>
        </w:rPr>
        <w:object w:dxaOrig="720" w:dyaOrig="400" w14:anchorId="152D1C38">
          <v:shape id="_x0000_i1041" type="#_x0000_t75" style="width:40.5pt;height:22.5pt" o:ole="">
            <v:imagedata r:id="rId39" o:title=""/>
          </v:shape>
          <o:OLEObject Type="Embed" ProgID="Equation.DSMT4" ShapeID="_x0000_i1041" DrawAspect="Content" ObjectID="_1834074042" r:id="rId40"/>
        </w:object>
      </w:r>
    </w:p>
    <w:p w14:paraId="52190430" w14:textId="77777777" w:rsidR="005277B3" w:rsidRDefault="005277B3" w:rsidP="002709A6">
      <w:pPr>
        <w:ind w:hanging="90"/>
      </w:pPr>
    </w:p>
    <w:p w14:paraId="593C197F" w14:textId="77777777" w:rsidR="00A14533" w:rsidRDefault="00A14533" w:rsidP="002709A6">
      <w:pPr>
        <w:ind w:hanging="90"/>
      </w:pPr>
    </w:p>
    <w:p w14:paraId="24C291DC" w14:textId="77777777" w:rsidR="005277B3" w:rsidRDefault="005277B3" w:rsidP="002709A6">
      <w:pPr>
        <w:ind w:hanging="90"/>
      </w:pPr>
    </w:p>
    <w:p w14:paraId="57627864" w14:textId="77777777" w:rsidR="005277B3" w:rsidRDefault="00C8329A" w:rsidP="002709A6">
      <w:pPr>
        <w:ind w:hanging="90"/>
      </w:pPr>
      <w:r w:rsidRPr="000515AE">
        <w:rPr>
          <w:position w:val="-32"/>
        </w:rPr>
        <w:object w:dxaOrig="1620" w:dyaOrig="600" w14:anchorId="7EA0417E">
          <v:shape id="_x0000_i1042" type="#_x0000_t75" style="width:99.75pt;height:36.75pt" o:ole="">
            <v:imagedata r:id="rId41" o:title=""/>
          </v:shape>
          <o:OLEObject Type="Embed" ProgID="Equation.DSMT4" ShapeID="_x0000_i1042" DrawAspect="Content" ObjectID="_1834074043" r:id="rId42"/>
        </w:object>
      </w:r>
    </w:p>
    <w:p w14:paraId="77B17B80" w14:textId="77777777" w:rsidR="002709A6" w:rsidRDefault="002709A6" w:rsidP="002709A6"/>
    <w:p w14:paraId="7298FC37" w14:textId="0615A243" w:rsidR="00255E3F" w:rsidRDefault="00255E3F" w:rsidP="00255E3F">
      <w:pPr>
        <w:ind w:firstLine="0"/>
      </w:pPr>
      <w:r w:rsidRPr="00C21C72">
        <w:rPr>
          <w:position w:val="-12"/>
        </w:rPr>
        <w:object w:dxaOrig="999" w:dyaOrig="360" w14:anchorId="7210B5A6">
          <v:shape id="_x0000_i1082" type="#_x0000_t75" style="width:58.5pt;height:21pt" o:ole="">
            <v:imagedata r:id="rId43" o:title=""/>
          </v:shape>
          <o:OLEObject Type="Embed" ProgID="Equation.DSMT4" ShapeID="_x0000_i1082" DrawAspect="Content" ObjectID="_1834074044" r:id="rId44"/>
        </w:object>
      </w:r>
    </w:p>
    <w:p w14:paraId="48B490C4" w14:textId="77777777" w:rsidR="00A14533" w:rsidRDefault="00A14533" w:rsidP="00255E3F">
      <w:pPr>
        <w:ind w:firstLine="0"/>
      </w:pPr>
    </w:p>
    <w:p w14:paraId="66286C4C" w14:textId="77777777" w:rsidR="00255E3F" w:rsidRDefault="00255E3F" w:rsidP="00255E3F">
      <w:pPr>
        <w:ind w:firstLine="0"/>
      </w:pPr>
    </w:p>
    <w:p w14:paraId="6EDBE245" w14:textId="77777777" w:rsidR="00DA0476" w:rsidRDefault="00B335F4">
      <w:pPr>
        <w:ind w:firstLine="0"/>
      </w:pPr>
      <w:r w:rsidRPr="00B335F4">
        <w:rPr>
          <w:position w:val="-32"/>
        </w:rPr>
        <w:object w:dxaOrig="1420" w:dyaOrig="620" w14:anchorId="64FD84F8">
          <v:shape id="_x0000_i1043" type="#_x0000_t75" style="width:87.75pt;height:37.5pt" o:ole="">
            <v:imagedata r:id="rId45" o:title=""/>
          </v:shape>
          <o:OLEObject Type="Embed" ProgID="Equation.DSMT4" ShapeID="_x0000_i1043" DrawAspect="Content" ObjectID="_1834074045" r:id="rId46"/>
        </w:object>
      </w:r>
    </w:p>
    <w:p w14:paraId="04846C2D" w14:textId="77777777" w:rsidR="00B335F4" w:rsidRDefault="00B335F4">
      <w:pPr>
        <w:ind w:firstLine="0"/>
      </w:pPr>
    </w:p>
    <w:p w14:paraId="6736BE9B" w14:textId="77777777" w:rsidR="00B335F4" w:rsidRDefault="00B335F4">
      <w:pPr>
        <w:ind w:firstLine="0"/>
      </w:pPr>
      <w:r w:rsidRPr="00B335F4">
        <w:rPr>
          <w:position w:val="-32"/>
        </w:rPr>
        <w:object w:dxaOrig="1400" w:dyaOrig="620" w14:anchorId="6CE30438">
          <v:shape id="_x0000_i1044" type="#_x0000_t75" style="width:86.25pt;height:37.5pt" o:ole="">
            <v:imagedata r:id="rId47" o:title=""/>
          </v:shape>
          <o:OLEObject Type="Embed" ProgID="Equation.DSMT4" ShapeID="_x0000_i1044" DrawAspect="Content" ObjectID="_1834074046" r:id="rId48"/>
        </w:object>
      </w:r>
    </w:p>
    <w:p w14:paraId="3A3B2C5B" w14:textId="77777777" w:rsidR="00B335F4" w:rsidRDefault="00B335F4">
      <w:pPr>
        <w:ind w:firstLine="0"/>
      </w:pPr>
    </w:p>
    <w:p w14:paraId="0B21760E" w14:textId="77777777" w:rsidR="00B335F4" w:rsidRDefault="00B335F4">
      <w:pPr>
        <w:ind w:firstLine="0"/>
      </w:pPr>
      <w:r w:rsidRPr="00B335F4">
        <w:rPr>
          <w:position w:val="-12"/>
        </w:rPr>
        <w:object w:dxaOrig="780" w:dyaOrig="360" w14:anchorId="5C25C849">
          <v:shape id="_x0000_i1045" type="#_x0000_t75" style="width:48pt;height:22.5pt" o:ole="">
            <v:imagedata r:id="rId49" o:title=""/>
          </v:shape>
          <o:OLEObject Type="Embed" ProgID="Equation.DSMT4" ShapeID="_x0000_i1045" DrawAspect="Content" ObjectID="_1834074047" r:id="rId50"/>
        </w:object>
      </w:r>
    </w:p>
    <w:p w14:paraId="1DBAA625" w14:textId="77777777" w:rsidR="00B335F4" w:rsidRDefault="00B335F4">
      <w:pPr>
        <w:ind w:firstLine="0"/>
      </w:pPr>
    </w:p>
    <w:p w14:paraId="1C848F9E" w14:textId="77777777" w:rsidR="00B335F4" w:rsidRDefault="00B335F4">
      <w:pPr>
        <w:ind w:firstLine="0"/>
      </w:pPr>
      <w:r w:rsidRPr="00B335F4">
        <w:rPr>
          <w:position w:val="-12"/>
        </w:rPr>
        <w:object w:dxaOrig="859" w:dyaOrig="360" w14:anchorId="308180BF">
          <v:shape id="_x0000_i1046" type="#_x0000_t75" style="width:52.5pt;height:22.5pt" o:ole="">
            <v:imagedata r:id="rId51" o:title=""/>
          </v:shape>
          <o:OLEObject Type="Embed" ProgID="Equation.DSMT4" ShapeID="_x0000_i1046" DrawAspect="Content" ObjectID="_1834074048" r:id="rId52"/>
        </w:object>
      </w:r>
    </w:p>
    <w:p w14:paraId="24866064" w14:textId="2A1C0E98" w:rsidR="00C21C72" w:rsidRDefault="00451BF1">
      <w:pPr>
        <w:ind w:firstLine="0"/>
        <w:rPr>
          <w:rFonts w:ascii="Arial" w:hAnsi="Arial" w:cs="Arial"/>
        </w:rPr>
      </w:pPr>
      <w:r w:rsidRPr="009F31EA">
        <w:rPr>
          <w:rFonts w:ascii="Arial" w:hAnsi="Arial" w:cs="Arial"/>
        </w:rPr>
        <w:lastRenderedPageBreak/>
        <w:t>For PEC:</w:t>
      </w:r>
    </w:p>
    <w:p w14:paraId="6C82E1A8" w14:textId="77777777" w:rsidR="004B45B5" w:rsidRPr="004B45B5" w:rsidRDefault="004B45B5">
      <w:pPr>
        <w:ind w:firstLine="0"/>
      </w:pPr>
    </w:p>
    <w:p w14:paraId="4F858AF7" w14:textId="4FCAA15A" w:rsidR="004B45B5" w:rsidRPr="004B45B5" w:rsidRDefault="003D0184">
      <w:pPr>
        <w:ind w:firstLine="0"/>
      </w:pPr>
      <w:r w:rsidRPr="003D0184">
        <w:rPr>
          <w:position w:val="-10"/>
        </w:rPr>
        <w:object w:dxaOrig="1400" w:dyaOrig="320" w14:anchorId="61352AB5">
          <v:shape id="_x0000_i1102" type="#_x0000_t75" style="width:69.75pt;height:15.75pt" o:ole="">
            <v:imagedata r:id="rId53" o:title=""/>
          </v:shape>
          <o:OLEObject Type="Embed" ProgID="Equation.DSMT4" ShapeID="_x0000_i1102" DrawAspect="Content" ObjectID="_1834074049" r:id="rId54"/>
        </w:object>
      </w:r>
    </w:p>
    <w:p w14:paraId="5F05DE81" w14:textId="77777777" w:rsidR="004B45B5" w:rsidRPr="004B45B5" w:rsidRDefault="004B45B5">
      <w:pPr>
        <w:ind w:firstLine="0"/>
      </w:pPr>
    </w:p>
    <w:p w14:paraId="50DCFBAA" w14:textId="078E6C6A" w:rsidR="004B45B5" w:rsidRPr="004B45B5" w:rsidRDefault="00A14533">
      <w:pPr>
        <w:ind w:firstLine="0"/>
      </w:pPr>
      <w:r w:rsidRPr="003D0184">
        <w:rPr>
          <w:position w:val="-10"/>
        </w:rPr>
        <w:object w:dxaOrig="3360" w:dyaOrig="320" w14:anchorId="43CA85CF">
          <v:shape id="_x0000_i1119" type="#_x0000_t75" style="width:168pt;height:15.75pt" o:ole="">
            <v:imagedata r:id="rId55" o:title=""/>
          </v:shape>
          <o:OLEObject Type="Embed" ProgID="Equation.DSMT4" ShapeID="_x0000_i1119" DrawAspect="Content" ObjectID="_1834074050" r:id="rId56"/>
        </w:object>
      </w:r>
    </w:p>
    <w:p w14:paraId="0F7A0189" w14:textId="77777777" w:rsidR="004B45B5" w:rsidRPr="004B45B5" w:rsidRDefault="004B45B5">
      <w:pPr>
        <w:ind w:firstLine="0"/>
      </w:pPr>
    </w:p>
    <w:p w14:paraId="36BE5066" w14:textId="63609092" w:rsidR="004B45B5" w:rsidRDefault="003D0184">
      <w:pPr>
        <w:ind w:firstLine="0"/>
        <w:rPr>
          <w:bCs/>
        </w:rPr>
      </w:pPr>
      <w:r w:rsidRPr="003D0184">
        <w:rPr>
          <w:position w:val="-10"/>
        </w:rPr>
        <w:object w:dxaOrig="1400" w:dyaOrig="320" w14:anchorId="3F9A94FB">
          <v:shape id="_x0000_i1115" type="#_x0000_t75" style="width:69.75pt;height:15.75pt" o:ole="">
            <v:imagedata r:id="rId57" o:title=""/>
          </v:shape>
          <o:OLEObject Type="Embed" ProgID="Equation.DSMT4" ShapeID="_x0000_i1115" DrawAspect="Content" ObjectID="_1834074051" r:id="rId58"/>
        </w:object>
      </w:r>
    </w:p>
    <w:p w14:paraId="4929390B" w14:textId="77777777" w:rsidR="003D0184" w:rsidRDefault="003D0184">
      <w:pPr>
        <w:ind w:firstLine="0"/>
        <w:rPr>
          <w:bCs/>
        </w:rPr>
      </w:pPr>
    </w:p>
    <w:p w14:paraId="7D8A09BD" w14:textId="49B4AAC2" w:rsidR="003D0184" w:rsidRDefault="003D0184">
      <w:pPr>
        <w:ind w:firstLine="0"/>
        <w:rPr>
          <w:bCs/>
        </w:rPr>
      </w:pPr>
      <w:r w:rsidRPr="003D0184">
        <w:rPr>
          <w:bCs/>
          <w:position w:val="-12"/>
        </w:rPr>
        <w:object w:dxaOrig="1440" w:dyaOrig="360" w14:anchorId="5411836C">
          <v:shape id="_x0000_i1108" type="#_x0000_t75" style="width:1in;height:18pt" o:ole="">
            <v:imagedata r:id="rId59" o:title=""/>
          </v:shape>
          <o:OLEObject Type="Embed" ProgID="Equation.DSMT4" ShapeID="_x0000_i1108" DrawAspect="Content" ObjectID="_1834074052" r:id="rId60"/>
        </w:object>
      </w:r>
    </w:p>
    <w:p w14:paraId="4731AC95" w14:textId="77777777" w:rsidR="003D0184" w:rsidRDefault="003D0184">
      <w:pPr>
        <w:ind w:firstLine="0"/>
        <w:rPr>
          <w:bCs/>
        </w:rPr>
      </w:pPr>
    </w:p>
    <w:p w14:paraId="773BD68B" w14:textId="77777777" w:rsidR="003D0184" w:rsidRPr="003D0184" w:rsidRDefault="003D0184">
      <w:pPr>
        <w:ind w:firstLine="0"/>
        <w:rPr>
          <w:bCs/>
        </w:rPr>
      </w:pPr>
    </w:p>
    <w:p w14:paraId="217EF9E3" w14:textId="7E2547AE" w:rsidR="00963551" w:rsidRPr="004B45B5" w:rsidRDefault="00963551">
      <w:pPr>
        <w:ind w:firstLine="0"/>
        <w:rPr>
          <w:b/>
        </w:rPr>
      </w:pPr>
      <w:r w:rsidRPr="004B45B5">
        <w:rPr>
          <w:b/>
        </w:rPr>
        <w:br w:type="page"/>
      </w:r>
    </w:p>
    <w:p w14:paraId="1347DB7E" w14:textId="0E646D4B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TABLE OF INTEGRALS </w:t>
      </w:r>
    </w:p>
    <w:p w14:paraId="46BC30D6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</w:rPr>
      </w:pPr>
    </w:p>
    <w:p w14:paraId="3CAA6732" w14:textId="74E3BD14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</w:rPr>
      </w:pPr>
    </w:p>
    <w:p w14:paraId="7045C0C1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3F0092EA" w14:textId="4BBFD161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3159" w:dyaOrig="800" w14:anchorId="5058AE1D">
          <v:shape id="_x0000_i1087" type="#_x0000_t75" style="width:157.5pt;height:40.5pt" o:ole="" fillcolor="window">
            <v:imagedata r:id="rId61" o:title=""/>
          </v:shape>
          <o:OLEObject Type="Embed" ProgID="Equation.DSMT4" ShapeID="_x0000_i1087" DrawAspect="Content" ObjectID="_1834074053" r:id="rId62"/>
        </w:object>
      </w:r>
    </w:p>
    <w:p w14:paraId="1410FCF1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6AC46C89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0C84AC73" w14:textId="5093F132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2720" w:dyaOrig="800" w14:anchorId="751C7E66">
          <v:shape id="_x0000_i1049" type="#_x0000_t75" style="width:136.5pt;height:40.5pt" o:ole="" fillcolor="window">
            <v:imagedata r:id="rId63" o:title=""/>
          </v:shape>
          <o:OLEObject Type="Embed" ProgID="Equation.DSMT4" ShapeID="_x0000_i1049" DrawAspect="Content" ObjectID="_1834074054" r:id="rId64"/>
        </w:object>
      </w:r>
    </w:p>
    <w:p w14:paraId="58D861D0" w14:textId="18D7E6C5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002D3E96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62C6A1AF" w14:textId="593842C3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2480" w:dyaOrig="800" w14:anchorId="612A1686">
          <v:shape id="_x0000_i1050" type="#_x0000_t75" style="width:124.5pt;height:40.5pt" o:ole="" fillcolor="window">
            <v:imagedata r:id="rId65" o:title=""/>
          </v:shape>
          <o:OLEObject Type="Embed" ProgID="Equation.DSMT4" ShapeID="_x0000_i1050" DrawAspect="Content" ObjectID="_1834074055" r:id="rId66"/>
        </w:object>
      </w:r>
    </w:p>
    <w:p w14:paraId="7935A252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19A113A9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537BF536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2420" w:dyaOrig="800" w14:anchorId="26AEFC1B">
          <v:shape id="_x0000_i1051" type="#_x0000_t75" style="width:121.5pt;height:40.5pt" o:ole="" fillcolor="window">
            <v:imagedata r:id="rId67" o:title=""/>
          </v:shape>
          <o:OLEObject Type="Embed" ProgID="Equation.DSMT4" ShapeID="_x0000_i1051" DrawAspect="Content" ObjectID="_1834074056" r:id="rId68"/>
        </w:object>
      </w:r>
    </w:p>
    <w:p w14:paraId="557B0902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6C157D3F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4280" w:dyaOrig="840" w14:anchorId="220A6117">
          <v:shape id="_x0000_i1052" type="#_x0000_t75" style="width:214.5pt;height:42pt" o:ole="" fillcolor="window">
            <v:imagedata r:id="rId69" o:title=""/>
          </v:shape>
          <o:OLEObject Type="Embed" ProgID="Equation.DSMT4" ShapeID="_x0000_i1052" DrawAspect="Content" ObjectID="_1834074057" r:id="rId70"/>
        </w:object>
      </w:r>
    </w:p>
    <w:p w14:paraId="0F72CCD4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4228AD11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2D844D07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4700" w:dyaOrig="880" w14:anchorId="033B7B90">
          <v:shape id="_x0000_i1053" type="#_x0000_t75" style="width:235.5pt;height:43.5pt" o:ole="" fillcolor="window">
            <v:imagedata r:id="rId71" o:title=""/>
          </v:shape>
          <o:OLEObject Type="Embed" ProgID="Equation.DSMT4" ShapeID="_x0000_i1053" DrawAspect="Content" ObjectID="_1834074058" r:id="rId72"/>
        </w:object>
      </w:r>
    </w:p>
    <w:p w14:paraId="478BD5F1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5A9B5491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14082C99" w14:textId="77777777" w:rsidR="002709A6" w:rsidRDefault="002709A6" w:rsidP="002709A6">
      <w:pPr>
        <w:pStyle w:val="Heading8"/>
        <w:spacing w:after="0" w:line="280" w:lineRule="atLeast"/>
        <w:jc w:val="left"/>
        <w:rPr>
          <w:rFonts w:ascii="Arial" w:hAnsi="Arial"/>
          <w:b w:val="0"/>
        </w:rPr>
      </w:pPr>
      <w:r w:rsidRPr="00A342E1">
        <w:rPr>
          <w:rFonts w:ascii="Arial" w:hAnsi="Arial"/>
          <w:b w:val="0"/>
          <w:position w:val="-24"/>
        </w:rPr>
        <w:object w:dxaOrig="3159" w:dyaOrig="620" w14:anchorId="1BFFEC60">
          <v:shape id="_x0000_i1054" type="#_x0000_t75" style="width:157.5pt;height:31.5pt" o:ole="" fillcolor="window">
            <v:imagedata r:id="rId73" o:title=""/>
          </v:shape>
          <o:OLEObject Type="Embed" ProgID="Equation.DSMT4" ShapeID="_x0000_i1054" DrawAspect="Content" ObjectID="_1834074059" r:id="rId74"/>
        </w:object>
      </w:r>
    </w:p>
    <w:p w14:paraId="18A3AEF8" w14:textId="77777777" w:rsidR="002709A6" w:rsidRDefault="002709A6" w:rsidP="002709A6">
      <w:pPr>
        <w:pStyle w:val="Heading8"/>
        <w:spacing w:after="0" w:line="280" w:lineRule="atLeast"/>
        <w:jc w:val="left"/>
        <w:rPr>
          <w:rFonts w:ascii="Arial" w:hAnsi="Arial"/>
          <w:b w:val="0"/>
        </w:rPr>
      </w:pPr>
    </w:p>
    <w:p w14:paraId="5A7C1B36" w14:textId="77777777" w:rsidR="002709A6" w:rsidRDefault="002709A6" w:rsidP="002709A6">
      <w:pPr>
        <w:pStyle w:val="Heading8"/>
        <w:spacing w:after="0" w:line="280" w:lineRule="atLeast"/>
        <w:jc w:val="left"/>
        <w:rPr>
          <w:rFonts w:ascii="Arial" w:hAnsi="Arial"/>
          <w:b w:val="0"/>
        </w:rPr>
      </w:pPr>
      <w:r w:rsidRPr="00A342E1">
        <w:rPr>
          <w:rFonts w:ascii="Arial" w:hAnsi="Arial"/>
          <w:b w:val="0"/>
          <w:position w:val="-24"/>
        </w:rPr>
        <w:object w:dxaOrig="6860" w:dyaOrig="780" w14:anchorId="441BE709">
          <v:shape id="_x0000_i1055" type="#_x0000_t75" style="width:343.5pt;height:39pt" o:ole="" fillcolor="window">
            <v:imagedata r:id="rId75" o:title=""/>
          </v:shape>
          <o:OLEObject Type="Embed" ProgID="Equation.DSMT4" ShapeID="_x0000_i1055" DrawAspect="Content" ObjectID="_1834074060" r:id="rId76"/>
        </w:object>
      </w:r>
    </w:p>
    <w:p w14:paraId="662CCC85" w14:textId="77777777" w:rsidR="002709A6" w:rsidRDefault="002709A6" w:rsidP="002709A6">
      <w:pPr>
        <w:pStyle w:val="Heading8"/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>TABLE OF COORDINATE SYSTEM FORMULAS</w:t>
      </w:r>
    </w:p>
    <w:p w14:paraId="5FAEE55A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</w:rPr>
      </w:pPr>
    </w:p>
    <w:p w14:paraId="53A1A222" w14:textId="77777777" w:rsidR="002709A6" w:rsidRDefault="002709A6" w:rsidP="002709A6">
      <w:pPr>
        <w:tabs>
          <w:tab w:val="left" w:pos="1440"/>
        </w:tabs>
        <w:spacing w:line="280" w:lineRule="atLeast"/>
        <w:ind w:firstLine="0"/>
        <w:rPr>
          <w:rFonts w:ascii="Arial" w:hAnsi="Arial"/>
          <w:b/>
        </w:rPr>
      </w:pPr>
    </w:p>
    <w:p w14:paraId="7AD5D687" w14:textId="77777777" w:rsidR="002709A6" w:rsidRDefault="002709A6" w:rsidP="002709A6">
      <w:pPr>
        <w:pStyle w:val="MTDisplayEquation"/>
        <w:tabs>
          <w:tab w:val="clear" w:pos="4680"/>
          <w:tab w:val="left" w:pos="6480"/>
        </w:tabs>
      </w:pPr>
      <w:r w:rsidRPr="00A342E1">
        <w:rPr>
          <w:position w:val="-10"/>
        </w:rPr>
        <w:object w:dxaOrig="1120" w:dyaOrig="320" w14:anchorId="7D7B0BAC">
          <v:shape id="_x0000_i1056" type="#_x0000_t75" style="width:55.5pt;height:16.5pt" o:ole="">
            <v:imagedata r:id="rId77" o:title=""/>
          </v:shape>
          <o:OLEObject Type="Embed" ProgID="Equation.DSMT4" ShapeID="_x0000_i1056" DrawAspect="Content" ObjectID="_1834074061" r:id="rId78"/>
        </w:object>
      </w:r>
      <w:r>
        <w:t xml:space="preserve"> </w:t>
      </w:r>
      <w:r>
        <w:tab/>
      </w:r>
      <w:r w:rsidR="00C95F08" w:rsidRPr="00A342E1">
        <w:rPr>
          <w:position w:val="-10"/>
        </w:rPr>
        <w:object w:dxaOrig="2280" w:dyaOrig="320" w14:anchorId="747BC9A8">
          <v:shape id="_x0000_i1057" type="#_x0000_t75" style="width:113.25pt;height:15.75pt" o:ole="">
            <v:imagedata r:id="rId79" o:title=""/>
          </v:shape>
          <o:OLEObject Type="Embed" ProgID="Equation.DSMT4" ShapeID="_x0000_i1057" DrawAspect="Content" ObjectID="_1834074062" r:id="rId80"/>
        </w:object>
      </w:r>
      <w:r>
        <w:tab/>
      </w:r>
      <w:r>
        <w:tab/>
      </w:r>
    </w:p>
    <w:p w14:paraId="7893F39F" w14:textId="77777777" w:rsidR="002709A6" w:rsidRDefault="002709A6" w:rsidP="002709A6">
      <w:pPr>
        <w:pStyle w:val="MTDisplayEquation"/>
        <w:tabs>
          <w:tab w:val="clear" w:pos="4680"/>
          <w:tab w:val="left" w:pos="6480"/>
        </w:tabs>
      </w:pPr>
      <w:r w:rsidRPr="00A342E1">
        <w:rPr>
          <w:position w:val="-10"/>
        </w:rPr>
        <w:object w:dxaOrig="1100" w:dyaOrig="320" w14:anchorId="4BF41BC1">
          <v:shape id="_x0000_i1058" type="#_x0000_t75" style="width:55.5pt;height:16.5pt" o:ole="">
            <v:imagedata r:id="rId81" o:title=""/>
          </v:shape>
          <o:OLEObject Type="Embed" ProgID="Equation.DSMT4" ShapeID="_x0000_i1058" DrawAspect="Content" ObjectID="_1834074063" r:id="rId82"/>
        </w:object>
      </w:r>
      <w:r>
        <w:tab/>
      </w:r>
      <w:r w:rsidR="00C95F08" w:rsidRPr="00C95F08">
        <w:rPr>
          <w:position w:val="-14"/>
        </w:rPr>
        <w:object w:dxaOrig="2280" w:dyaOrig="360" w14:anchorId="6ED9A057">
          <v:shape id="_x0000_i1059" type="#_x0000_t75" style="width:114.75pt;height:17.25pt" o:ole="">
            <v:imagedata r:id="rId83" o:title=""/>
          </v:shape>
          <o:OLEObject Type="Embed" ProgID="Equation.DSMT4" ShapeID="_x0000_i1059" DrawAspect="Content" ObjectID="_1834074064" r:id="rId84"/>
        </w:object>
      </w:r>
      <w:r>
        <w:tab/>
      </w:r>
      <w:r>
        <w:tab/>
      </w:r>
    </w:p>
    <w:p w14:paraId="5EF62142" w14:textId="77777777" w:rsidR="002709A6" w:rsidRDefault="002709A6" w:rsidP="002709A6">
      <w:pPr>
        <w:pStyle w:val="MTDisplayEquation"/>
        <w:tabs>
          <w:tab w:val="clear" w:pos="4680"/>
          <w:tab w:val="clear" w:pos="9360"/>
          <w:tab w:val="left" w:pos="6480"/>
          <w:tab w:val="left" w:pos="7200"/>
        </w:tabs>
      </w:pPr>
      <w:r w:rsidRPr="00A342E1">
        <w:rPr>
          <w:position w:val="-4"/>
        </w:rPr>
        <w:object w:dxaOrig="540" w:dyaOrig="200" w14:anchorId="2DE912A8">
          <v:shape id="_x0000_i1060" type="#_x0000_t75" style="width:27pt;height:10.5pt" o:ole="" o:bullet="t">
            <v:imagedata r:id="rId85" o:title=""/>
          </v:shape>
          <o:OLEObject Type="Embed" ProgID="Equation.DSMT4" ShapeID="_x0000_i1060" DrawAspect="Content" ObjectID="_1834074065" r:id="rId86"/>
        </w:object>
      </w:r>
      <w:r>
        <w:t xml:space="preserve">   </w:t>
      </w:r>
      <w:r>
        <w:tab/>
      </w:r>
      <w:r w:rsidR="00C95F08" w:rsidRPr="00C95F08">
        <w:rPr>
          <w:position w:val="-10"/>
        </w:rPr>
        <w:object w:dxaOrig="1800" w:dyaOrig="320" w14:anchorId="617D83FB">
          <v:shape id="_x0000_i1061" type="#_x0000_t75" style="width:90pt;height:15.75pt" o:ole="">
            <v:imagedata r:id="rId87" o:title=""/>
          </v:shape>
          <o:OLEObject Type="Embed" ProgID="Equation.DSMT4" ShapeID="_x0000_i1061" DrawAspect="Content" ObjectID="_1834074066" r:id="rId88"/>
        </w:object>
      </w:r>
      <w:r>
        <w:tab/>
      </w:r>
    </w:p>
    <w:p w14:paraId="2366BC9E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375EB27F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46F27559" w14:textId="77777777" w:rsidR="00C95F08" w:rsidRDefault="002709A6" w:rsidP="00C95F08">
      <w:pPr>
        <w:pStyle w:val="MTDisplayEquation"/>
        <w:tabs>
          <w:tab w:val="clear" w:pos="4680"/>
          <w:tab w:val="left" w:pos="6480"/>
        </w:tabs>
      </w:pPr>
      <w:r w:rsidRPr="00A342E1">
        <w:rPr>
          <w:position w:val="-10"/>
        </w:rPr>
        <w:object w:dxaOrig="1540" w:dyaOrig="320" w14:anchorId="273D22EE">
          <v:shape id="_x0000_i1062" type="#_x0000_t75" style="width:76.5pt;height:16.5pt" o:ole="">
            <v:imagedata r:id="rId89" o:title=""/>
          </v:shape>
          <o:OLEObject Type="Embed" ProgID="Equation.DSMT4" ShapeID="_x0000_i1062" DrawAspect="Content" ObjectID="_1834074067" r:id="rId90"/>
        </w:object>
      </w:r>
      <w:r w:rsidR="00C95F08">
        <w:tab/>
      </w:r>
      <w:r w:rsidR="00C95F08" w:rsidRPr="00C95F08">
        <w:rPr>
          <w:position w:val="-14"/>
        </w:rPr>
        <w:object w:dxaOrig="1200" w:dyaOrig="380" w14:anchorId="6F71C9C4">
          <v:shape id="_x0000_i1063" type="#_x0000_t75" style="width:60pt;height:18.75pt" o:ole="">
            <v:imagedata r:id="rId91" o:title=""/>
          </v:shape>
          <o:OLEObject Type="Embed" ProgID="Equation.DSMT4" ShapeID="_x0000_i1063" DrawAspect="Content" ObjectID="_1834074068" r:id="rId92"/>
        </w:object>
      </w:r>
    </w:p>
    <w:p w14:paraId="5E8CAE8C" w14:textId="77777777" w:rsidR="002709A6" w:rsidRDefault="002709A6" w:rsidP="00C95F08">
      <w:pPr>
        <w:pStyle w:val="MTDisplayEquation"/>
        <w:tabs>
          <w:tab w:val="clear" w:pos="4680"/>
          <w:tab w:val="clear" w:pos="9360"/>
          <w:tab w:val="left" w:pos="6480"/>
        </w:tabs>
      </w:pPr>
      <w:r w:rsidRPr="00A342E1">
        <w:rPr>
          <w:position w:val="-10"/>
        </w:rPr>
        <w:object w:dxaOrig="1520" w:dyaOrig="320" w14:anchorId="7B566514">
          <v:shape id="_x0000_i1064" type="#_x0000_t75" style="width:76.5pt;height:16.5pt" o:ole="">
            <v:imagedata r:id="rId93" o:title=""/>
          </v:shape>
          <o:OLEObject Type="Embed" ProgID="Equation.DSMT4" ShapeID="_x0000_i1064" DrawAspect="Content" ObjectID="_1834074069" r:id="rId94"/>
        </w:object>
      </w:r>
      <w:r w:rsidR="00C95F08">
        <w:tab/>
      </w:r>
      <w:r w:rsidR="00C95F08" w:rsidRPr="00C95F08">
        <w:rPr>
          <w:position w:val="-14"/>
        </w:rPr>
        <w:object w:dxaOrig="1300" w:dyaOrig="420" w14:anchorId="3C709A4A">
          <v:shape id="_x0000_i1065" type="#_x0000_t75" style="width:65.25pt;height:21pt" o:ole="">
            <v:imagedata r:id="rId95" o:title=""/>
          </v:shape>
          <o:OLEObject Type="Embed" ProgID="Equation.DSMT4" ShapeID="_x0000_i1065" DrawAspect="Content" ObjectID="_1834074070" r:id="rId96"/>
        </w:object>
      </w:r>
    </w:p>
    <w:p w14:paraId="56111B2E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6"/>
        </w:rPr>
        <w:object w:dxaOrig="1060" w:dyaOrig="279" w14:anchorId="46DBE39F">
          <v:shape id="_x0000_i1066" type="#_x0000_t75" style="width:52.5pt;height:13.5pt" o:ole="">
            <v:imagedata r:id="rId97" o:title=""/>
          </v:shape>
          <o:OLEObject Type="Embed" ProgID="Equation.DSMT4" ShapeID="_x0000_i1066" DrawAspect="Content" ObjectID="_1834074071" r:id="rId98"/>
        </w:object>
      </w:r>
    </w:p>
    <w:p w14:paraId="694CAA3F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3D2C1A5D" w14:textId="77777777" w:rsidR="002709A6" w:rsidRDefault="00000000" w:rsidP="002709A6">
      <w:pPr>
        <w:pStyle w:val="MTDisplayEquation"/>
        <w:tabs>
          <w:tab w:val="clear" w:pos="4680"/>
          <w:tab w:val="clear" w:pos="9360"/>
        </w:tabs>
      </w:pPr>
      <w:r>
        <w:rPr>
          <w:noProof/>
        </w:rPr>
        <w:object w:dxaOrig="1440" w:dyaOrig="1440" w14:anchorId="7CB82353">
          <v:shape id="Object 0" o:spid="_x0000_s2952" type="#_x0000_t75" style="position:absolute;margin-left:319.25pt;margin-top:4.95pt;width:111.95pt;height:137.55pt;z-index:251658240;mso-wrap-style:none" fillcolor="aqua" strokecolor="white" strokeweight="1pt">
            <v:fill color2="blue"/>
            <v:stroke startarrowwidth="narrow" startarrowlength="short" endarrowwidth="narrow" endarrowlength="short"/>
            <v:imagedata r:id="rId99" o:title=""/>
            <v:shadow color="black"/>
          </v:shape>
          <o:OLEObject Type="Embed" ProgID="Equation.DSMT4" ShapeID="Object 0" DrawAspect="Content" ObjectID="_1834074084" r:id="rId100"/>
        </w:object>
      </w:r>
    </w:p>
    <w:p w14:paraId="5FFC35B4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12"/>
        </w:rPr>
        <w:object w:dxaOrig="1340" w:dyaOrig="440" w14:anchorId="3F301BD1">
          <v:shape id="_x0000_i1068" type="#_x0000_t75" style="width:67.5pt;height:22.5pt" o:ole="">
            <v:imagedata r:id="rId101" o:title=""/>
          </v:shape>
          <o:OLEObject Type="Embed" ProgID="Equation.DSMT4" ShapeID="_x0000_i1068" DrawAspect="Content" ObjectID="_1834074072" r:id="rId102"/>
        </w:object>
      </w:r>
    </w:p>
    <w:p w14:paraId="69A52503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14"/>
        </w:rPr>
        <w:object w:dxaOrig="1540" w:dyaOrig="400" w14:anchorId="33A7F3B9">
          <v:shape id="_x0000_i1069" type="#_x0000_t75" style="width:76.5pt;height:19.5pt" o:ole="">
            <v:imagedata r:id="rId103" o:title=""/>
          </v:shape>
          <o:OLEObject Type="Embed" ProgID="Equation.DSMT4" ShapeID="_x0000_i1069" DrawAspect="Content" ObjectID="_1834074073" r:id="rId104"/>
        </w:object>
      </w:r>
      <w:r w:rsidR="00D955B4">
        <w:tab/>
      </w:r>
      <w:r w:rsidR="00D955B4">
        <w:tab/>
      </w:r>
    </w:p>
    <w:p w14:paraId="7F89D022" w14:textId="77777777" w:rsidR="002709A6" w:rsidRDefault="002709A6" w:rsidP="002709A6">
      <w:pPr>
        <w:pStyle w:val="MTDisplayEquation"/>
      </w:pPr>
      <w:r w:rsidRPr="00A342E1">
        <w:rPr>
          <w:position w:val="-4"/>
        </w:rPr>
        <w:object w:dxaOrig="540" w:dyaOrig="200" w14:anchorId="4D3DCF08">
          <v:shape id="_x0000_i1070" type="#_x0000_t75" style="width:27pt;height:10.5pt" o:ole="">
            <v:imagedata r:id="rId105" o:title=""/>
          </v:shape>
          <o:OLEObject Type="Embed" ProgID="Equation.DSMT4" ShapeID="_x0000_i1070" DrawAspect="Content" ObjectID="_1834074074" r:id="rId106"/>
        </w:object>
      </w:r>
    </w:p>
    <w:p w14:paraId="6502A5B4" w14:textId="77777777" w:rsidR="002709A6" w:rsidRDefault="002709A6" w:rsidP="002709A6">
      <w:pPr>
        <w:pStyle w:val="MTDisplayEquation"/>
      </w:pPr>
    </w:p>
    <w:p w14:paraId="319BE640" w14:textId="77777777" w:rsidR="002709A6" w:rsidRDefault="002709A6" w:rsidP="002709A6">
      <w:pPr>
        <w:pStyle w:val="MTDisplayEquation"/>
      </w:pPr>
    </w:p>
    <w:p w14:paraId="44DCE264" w14:textId="77777777" w:rsidR="002709A6" w:rsidRDefault="002709A6" w:rsidP="002709A6">
      <w:pPr>
        <w:pStyle w:val="MTDisplayEquation"/>
      </w:pPr>
    </w:p>
    <w:p w14:paraId="68E5F88F" w14:textId="77777777" w:rsidR="002709A6" w:rsidRDefault="002709A6" w:rsidP="002709A6">
      <w:pPr>
        <w:pStyle w:val="MTDisplayEquation"/>
      </w:pPr>
      <w:r w:rsidRPr="00A342E1">
        <w:rPr>
          <w:position w:val="-10"/>
        </w:rPr>
        <w:object w:dxaOrig="1060" w:dyaOrig="320" w14:anchorId="573C430B">
          <v:shape id="_x0000_i1071" type="#_x0000_t75" style="width:52.5pt;height:16.5pt" o:ole="">
            <v:imagedata r:id="rId107" o:title=""/>
          </v:shape>
          <o:OLEObject Type="Embed" ProgID="Equation.DSMT4" ShapeID="_x0000_i1071" DrawAspect="Content" ObjectID="_1834074075" r:id="rId108"/>
        </w:object>
      </w:r>
    </w:p>
    <w:p w14:paraId="597D64CF" w14:textId="77777777" w:rsidR="002709A6" w:rsidRDefault="002709A6" w:rsidP="002709A6">
      <w:pPr>
        <w:pStyle w:val="MTDisplayEquation"/>
      </w:pPr>
      <w:r w:rsidRPr="00A342E1">
        <w:rPr>
          <w:position w:val="-6"/>
        </w:rPr>
        <w:object w:dxaOrig="1060" w:dyaOrig="279" w14:anchorId="3DE4CE5E">
          <v:shape id="_x0000_i1072" type="#_x0000_t75" style="width:52.5pt;height:13.5pt" o:ole="">
            <v:imagedata r:id="rId109" o:title=""/>
          </v:shape>
          <o:OLEObject Type="Embed" ProgID="Equation.DSMT4" ShapeID="_x0000_i1072" DrawAspect="Content" ObjectID="_1834074076" r:id="rId110"/>
        </w:object>
      </w:r>
    </w:p>
    <w:p w14:paraId="3A913164" w14:textId="77777777" w:rsidR="002709A6" w:rsidRDefault="002709A6" w:rsidP="002709A6">
      <w:pPr>
        <w:pStyle w:val="MTDisplayEquation"/>
      </w:pPr>
      <w:r w:rsidRPr="00A342E1">
        <w:rPr>
          <w:position w:val="-10"/>
        </w:rPr>
        <w:object w:dxaOrig="580" w:dyaOrig="320" w14:anchorId="0DCDD008">
          <v:shape id="_x0000_i1073" type="#_x0000_t75" style="width:28.5pt;height:16.5pt" o:ole="">
            <v:imagedata r:id="rId111" o:title=""/>
          </v:shape>
          <o:OLEObject Type="Embed" ProgID="Equation.DSMT4" ShapeID="_x0000_i1073" DrawAspect="Content" ObjectID="_1834074077" r:id="rId112"/>
        </w:object>
      </w:r>
    </w:p>
    <w:p w14:paraId="6F209B26" w14:textId="77777777" w:rsidR="002709A6" w:rsidRDefault="00000000" w:rsidP="002709A6">
      <w:pPr>
        <w:pStyle w:val="MTDisplayEquation"/>
      </w:pPr>
      <w:r>
        <w:rPr>
          <w:noProof/>
        </w:rPr>
        <w:object w:dxaOrig="1440" w:dyaOrig="1440" w14:anchorId="2BB27B41">
          <v:shape id="Object 27" o:spid="_x0000_s2953" type="#_x0000_t75" style="position:absolute;margin-left:279.55pt;margin-top:9.65pt;width:206pt;height:149pt;z-index:251659264;mso-wrap-style:none" fillcolor="aqua" strokecolor="white" strokeweight="1pt">
            <v:fill color2="blue"/>
            <v:stroke startarrowwidth="narrow" startarrowlength="short" endarrowwidth="narrow" endarrowlength="short"/>
            <v:imagedata r:id="rId113" o:title=""/>
            <v:shadow color="black"/>
          </v:shape>
          <o:OLEObject Type="Embed" ProgID="Equation.DSMT4" ShapeID="Object 27" DrawAspect="Content" ObjectID="_1834074085" r:id="rId114"/>
        </w:object>
      </w:r>
    </w:p>
    <w:p w14:paraId="50ECE821" w14:textId="77777777" w:rsidR="002709A6" w:rsidRDefault="002709A6" w:rsidP="002709A6">
      <w:pPr>
        <w:pStyle w:val="MTDisplayEquation"/>
      </w:pPr>
    </w:p>
    <w:p w14:paraId="2B922669" w14:textId="77777777" w:rsidR="002709A6" w:rsidRDefault="002709A6" w:rsidP="002709A6">
      <w:pPr>
        <w:pStyle w:val="MTDisplayEquation"/>
      </w:pPr>
    </w:p>
    <w:p w14:paraId="20D85D9E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12"/>
        </w:rPr>
        <w:object w:dxaOrig="1719" w:dyaOrig="440" w14:anchorId="792F36DD">
          <v:shape id="_x0000_i1075" type="#_x0000_t75" style="width:85.5pt;height:22.5pt" o:ole="">
            <v:imagedata r:id="rId115" o:title=""/>
          </v:shape>
          <o:OLEObject Type="Embed" ProgID="Equation.DSMT4" ShapeID="_x0000_i1075" DrawAspect="Content" ObjectID="_1834074078" r:id="rId116"/>
        </w:object>
      </w:r>
    </w:p>
    <w:p w14:paraId="278C3737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22"/>
        </w:rPr>
        <w:object w:dxaOrig="2700" w:dyaOrig="560" w14:anchorId="2358BCB7">
          <v:shape id="_x0000_i1076" type="#_x0000_t75" style="width:135pt;height:28.5pt" o:ole="">
            <v:imagedata r:id="rId117" o:title=""/>
          </v:shape>
          <o:OLEObject Type="Embed" ProgID="Equation.DSMT4" ShapeID="_x0000_i1076" DrawAspect="Content" ObjectID="_1834074079" r:id="rId118"/>
        </w:object>
      </w:r>
    </w:p>
    <w:p w14:paraId="492EF107" w14:textId="77777777" w:rsidR="002709A6" w:rsidRDefault="002709A6" w:rsidP="002709A6">
      <w:pPr>
        <w:pStyle w:val="MTDisplayEquation"/>
      </w:pPr>
      <w:r w:rsidRPr="00A342E1">
        <w:rPr>
          <w:position w:val="-14"/>
        </w:rPr>
        <w:object w:dxaOrig="1540" w:dyaOrig="400" w14:anchorId="1E4C78D9">
          <v:shape id="_x0000_i1077" type="#_x0000_t75" style="width:76.5pt;height:19.5pt" o:ole="">
            <v:imagedata r:id="rId103" o:title=""/>
          </v:shape>
          <o:OLEObject Type="Embed" ProgID="Equation.DSMT4" ShapeID="_x0000_i1077" DrawAspect="Content" ObjectID="_1834074080" r:id="rId119"/>
        </w:object>
      </w:r>
    </w:p>
    <w:p w14:paraId="28E16E4A" w14:textId="77777777" w:rsidR="002709A6" w:rsidRDefault="002709A6" w:rsidP="002709A6">
      <w:pPr>
        <w:pStyle w:val="MTDisplayEquation"/>
      </w:pPr>
    </w:p>
    <w:p w14:paraId="6B50D111" w14:textId="77777777" w:rsidR="002709A6" w:rsidRDefault="002709A6" w:rsidP="002709A6">
      <w:pPr>
        <w:pStyle w:val="MTDisplayEquation"/>
      </w:pPr>
    </w:p>
    <w:p w14:paraId="16715E42" w14:textId="77777777" w:rsidR="002709A6" w:rsidRDefault="002709A6" w:rsidP="002709A6">
      <w:pPr>
        <w:pStyle w:val="MTDisplayEquation"/>
      </w:pPr>
      <w:r w:rsidRPr="00A342E1">
        <w:rPr>
          <w:position w:val="-12"/>
        </w:rPr>
        <w:object w:dxaOrig="1300" w:dyaOrig="440" w14:anchorId="76C4D16E">
          <v:shape id="_x0000_i1078" type="#_x0000_t75" style="width:64.5pt;height:22.5pt" o:ole="">
            <v:imagedata r:id="rId120" o:title=""/>
          </v:shape>
          <o:OLEObject Type="Embed" ProgID="Equation.DSMT4" ShapeID="_x0000_i1078" DrawAspect="Content" ObjectID="_1834074081" r:id="rId121"/>
        </w:object>
      </w:r>
    </w:p>
    <w:p w14:paraId="1639BECE" w14:textId="77777777" w:rsidR="002709A6" w:rsidRDefault="002709A6" w:rsidP="002709A6">
      <w:pPr>
        <w:pStyle w:val="MTDisplayEquation"/>
      </w:pPr>
      <w:r w:rsidRPr="00A342E1">
        <w:rPr>
          <w:position w:val="-14"/>
        </w:rPr>
        <w:object w:dxaOrig="1560" w:dyaOrig="400" w14:anchorId="77A3566E">
          <v:shape id="_x0000_i1079" type="#_x0000_t75" style="width:78pt;height:19.5pt" o:ole="">
            <v:imagedata r:id="rId122" o:title=""/>
          </v:shape>
          <o:OLEObject Type="Embed" ProgID="Equation.DSMT4" ShapeID="_x0000_i1079" DrawAspect="Content" ObjectID="_1834074082" r:id="rId123"/>
        </w:object>
      </w:r>
    </w:p>
    <w:p w14:paraId="40599A7C" w14:textId="77777777" w:rsidR="002709A6" w:rsidRDefault="002709A6" w:rsidP="002709A6">
      <w:pPr>
        <w:pStyle w:val="MTDisplayEquation"/>
      </w:pPr>
      <w:r w:rsidRPr="00A342E1">
        <w:rPr>
          <w:position w:val="-10"/>
        </w:rPr>
        <w:object w:dxaOrig="580" w:dyaOrig="320" w14:anchorId="5037A256">
          <v:shape id="_x0000_i1080" type="#_x0000_t75" style="width:28.5pt;height:16.5pt" o:ole="">
            <v:imagedata r:id="rId111" o:title=""/>
          </v:shape>
          <o:OLEObject Type="Embed" ProgID="Equation.DSMT4" ShapeID="_x0000_i1080" DrawAspect="Content" ObjectID="_1834074083" r:id="rId124"/>
        </w:object>
      </w:r>
    </w:p>
    <w:p w14:paraId="488862FC" w14:textId="77777777" w:rsidR="00D23743" w:rsidRPr="00BD7638" w:rsidRDefault="002709A6" w:rsidP="00722C23">
      <w:pPr>
        <w:pStyle w:val="MTDisplayEquation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3743" w:rsidRPr="00BD7638" w:rsidSect="00A342E1">
      <w:footerReference w:type="even" r:id="rId125"/>
      <w:footerReference w:type="default" r:id="rId126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99D3" w14:textId="77777777" w:rsidR="0012014F" w:rsidRDefault="0012014F" w:rsidP="001B5D7C">
      <w:r>
        <w:separator/>
      </w:r>
    </w:p>
  </w:endnote>
  <w:endnote w:type="continuationSeparator" w:id="0">
    <w:p w14:paraId="4510FD76" w14:textId="77777777" w:rsidR="0012014F" w:rsidRDefault="0012014F" w:rsidP="001B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A3FA" w14:textId="77777777" w:rsidR="00C71451" w:rsidRDefault="00B348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14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273F3" w14:textId="77777777" w:rsidR="00C71451" w:rsidRDefault="00C71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C65" w14:textId="77777777" w:rsidR="00C71451" w:rsidRDefault="00B348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14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6D6472" w14:textId="77777777" w:rsidR="00C71451" w:rsidRDefault="00C71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4088" w14:textId="77777777" w:rsidR="0012014F" w:rsidRDefault="0012014F" w:rsidP="001B5D7C">
      <w:r>
        <w:separator/>
      </w:r>
    </w:p>
  </w:footnote>
  <w:footnote w:type="continuationSeparator" w:id="0">
    <w:p w14:paraId="1AC25B67" w14:textId="77777777" w:rsidR="0012014F" w:rsidRDefault="0012014F" w:rsidP="001B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6C6"/>
    <w:multiLevelType w:val="singleLevel"/>
    <w:tmpl w:val="7BD667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290D14"/>
    <w:multiLevelType w:val="singleLevel"/>
    <w:tmpl w:val="B8B6C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4C5515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497903"/>
    <w:multiLevelType w:val="singleLevel"/>
    <w:tmpl w:val="5B9C02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F72DA0"/>
    <w:multiLevelType w:val="hybridMultilevel"/>
    <w:tmpl w:val="88AEDBA8"/>
    <w:lvl w:ilvl="0" w:tplc="5DA26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97AD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13C0F86"/>
    <w:multiLevelType w:val="singleLevel"/>
    <w:tmpl w:val="B8B6C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16F2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1A7363"/>
    <w:multiLevelType w:val="singleLevel"/>
    <w:tmpl w:val="C7D4AD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C1727A"/>
    <w:multiLevelType w:val="singleLevel"/>
    <w:tmpl w:val="E124BDE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0" w15:restartNumberingAfterBreak="0">
    <w:nsid w:val="41CB5AFB"/>
    <w:multiLevelType w:val="hybridMultilevel"/>
    <w:tmpl w:val="4AE6E458"/>
    <w:lvl w:ilvl="0" w:tplc="9370B0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D5EA1"/>
    <w:multiLevelType w:val="hybridMultilevel"/>
    <w:tmpl w:val="1DCA2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F1A34"/>
    <w:multiLevelType w:val="hybridMultilevel"/>
    <w:tmpl w:val="F3D84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0D1BA5"/>
    <w:multiLevelType w:val="multilevel"/>
    <w:tmpl w:val="215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B4305"/>
    <w:multiLevelType w:val="singleLevel"/>
    <w:tmpl w:val="BC0804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15" w15:restartNumberingAfterBreak="0">
    <w:nsid w:val="71F065E8"/>
    <w:multiLevelType w:val="hybridMultilevel"/>
    <w:tmpl w:val="C41E6678"/>
    <w:lvl w:ilvl="0" w:tplc="3DEE4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615158">
    <w:abstractNumId w:val="5"/>
  </w:num>
  <w:num w:numId="2" w16cid:durableId="112184897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10345771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" w16cid:durableId="15873709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540891783">
    <w:abstractNumId w:val="2"/>
  </w:num>
  <w:num w:numId="6" w16cid:durableId="629287707">
    <w:abstractNumId w:val="9"/>
  </w:num>
  <w:num w:numId="7" w16cid:durableId="805775988">
    <w:abstractNumId w:val="14"/>
  </w:num>
  <w:num w:numId="8" w16cid:durableId="1979415554">
    <w:abstractNumId w:val="1"/>
  </w:num>
  <w:num w:numId="9" w16cid:durableId="40715173">
    <w:abstractNumId w:val="7"/>
  </w:num>
  <w:num w:numId="10" w16cid:durableId="2067532883">
    <w:abstractNumId w:val="6"/>
  </w:num>
  <w:num w:numId="11" w16cid:durableId="314845632">
    <w:abstractNumId w:val="0"/>
  </w:num>
  <w:num w:numId="12" w16cid:durableId="509872524">
    <w:abstractNumId w:val="3"/>
  </w:num>
  <w:num w:numId="13" w16cid:durableId="509412939">
    <w:abstractNumId w:val="8"/>
  </w:num>
  <w:num w:numId="14" w16cid:durableId="1111973424">
    <w:abstractNumId w:val="10"/>
  </w:num>
  <w:num w:numId="15" w16cid:durableId="1632637474">
    <w:abstractNumId w:val="12"/>
  </w:num>
  <w:num w:numId="16" w16cid:durableId="1417707023">
    <w:abstractNumId w:val="15"/>
  </w:num>
  <w:num w:numId="17" w16cid:durableId="1470436253">
    <w:abstractNumId w:val="11"/>
  </w:num>
  <w:num w:numId="18" w16cid:durableId="1811288371">
    <w:abstractNumId w:val="4"/>
  </w:num>
  <w:num w:numId="19" w16cid:durableId="1802648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54" fillcolor="white">
      <v:fill color="white"/>
      <o:colormru v:ext="edit" colors="#fc0,#ddd,#f90,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77"/>
    <w:rsid w:val="00001E7F"/>
    <w:rsid w:val="0000365E"/>
    <w:rsid w:val="000039DD"/>
    <w:rsid w:val="00005AE6"/>
    <w:rsid w:val="00013D0F"/>
    <w:rsid w:val="00016909"/>
    <w:rsid w:val="00025C26"/>
    <w:rsid w:val="00044A51"/>
    <w:rsid w:val="00061FEE"/>
    <w:rsid w:val="000671B1"/>
    <w:rsid w:val="00072F3F"/>
    <w:rsid w:val="000814DE"/>
    <w:rsid w:val="00087CD2"/>
    <w:rsid w:val="000A1CDA"/>
    <w:rsid w:val="000C4909"/>
    <w:rsid w:val="000D04F2"/>
    <w:rsid w:val="000D5A6A"/>
    <w:rsid w:val="000D5A82"/>
    <w:rsid w:val="000F2716"/>
    <w:rsid w:val="000F5654"/>
    <w:rsid w:val="00117DD4"/>
    <w:rsid w:val="0012014F"/>
    <w:rsid w:val="001250B6"/>
    <w:rsid w:val="00126A71"/>
    <w:rsid w:val="00135C8B"/>
    <w:rsid w:val="0014006C"/>
    <w:rsid w:val="00153EED"/>
    <w:rsid w:val="00160414"/>
    <w:rsid w:val="001722D6"/>
    <w:rsid w:val="001728A4"/>
    <w:rsid w:val="00177A8B"/>
    <w:rsid w:val="00180652"/>
    <w:rsid w:val="0019351E"/>
    <w:rsid w:val="00195692"/>
    <w:rsid w:val="00196880"/>
    <w:rsid w:val="001B00D7"/>
    <w:rsid w:val="001B1353"/>
    <w:rsid w:val="001B3D02"/>
    <w:rsid w:val="001B5D7C"/>
    <w:rsid w:val="001B6C96"/>
    <w:rsid w:val="001B6FF1"/>
    <w:rsid w:val="001B743D"/>
    <w:rsid w:val="001C0655"/>
    <w:rsid w:val="001D4EE7"/>
    <w:rsid w:val="001D4FCD"/>
    <w:rsid w:val="001D766A"/>
    <w:rsid w:val="001E1615"/>
    <w:rsid w:val="001F681F"/>
    <w:rsid w:val="00202421"/>
    <w:rsid w:val="00214B2F"/>
    <w:rsid w:val="002258B3"/>
    <w:rsid w:val="00230237"/>
    <w:rsid w:val="0023027C"/>
    <w:rsid w:val="00251842"/>
    <w:rsid w:val="00255E3F"/>
    <w:rsid w:val="002615C9"/>
    <w:rsid w:val="002623F6"/>
    <w:rsid w:val="00265B4C"/>
    <w:rsid w:val="00265D14"/>
    <w:rsid w:val="002709A6"/>
    <w:rsid w:val="00275219"/>
    <w:rsid w:val="00275A7C"/>
    <w:rsid w:val="00283F67"/>
    <w:rsid w:val="002B0A33"/>
    <w:rsid w:val="002B2D4A"/>
    <w:rsid w:val="002B4859"/>
    <w:rsid w:val="002B76E1"/>
    <w:rsid w:val="002B7AB8"/>
    <w:rsid w:val="002E0AF8"/>
    <w:rsid w:val="002E61D8"/>
    <w:rsid w:val="002F31B2"/>
    <w:rsid w:val="002F3845"/>
    <w:rsid w:val="002F74ED"/>
    <w:rsid w:val="00311DE7"/>
    <w:rsid w:val="00321266"/>
    <w:rsid w:val="00340674"/>
    <w:rsid w:val="00350567"/>
    <w:rsid w:val="00351AEF"/>
    <w:rsid w:val="00363E43"/>
    <w:rsid w:val="00366FBF"/>
    <w:rsid w:val="00367253"/>
    <w:rsid w:val="00376A6F"/>
    <w:rsid w:val="00394734"/>
    <w:rsid w:val="0039693F"/>
    <w:rsid w:val="003A49F7"/>
    <w:rsid w:val="003C793D"/>
    <w:rsid w:val="003D0184"/>
    <w:rsid w:val="003D12BF"/>
    <w:rsid w:val="003D325F"/>
    <w:rsid w:val="003D3345"/>
    <w:rsid w:val="003F17FD"/>
    <w:rsid w:val="003F192C"/>
    <w:rsid w:val="003F4A3C"/>
    <w:rsid w:val="00411E36"/>
    <w:rsid w:val="00417BBB"/>
    <w:rsid w:val="00443D38"/>
    <w:rsid w:val="00450DD2"/>
    <w:rsid w:val="00451BF1"/>
    <w:rsid w:val="00455AF0"/>
    <w:rsid w:val="00471EC5"/>
    <w:rsid w:val="00486B78"/>
    <w:rsid w:val="00491CFA"/>
    <w:rsid w:val="00493DDF"/>
    <w:rsid w:val="00494B63"/>
    <w:rsid w:val="0049754E"/>
    <w:rsid w:val="004B0DD2"/>
    <w:rsid w:val="004B1C1E"/>
    <w:rsid w:val="004B45B5"/>
    <w:rsid w:val="004B549A"/>
    <w:rsid w:val="004B657A"/>
    <w:rsid w:val="004C4C24"/>
    <w:rsid w:val="004C52B7"/>
    <w:rsid w:val="004C5F5C"/>
    <w:rsid w:val="004D1452"/>
    <w:rsid w:val="004D2245"/>
    <w:rsid w:val="004D55A1"/>
    <w:rsid w:val="004D5E62"/>
    <w:rsid w:val="004E3ECE"/>
    <w:rsid w:val="004E6AB8"/>
    <w:rsid w:val="004F1FF3"/>
    <w:rsid w:val="004F4791"/>
    <w:rsid w:val="004F4C48"/>
    <w:rsid w:val="00504E6C"/>
    <w:rsid w:val="00521A13"/>
    <w:rsid w:val="00522DEC"/>
    <w:rsid w:val="005277B3"/>
    <w:rsid w:val="00536519"/>
    <w:rsid w:val="0053724B"/>
    <w:rsid w:val="005411C4"/>
    <w:rsid w:val="00541F08"/>
    <w:rsid w:val="005424FD"/>
    <w:rsid w:val="00553556"/>
    <w:rsid w:val="005609CF"/>
    <w:rsid w:val="00562AE2"/>
    <w:rsid w:val="005663B4"/>
    <w:rsid w:val="005774FD"/>
    <w:rsid w:val="00577D4E"/>
    <w:rsid w:val="0059191B"/>
    <w:rsid w:val="00591B41"/>
    <w:rsid w:val="00594F1E"/>
    <w:rsid w:val="00595FB8"/>
    <w:rsid w:val="005C52C8"/>
    <w:rsid w:val="005D589B"/>
    <w:rsid w:val="005E3837"/>
    <w:rsid w:val="005E4728"/>
    <w:rsid w:val="005F4F96"/>
    <w:rsid w:val="00606741"/>
    <w:rsid w:val="00611C98"/>
    <w:rsid w:val="00617BDD"/>
    <w:rsid w:val="006234F7"/>
    <w:rsid w:val="00626694"/>
    <w:rsid w:val="006349A2"/>
    <w:rsid w:val="00634A02"/>
    <w:rsid w:val="00641662"/>
    <w:rsid w:val="00641E85"/>
    <w:rsid w:val="00645834"/>
    <w:rsid w:val="00645B5E"/>
    <w:rsid w:val="0064743D"/>
    <w:rsid w:val="0064791E"/>
    <w:rsid w:val="006503DE"/>
    <w:rsid w:val="00656385"/>
    <w:rsid w:val="00664322"/>
    <w:rsid w:val="00676E87"/>
    <w:rsid w:val="006821F1"/>
    <w:rsid w:val="006A0DDF"/>
    <w:rsid w:val="006A3231"/>
    <w:rsid w:val="006A69D1"/>
    <w:rsid w:val="006C1F79"/>
    <w:rsid w:val="006C33A5"/>
    <w:rsid w:val="006C38E4"/>
    <w:rsid w:val="006C529E"/>
    <w:rsid w:val="006C682E"/>
    <w:rsid w:val="006E02E1"/>
    <w:rsid w:val="006E773C"/>
    <w:rsid w:val="006F1D51"/>
    <w:rsid w:val="006F33FC"/>
    <w:rsid w:val="00703F9F"/>
    <w:rsid w:val="0071038D"/>
    <w:rsid w:val="007212DC"/>
    <w:rsid w:val="00721B3A"/>
    <w:rsid w:val="00722C23"/>
    <w:rsid w:val="00732D39"/>
    <w:rsid w:val="00744D0F"/>
    <w:rsid w:val="00770D05"/>
    <w:rsid w:val="00772E38"/>
    <w:rsid w:val="007741F4"/>
    <w:rsid w:val="0077719B"/>
    <w:rsid w:val="00777377"/>
    <w:rsid w:val="007808BD"/>
    <w:rsid w:val="00787ACB"/>
    <w:rsid w:val="00790448"/>
    <w:rsid w:val="007A508B"/>
    <w:rsid w:val="007B46C6"/>
    <w:rsid w:val="007B5353"/>
    <w:rsid w:val="007D495F"/>
    <w:rsid w:val="007D76F8"/>
    <w:rsid w:val="007E5BE0"/>
    <w:rsid w:val="007E6FB6"/>
    <w:rsid w:val="007F13B1"/>
    <w:rsid w:val="0080061E"/>
    <w:rsid w:val="00806805"/>
    <w:rsid w:val="00816684"/>
    <w:rsid w:val="00832917"/>
    <w:rsid w:val="00835EAE"/>
    <w:rsid w:val="008428E9"/>
    <w:rsid w:val="00843078"/>
    <w:rsid w:val="00843DB5"/>
    <w:rsid w:val="00851C00"/>
    <w:rsid w:val="0085522A"/>
    <w:rsid w:val="008613AA"/>
    <w:rsid w:val="008652E0"/>
    <w:rsid w:val="00872E35"/>
    <w:rsid w:val="00886295"/>
    <w:rsid w:val="008933D6"/>
    <w:rsid w:val="008A2E61"/>
    <w:rsid w:val="008A3EF2"/>
    <w:rsid w:val="008A60B8"/>
    <w:rsid w:val="008A6987"/>
    <w:rsid w:val="008B17A4"/>
    <w:rsid w:val="008B3098"/>
    <w:rsid w:val="008B4245"/>
    <w:rsid w:val="008C4F84"/>
    <w:rsid w:val="008C68F1"/>
    <w:rsid w:val="008C6F1B"/>
    <w:rsid w:val="008D33A8"/>
    <w:rsid w:val="008D5FD7"/>
    <w:rsid w:val="008E393C"/>
    <w:rsid w:val="008F2715"/>
    <w:rsid w:val="008F6575"/>
    <w:rsid w:val="00900D9F"/>
    <w:rsid w:val="00903975"/>
    <w:rsid w:val="0091487E"/>
    <w:rsid w:val="00914C58"/>
    <w:rsid w:val="009215F4"/>
    <w:rsid w:val="00927934"/>
    <w:rsid w:val="009448BC"/>
    <w:rsid w:val="009457F9"/>
    <w:rsid w:val="00945C8F"/>
    <w:rsid w:val="009522B4"/>
    <w:rsid w:val="00956587"/>
    <w:rsid w:val="00960731"/>
    <w:rsid w:val="00963551"/>
    <w:rsid w:val="009676F7"/>
    <w:rsid w:val="00971053"/>
    <w:rsid w:val="009714D3"/>
    <w:rsid w:val="00974435"/>
    <w:rsid w:val="009753D2"/>
    <w:rsid w:val="009B0331"/>
    <w:rsid w:val="009B12EA"/>
    <w:rsid w:val="009B496B"/>
    <w:rsid w:val="009B795B"/>
    <w:rsid w:val="009C6A8E"/>
    <w:rsid w:val="009D49F8"/>
    <w:rsid w:val="009D609A"/>
    <w:rsid w:val="009E7B6F"/>
    <w:rsid w:val="009F31EA"/>
    <w:rsid w:val="009F488E"/>
    <w:rsid w:val="009F4DE9"/>
    <w:rsid w:val="00A00091"/>
    <w:rsid w:val="00A05516"/>
    <w:rsid w:val="00A14533"/>
    <w:rsid w:val="00A149D5"/>
    <w:rsid w:val="00A330D2"/>
    <w:rsid w:val="00A342E1"/>
    <w:rsid w:val="00A42776"/>
    <w:rsid w:val="00A4278D"/>
    <w:rsid w:val="00A564E2"/>
    <w:rsid w:val="00A610F7"/>
    <w:rsid w:val="00A66747"/>
    <w:rsid w:val="00A733F1"/>
    <w:rsid w:val="00AA7A3E"/>
    <w:rsid w:val="00AB0D14"/>
    <w:rsid w:val="00AC23CE"/>
    <w:rsid w:val="00AC3581"/>
    <w:rsid w:val="00AC6D54"/>
    <w:rsid w:val="00AD658A"/>
    <w:rsid w:val="00AE0701"/>
    <w:rsid w:val="00AF4C84"/>
    <w:rsid w:val="00AF4F6F"/>
    <w:rsid w:val="00B0498F"/>
    <w:rsid w:val="00B05CBA"/>
    <w:rsid w:val="00B11920"/>
    <w:rsid w:val="00B1443D"/>
    <w:rsid w:val="00B14AAA"/>
    <w:rsid w:val="00B21A70"/>
    <w:rsid w:val="00B23744"/>
    <w:rsid w:val="00B27188"/>
    <w:rsid w:val="00B335F4"/>
    <w:rsid w:val="00B3488B"/>
    <w:rsid w:val="00B505B2"/>
    <w:rsid w:val="00B61C27"/>
    <w:rsid w:val="00B6369E"/>
    <w:rsid w:val="00B6558D"/>
    <w:rsid w:val="00B7670B"/>
    <w:rsid w:val="00B8088C"/>
    <w:rsid w:val="00B817A6"/>
    <w:rsid w:val="00B9251D"/>
    <w:rsid w:val="00B93D1D"/>
    <w:rsid w:val="00B94B9B"/>
    <w:rsid w:val="00BA0577"/>
    <w:rsid w:val="00BA6606"/>
    <w:rsid w:val="00BB1984"/>
    <w:rsid w:val="00BC2C08"/>
    <w:rsid w:val="00BD0194"/>
    <w:rsid w:val="00BD3873"/>
    <w:rsid w:val="00BD3DF1"/>
    <w:rsid w:val="00BD7638"/>
    <w:rsid w:val="00BE573C"/>
    <w:rsid w:val="00C0434F"/>
    <w:rsid w:val="00C219DF"/>
    <w:rsid w:val="00C21C72"/>
    <w:rsid w:val="00C21D39"/>
    <w:rsid w:val="00C33F8D"/>
    <w:rsid w:val="00C35857"/>
    <w:rsid w:val="00C36ACF"/>
    <w:rsid w:val="00C417B4"/>
    <w:rsid w:val="00C43A89"/>
    <w:rsid w:val="00C62C2B"/>
    <w:rsid w:val="00C71451"/>
    <w:rsid w:val="00C7280B"/>
    <w:rsid w:val="00C8150F"/>
    <w:rsid w:val="00C8329A"/>
    <w:rsid w:val="00C955FE"/>
    <w:rsid w:val="00C95F08"/>
    <w:rsid w:val="00CA0C9A"/>
    <w:rsid w:val="00CA6309"/>
    <w:rsid w:val="00CB0EB6"/>
    <w:rsid w:val="00CC2DFF"/>
    <w:rsid w:val="00CD42D9"/>
    <w:rsid w:val="00CD6596"/>
    <w:rsid w:val="00D0095F"/>
    <w:rsid w:val="00D04757"/>
    <w:rsid w:val="00D07AC3"/>
    <w:rsid w:val="00D110DC"/>
    <w:rsid w:val="00D23743"/>
    <w:rsid w:val="00D24243"/>
    <w:rsid w:val="00D27C62"/>
    <w:rsid w:val="00D445D3"/>
    <w:rsid w:val="00D44BA8"/>
    <w:rsid w:val="00D508D9"/>
    <w:rsid w:val="00D5724C"/>
    <w:rsid w:val="00D61B39"/>
    <w:rsid w:val="00D645A3"/>
    <w:rsid w:val="00D808C1"/>
    <w:rsid w:val="00D8351B"/>
    <w:rsid w:val="00D87910"/>
    <w:rsid w:val="00D9408E"/>
    <w:rsid w:val="00D955B4"/>
    <w:rsid w:val="00DA0476"/>
    <w:rsid w:val="00DC554F"/>
    <w:rsid w:val="00DC7CEA"/>
    <w:rsid w:val="00DD0B56"/>
    <w:rsid w:val="00DD6309"/>
    <w:rsid w:val="00DE11EE"/>
    <w:rsid w:val="00DF09EA"/>
    <w:rsid w:val="00E04356"/>
    <w:rsid w:val="00E115CD"/>
    <w:rsid w:val="00E215EA"/>
    <w:rsid w:val="00E22A9B"/>
    <w:rsid w:val="00E415DC"/>
    <w:rsid w:val="00E44082"/>
    <w:rsid w:val="00E4446B"/>
    <w:rsid w:val="00E70345"/>
    <w:rsid w:val="00E70F95"/>
    <w:rsid w:val="00E772ED"/>
    <w:rsid w:val="00E80A9D"/>
    <w:rsid w:val="00E83A77"/>
    <w:rsid w:val="00E97116"/>
    <w:rsid w:val="00EA6678"/>
    <w:rsid w:val="00EB68CE"/>
    <w:rsid w:val="00EC2E0A"/>
    <w:rsid w:val="00ED5A33"/>
    <w:rsid w:val="00ED65E1"/>
    <w:rsid w:val="00EE4B41"/>
    <w:rsid w:val="00EE740E"/>
    <w:rsid w:val="00F14048"/>
    <w:rsid w:val="00F20E4A"/>
    <w:rsid w:val="00F3055A"/>
    <w:rsid w:val="00F341E0"/>
    <w:rsid w:val="00F54115"/>
    <w:rsid w:val="00F66972"/>
    <w:rsid w:val="00F91868"/>
    <w:rsid w:val="00FC5BCD"/>
    <w:rsid w:val="00FE16A3"/>
    <w:rsid w:val="00FE62A1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4" fillcolor="white">
      <v:fill color="white"/>
      <o:colormru v:ext="edit" colors="#fc0,#ddd,#f90,#00c"/>
    </o:shapedefaults>
    <o:shapelayout v:ext="edit">
      <o:idmap v:ext="edit" data="2"/>
    </o:shapelayout>
  </w:shapeDefaults>
  <w:decimalSymbol w:val="."/>
  <w:listSeparator w:val=","/>
  <w14:docId w14:val="64C5FA2E"/>
  <w15:docId w15:val="{B12067AD-B70F-4016-89B4-20911F8E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E1"/>
    <w:pPr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342E1"/>
    <w:pPr>
      <w:keepNext/>
      <w:tabs>
        <w:tab w:val="left" w:pos="720"/>
        <w:tab w:val="left" w:pos="6480"/>
      </w:tabs>
      <w:spacing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342E1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A342E1"/>
    <w:pPr>
      <w:keepNext/>
      <w:ind w:firstLine="0"/>
      <w:outlineLvl w:val="2"/>
    </w:pPr>
    <w:rPr>
      <w:rFonts w:ascii="Arial" w:hAnsi="Arial"/>
      <w:i/>
      <w:sz w:val="28"/>
    </w:rPr>
  </w:style>
  <w:style w:type="paragraph" w:styleId="Heading4">
    <w:name w:val="heading 4"/>
    <w:basedOn w:val="Normal"/>
    <w:next w:val="Normal"/>
    <w:qFormat/>
    <w:rsid w:val="00A342E1"/>
    <w:pPr>
      <w:keepNext/>
      <w:tabs>
        <w:tab w:val="left" w:pos="720"/>
        <w:tab w:val="left" w:pos="6480"/>
      </w:tabs>
      <w:spacing w:line="280" w:lineRule="atLeast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A342E1"/>
    <w:pPr>
      <w:keepNext/>
      <w:tabs>
        <w:tab w:val="left" w:pos="720"/>
        <w:tab w:val="left" w:pos="6480"/>
      </w:tabs>
      <w:spacing w:line="280" w:lineRule="atLeast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rsid w:val="00A342E1"/>
    <w:pPr>
      <w:keepNext/>
      <w:tabs>
        <w:tab w:val="left" w:pos="1440"/>
        <w:tab w:val="right" w:pos="7200"/>
      </w:tabs>
      <w:spacing w:line="280" w:lineRule="atLeast"/>
      <w:ind w:firstLine="0"/>
      <w:outlineLvl w:val="5"/>
    </w:pPr>
    <w:rPr>
      <w:rFonts w:ascii="Arial" w:hAnsi="Arial" w:cs="Arial"/>
      <w:bCs/>
      <w:sz w:val="28"/>
    </w:rPr>
  </w:style>
  <w:style w:type="paragraph" w:styleId="Heading7">
    <w:name w:val="heading 7"/>
    <w:basedOn w:val="Normal"/>
    <w:next w:val="Normal"/>
    <w:qFormat/>
    <w:rsid w:val="00A342E1"/>
    <w:pPr>
      <w:keepNext/>
      <w:ind w:firstLine="0"/>
      <w:outlineLvl w:val="6"/>
    </w:pPr>
    <w:rPr>
      <w:rFonts w:ascii="Arial" w:hAnsi="Arial" w:cs="Arial"/>
      <w:b/>
      <w:bCs/>
      <w:i/>
      <w:iCs/>
      <w:sz w:val="28"/>
    </w:rPr>
  </w:style>
  <w:style w:type="paragraph" w:styleId="Heading8">
    <w:name w:val="heading 8"/>
    <w:basedOn w:val="Normal"/>
    <w:next w:val="Normal"/>
    <w:qFormat/>
    <w:rsid w:val="00A342E1"/>
    <w:pPr>
      <w:keepNext/>
      <w:spacing w:after="240"/>
      <w:ind w:firstLine="0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342E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ltiplechoice">
    <w:name w:val="multiplechoice"/>
    <w:basedOn w:val="Normal"/>
    <w:rsid w:val="00A342E1"/>
    <w:pPr>
      <w:tabs>
        <w:tab w:val="left" w:pos="720"/>
        <w:tab w:val="left" w:pos="1170"/>
      </w:tabs>
      <w:spacing w:line="280" w:lineRule="atLeast"/>
      <w:ind w:left="1170" w:hanging="1170"/>
    </w:pPr>
    <w:rPr>
      <w:rFonts w:ascii="Helvetica" w:hAnsi="Helvetica"/>
    </w:rPr>
  </w:style>
  <w:style w:type="paragraph" w:styleId="BodyText">
    <w:name w:val="Body Text"/>
    <w:basedOn w:val="Normal"/>
    <w:semiHidden/>
    <w:rsid w:val="00A342E1"/>
    <w:pPr>
      <w:spacing w:line="480" w:lineRule="auto"/>
      <w:ind w:firstLine="0"/>
    </w:pPr>
  </w:style>
  <w:style w:type="paragraph" w:styleId="Footer">
    <w:name w:val="footer"/>
    <w:basedOn w:val="Normal"/>
    <w:semiHidden/>
    <w:rsid w:val="00A342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342E1"/>
  </w:style>
  <w:style w:type="paragraph" w:styleId="BodyText2">
    <w:name w:val="Body Text 2"/>
    <w:basedOn w:val="Normal"/>
    <w:semiHidden/>
    <w:rsid w:val="00A342E1"/>
    <w:pPr>
      <w:ind w:firstLine="0"/>
      <w:jc w:val="both"/>
    </w:pPr>
  </w:style>
  <w:style w:type="character" w:customStyle="1" w:styleId="MTEquationSection">
    <w:name w:val="MTEquationSection"/>
    <w:basedOn w:val="DefaultParagraphFont"/>
    <w:rsid w:val="00A342E1"/>
    <w:rPr>
      <w:vanish/>
      <w:color w:val="FF0000"/>
    </w:rPr>
  </w:style>
  <w:style w:type="paragraph" w:styleId="Header">
    <w:name w:val="header"/>
    <w:basedOn w:val="Normal"/>
    <w:semiHidden/>
    <w:rsid w:val="00A342E1"/>
    <w:pPr>
      <w:tabs>
        <w:tab w:val="center" w:pos="4320"/>
        <w:tab w:val="right" w:pos="8640"/>
      </w:tabs>
    </w:pPr>
  </w:style>
  <w:style w:type="paragraph" w:customStyle="1" w:styleId="MTDisplayEquation">
    <w:name w:val="MTDisplayEquation"/>
    <w:basedOn w:val="Normal"/>
    <w:rsid w:val="00A342E1"/>
    <w:pPr>
      <w:tabs>
        <w:tab w:val="center" w:pos="4680"/>
        <w:tab w:val="right" w:pos="9360"/>
      </w:tabs>
      <w:spacing w:line="280" w:lineRule="atLeast"/>
      <w:ind w:firstLine="0"/>
    </w:pPr>
    <w:rPr>
      <w:rFonts w:ascii="Arial" w:hAnsi="Arial" w:cs="Arial"/>
      <w:bCs/>
      <w:sz w:val="28"/>
    </w:rPr>
  </w:style>
  <w:style w:type="character" w:customStyle="1" w:styleId="Heading1Char">
    <w:name w:val="Heading 1 Char"/>
    <w:basedOn w:val="DefaultParagraphFont"/>
    <w:link w:val="Heading1"/>
    <w:rsid w:val="00626694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ORMJTW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NORMJTW1.DOT</Template>
  <TotalTime>602</TotalTime>
  <Pages>5</Pages>
  <Words>283</Words>
  <Characters>1462</Characters>
  <Application>Microsoft Office Word</Application>
  <DocSecurity>0</DocSecurity>
  <Lines>1462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</vt:lpstr>
    </vt:vector>
  </TitlesOfParts>
  <Company>University of Houston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</dc:title>
  <dc:creator>Applied Electromagnetics Laboratory</dc:creator>
  <cp:lastModifiedBy>Jackson, David R</cp:lastModifiedBy>
  <cp:revision>150</cp:revision>
  <cp:lastPrinted>2011-03-09T20:14:00Z</cp:lastPrinted>
  <dcterms:created xsi:type="dcterms:W3CDTF">2012-12-09T07:56:00Z</dcterms:created>
  <dcterms:modified xsi:type="dcterms:W3CDTF">2026-03-04T02:07:00Z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