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A052" w14:textId="77777777" w:rsidR="002709A6" w:rsidRDefault="002709A6" w:rsidP="008D4DA6">
      <w:pPr>
        <w:pStyle w:val="Heading9"/>
        <w:ind w:firstLine="0"/>
        <w:rPr>
          <w:rFonts w:ascii="Arial" w:hAnsi="Arial" w:cs="Arial"/>
        </w:rPr>
      </w:pPr>
      <w:r>
        <w:rPr>
          <w:rFonts w:ascii="Arial" w:hAnsi="Arial" w:cs="Arial"/>
        </w:rPr>
        <w:t>FORMULA SHEET</w:t>
      </w:r>
    </w:p>
    <w:p w14:paraId="62D370E2" w14:textId="77777777" w:rsidR="002709A6" w:rsidRPr="00CB2B43" w:rsidRDefault="002709A6" w:rsidP="002709A6"/>
    <w:p w14:paraId="649E7B1F" w14:textId="77777777" w:rsidR="002709A6" w:rsidRDefault="002709A6" w:rsidP="002709A6"/>
    <w:p w14:paraId="2EE6391E" w14:textId="77777777" w:rsidR="002709A6" w:rsidRDefault="002709A6" w:rsidP="002709A6">
      <w:pPr>
        <w:pStyle w:val="MTDisplayEquation"/>
        <w:tabs>
          <w:tab w:val="clear" w:pos="4680"/>
        </w:tabs>
      </w:pPr>
      <w:r w:rsidRPr="00F54115">
        <w:rPr>
          <w:position w:val="-28"/>
        </w:rPr>
        <w:object w:dxaOrig="1380" w:dyaOrig="680" w14:anchorId="5724D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5.25pt" o:ole="">
            <v:imagedata r:id="rId8" o:title=""/>
          </v:shape>
          <o:OLEObject Type="Embed" ProgID="Equation.DSMT4" ShapeID="_x0000_i1025" DrawAspect="Content" ObjectID="_1838912126" r:id="rId9"/>
        </w:object>
      </w:r>
    </w:p>
    <w:p w14:paraId="5129FA1B" w14:textId="77777777" w:rsidR="002709A6" w:rsidRDefault="002709A6" w:rsidP="002709A6"/>
    <w:p w14:paraId="526CBF37" w14:textId="77777777" w:rsidR="002709A6" w:rsidRDefault="002709A6" w:rsidP="002709A6">
      <w:pPr>
        <w:pStyle w:val="MTDisplayEquation"/>
      </w:pPr>
      <w:r w:rsidRPr="00A342E1">
        <w:rPr>
          <w:position w:val="-28"/>
        </w:rPr>
        <w:object w:dxaOrig="1660" w:dyaOrig="680" w14:anchorId="3AA1A58E">
          <v:shape id="_x0000_i1026" type="#_x0000_t75" style="width:83.25pt;height:35.25pt" o:ole="">
            <v:imagedata r:id="rId10" o:title=""/>
          </v:shape>
          <o:OLEObject Type="Embed" ProgID="Equation.DSMT4" ShapeID="_x0000_i1026" DrawAspect="Content" ObjectID="_1838912127" r:id="rId11"/>
        </w:object>
      </w:r>
    </w:p>
    <w:p w14:paraId="30F07FEA" w14:textId="77777777" w:rsidR="002709A6" w:rsidRDefault="002709A6" w:rsidP="002709A6"/>
    <w:p w14:paraId="1568132B" w14:textId="77777777" w:rsidR="002709A6" w:rsidRDefault="002709A6" w:rsidP="002709A6">
      <w:pPr>
        <w:pStyle w:val="MTDisplayEquation"/>
      </w:pPr>
      <w:r w:rsidRPr="00A342E1">
        <w:rPr>
          <w:position w:val="-32"/>
        </w:rPr>
        <w:object w:dxaOrig="2180" w:dyaOrig="760" w14:anchorId="6659120C">
          <v:shape id="_x0000_i1027" type="#_x0000_t75" style="width:109.5pt;height:37.5pt" o:ole="">
            <v:imagedata r:id="rId12" o:title=""/>
          </v:shape>
          <o:OLEObject Type="Embed" ProgID="Equation.DSMT4" ShapeID="_x0000_i1027" DrawAspect="Content" ObjectID="_1838912128" r:id="rId13"/>
        </w:object>
      </w:r>
    </w:p>
    <w:p w14:paraId="54B42652" w14:textId="77777777" w:rsidR="002709A6" w:rsidRDefault="002709A6" w:rsidP="002709A6"/>
    <w:p w14:paraId="1E2EFF7E" w14:textId="77777777" w:rsidR="002709A6" w:rsidRDefault="002709A6" w:rsidP="002709A6">
      <w:pPr>
        <w:pStyle w:val="MTDisplayEquation"/>
      </w:pPr>
      <w:r w:rsidRPr="00A342E1">
        <w:rPr>
          <w:position w:val="-38"/>
        </w:rPr>
        <w:object w:dxaOrig="3080" w:dyaOrig="880" w14:anchorId="021651EC">
          <v:shape id="_x0000_i1028" type="#_x0000_t75" style="width:153.75pt;height:43.5pt" o:ole="">
            <v:imagedata r:id="rId14" o:title=""/>
          </v:shape>
          <o:OLEObject Type="Embed" ProgID="Equation.DSMT4" ShapeID="_x0000_i1028" DrawAspect="Content" ObjectID="_1838912129" r:id="rId15"/>
        </w:object>
      </w:r>
    </w:p>
    <w:p w14:paraId="0C0C473D" w14:textId="77777777" w:rsidR="002709A6" w:rsidRDefault="002709A6" w:rsidP="002709A6">
      <w:pPr>
        <w:pStyle w:val="MTDisplayEquation"/>
      </w:pPr>
      <w:r>
        <w:tab/>
      </w:r>
      <w:r>
        <w:tab/>
      </w:r>
    </w:p>
    <w:p w14:paraId="4E15A70E" w14:textId="77777777" w:rsidR="002709A6" w:rsidRDefault="002709A6" w:rsidP="002709A6">
      <w:pPr>
        <w:tabs>
          <w:tab w:val="center" w:pos="4320"/>
          <w:tab w:val="right" w:pos="8640"/>
        </w:tabs>
        <w:ind w:firstLine="0"/>
      </w:pPr>
    </w:p>
    <w:p w14:paraId="2FB6B142" w14:textId="77777777" w:rsidR="002709A6" w:rsidRDefault="002709A6" w:rsidP="002709A6">
      <w:pPr>
        <w:pStyle w:val="MTDisplayEquation"/>
      </w:pPr>
      <w:r w:rsidRPr="00E80079">
        <w:rPr>
          <w:position w:val="-28"/>
        </w:rPr>
        <w:object w:dxaOrig="2460" w:dyaOrig="700" w14:anchorId="2D516C01">
          <v:shape id="_x0000_i1029" type="#_x0000_t75" style="width:130.5pt;height:36.75pt" o:ole="" o:allowoverlap="f">
            <v:imagedata r:id="rId16" o:title=""/>
          </v:shape>
          <o:OLEObject Type="Embed" ProgID="Equation.DSMT4" ShapeID="_x0000_i1029" DrawAspect="Content" ObjectID="_1838912130" r:id="rId17"/>
        </w:object>
      </w:r>
    </w:p>
    <w:p w14:paraId="0EBAFD68" w14:textId="77777777" w:rsidR="002709A6" w:rsidRDefault="002709A6" w:rsidP="002709A6">
      <w:pPr>
        <w:pStyle w:val="MTDisplayEquation"/>
      </w:pPr>
    </w:p>
    <w:p w14:paraId="36983CBF" w14:textId="77777777" w:rsidR="002709A6" w:rsidRDefault="002709A6" w:rsidP="002709A6">
      <w:pPr>
        <w:pStyle w:val="MTDisplayEquation"/>
      </w:pPr>
      <w:r w:rsidRPr="00E80079">
        <w:rPr>
          <w:position w:val="-28"/>
        </w:rPr>
        <w:object w:dxaOrig="3460" w:dyaOrig="700" w14:anchorId="27A92EB8">
          <v:shape id="_x0000_i1030" type="#_x0000_t75" style="width:173.25pt;height:35.25pt" o:ole="" o:allowoverlap="f">
            <v:imagedata r:id="rId18" o:title=""/>
          </v:shape>
          <o:OLEObject Type="Embed" ProgID="Equation.DSMT4" ShapeID="_x0000_i1030" DrawAspect="Content" ObjectID="_1838912131" r:id="rId19"/>
        </w:object>
      </w:r>
    </w:p>
    <w:p w14:paraId="095F4D8C" w14:textId="77777777" w:rsidR="002709A6" w:rsidRDefault="002709A6" w:rsidP="002709A6">
      <w:pPr>
        <w:pStyle w:val="MTDisplayEquation"/>
      </w:pPr>
    </w:p>
    <w:p w14:paraId="282EA564" w14:textId="77777777" w:rsidR="002709A6" w:rsidRDefault="002709A6" w:rsidP="002709A6">
      <w:pPr>
        <w:pStyle w:val="MTDisplayEquation"/>
      </w:pPr>
      <w:r w:rsidRPr="00E80079">
        <w:rPr>
          <w:position w:val="-28"/>
        </w:rPr>
        <w:object w:dxaOrig="5420" w:dyaOrig="700" w14:anchorId="207216D9">
          <v:shape id="_x0000_i1031" type="#_x0000_t75" style="width:270.75pt;height:35.25pt" o:ole="" o:allowoverlap="f">
            <v:imagedata r:id="rId20" o:title=""/>
          </v:shape>
          <o:OLEObject Type="Embed" ProgID="Equation.DSMT4" ShapeID="_x0000_i1031" DrawAspect="Content" ObjectID="_1838912132" r:id="rId21"/>
        </w:object>
      </w:r>
    </w:p>
    <w:p w14:paraId="208BA347" w14:textId="77777777" w:rsidR="002709A6" w:rsidRDefault="002709A6" w:rsidP="002709A6">
      <w:pPr>
        <w:pStyle w:val="MTDisplayEquation"/>
      </w:pPr>
    </w:p>
    <w:p w14:paraId="2803AC3E" w14:textId="77777777" w:rsidR="002709A6" w:rsidRDefault="002709A6" w:rsidP="002709A6">
      <w:pPr>
        <w:pStyle w:val="MTDisplayEquation"/>
      </w:pPr>
    </w:p>
    <w:p w14:paraId="2FF38B02" w14:textId="77777777" w:rsidR="002709A6" w:rsidRDefault="002709A6" w:rsidP="0044239F">
      <w:pPr>
        <w:ind w:firstLine="0"/>
      </w:pPr>
      <w:r w:rsidRPr="00111DD1">
        <w:rPr>
          <w:position w:val="-32"/>
        </w:rPr>
        <w:object w:dxaOrig="5420" w:dyaOrig="760" w14:anchorId="53E339AE">
          <v:shape id="_x0000_i1032" type="#_x0000_t75" style="width:272.25pt;height:38.25pt" o:ole="" fillcolor="aqua">
            <v:fill color2="blue"/>
            <v:imagedata r:id="rId22" o:title=""/>
          </v:shape>
          <o:OLEObject Type="Embed" ProgID="Equation.DSMT4" ShapeID="_x0000_i1032" DrawAspect="Content" ObjectID="_1838912133" r:id="rId23"/>
        </w:object>
      </w:r>
    </w:p>
    <w:p w14:paraId="2D28A651" w14:textId="77777777" w:rsidR="002709A6" w:rsidRDefault="002709A6" w:rsidP="002709A6">
      <w:pPr>
        <w:ind w:hanging="90"/>
      </w:pPr>
    </w:p>
    <w:p w14:paraId="0B813C0F" w14:textId="77777777" w:rsidR="002709A6" w:rsidRDefault="002709A6" w:rsidP="002709A6">
      <w:pPr>
        <w:ind w:firstLine="0"/>
      </w:pPr>
      <w:r w:rsidRPr="00471208">
        <w:rPr>
          <w:position w:val="-38"/>
        </w:rPr>
        <w:object w:dxaOrig="6300" w:dyaOrig="880" w14:anchorId="4F28A08D">
          <v:shape id="_x0000_i1033" type="#_x0000_t75" style="width:315.75pt;height:44.25pt" o:ole="" fillcolor="aqua">
            <v:fill color2="blue"/>
            <v:imagedata r:id="rId24" o:title=""/>
          </v:shape>
          <o:OLEObject Type="Embed" ProgID="Equation.DSMT4" ShapeID="_x0000_i1033" DrawAspect="Content" ObjectID="_1838912134" r:id="rId25"/>
        </w:object>
      </w:r>
    </w:p>
    <w:p w14:paraId="77E9BBA0" w14:textId="77777777" w:rsidR="002709A6" w:rsidRDefault="002709A6" w:rsidP="002709A6">
      <w:pPr>
        <w:ind w:firstLine="0"/>
      </w:pPr>
    </w:p>
    <w:p w14:paraId="5CCFE175" w14:textId="77777777" w:rsidR="002709A6" w:rsidRDefault="002709A6" w:rsidP="002709A6">
      <w:pPr>
        <w:pStyle w:val="MTDisplayEquation"/>
      </w:pPr>
      <w:r w:rsidRPr="00386E63">
        <w:rPr>
          <w:position w:val="-38"/>
        </w:rPr>
        <w:object w:dxaOrig="8220" w:dyaOrig="880" w14:anchorId="64A420FB">
          <v:shape id="_x0000_i1034" type="#_x0000_t75" style="width:411pt;height:44.25pt" o:ole="" fillcolor="aqua">
            <v:fill color2="blue"/>
            <v:imagedata r:id="rId26" o:title=""/>
          </v:shape>
          <o:OLEObject Type="Embed" ProgID="Equation.DSMT4" ShapeID="_x0000_i1034" DrawAspect="Content" ObjectID="_1838912135" r:id="rId27"/>
        </w:object>
      </w:r>
    </w:p>
    <w:p w14:paraId="2E093AEB" w14:textId="77777777" w:rsidR="00FE24DA" w:rsidRDefault="00FE24DA" w:rsidP="002709A6">
      <w:pPr>
        <w:pStyle w:val="MTDisplayEquation"/>
      </w:pPr>
    </w:p>
    <w:p w14:paraId="3326150D" w14:textId="77777777" w:rsidR="00FE24DA" w:rsidRDefault="00FE24DA" w:rsidP="002709A6">
      <w:pPr>
        <w:pStyle w:val="MTDisplayEquation"/>
      </w:pPr>
    </w:p>
    <w:p w14:paraId="570258BB" w14:textId="77777777" w:rsidR="002709A6" w:rsidRDefault="00FE24DA" w:rsidP="002709A6">
      <w:pPr>
        <w:pStyle w:val="MTDisplayEquation"/>
      </w:pPr>
      <w:r w:rsidRPr="00FE24DA">
        <w:rPr>
          <w:position w:val="-28"/>
        </w:rPr>
        <w:object w:dxaOrig="2760" w:dyaOrig="660" w14:anchorId="07921C45">
          <v:shape id="_x0000_i1035" type="#_x0000_t75" style="width:143.25pt;height:34.5pt" o:ole="">
            <v:imagedata r:id="rId28" o:title=""/>
          </v:shape>
          <o:OLEObject Type="Embed" ProgID="Equation.DSMT4" ShapeID="_x0000_i1035" DrawAspect="Content" ObjectID="_1838912136" r:id="rId29"/>
        </w:object>
      </w:r>
    </w:p>
    <w:p w14:paraId="1012E2F1" w14:textId="77777777" w:rsidR="00FE24DA" w:rsidRDefault="00FE24DA" w:rsidP="002709A6">
      <w:pPr>
        <w:pStyle w:val="MTDisplayEquation"/>
      </w:pPr>
    </w:p>
    <w:p w14:paraId="3F98E555" w14:textId="77777777" w:rsidR="00FE24DA" w:rsidRDefault="00FE24DA" w:rsidP="002709A6">
      <w:pPr>
        <w:pStyle w:val="MTDisplayEquation"/>
      </w:pPr>
      <w:r w:rsidRPr="00FE24DA">
        <w:rPr>
          <w:position w:val="-28"/>
        </w:rPr>
        <w:object w:dxaOrig="2880" w:dyaOrig="660" w14:anchorId="0B5349CD">
          <v:shape id="_x0000_i1036" type="#_x0000_t75" style="width:149.25pt;height:34.5pt" o:ole="">
            <v:imagedata r:id="rId30" o:title=""/>
          </v:shape>
          <o:OLEObject Type="Embed" ProgID="Equation.DSMT4" ShapeID="_x0000_i1036" DrawAspect="Content" ObjectID="_1838912137" r:id="rId31"/>
        </w:object>
      </w:r>
    </w:p>
    <w:p w14:paraId="67A2C70B" w14:textId="77777777" w:rsidR="00FE24DA" w:rsidRDefault="00FE24DA" w:rsidP="002709A6">
      <w:pPr>
        <w:pStyle w:val="MTDisplayEquation"/>
      </w:pPr>
    </w:p>
    <w:p w14:paraId="6ABAD0AD" w14:textId="77777777" w:rsidR="00FE24DA" w:rsidRDefault="00FE24DA" w:rsidP="002709A6">
      <w:pPr>
        <w:pStyle w:val="MTDisplayEquation"/>
      </w:pPr>
      <w:r w:rsidRPr="00FE24DA">
        <w:rPr>
          <w:position w:val="-28"/>
        </w:rPr>
        <w:object w:dxaOrig="3440" w:dyaOrig="660" w14:anchorId="154302EF">
          <v:shape id="_x0000_i1037" type="#_x0000_t75" style="width:178.5pt;height:34.5pt" o:ole="">
            <v:imagedata r:id="rId32" o:title=""/>
          </v:shape>
          <o:OLEObject Type="Embed" ProgID="Equation.DSMT4" ShapeID="_x0000_i1037" DrawAspect="Content" ObjectID="_1838912138" r:id="rId33"/>
        </w:object>
      </w:r>
    </w:p>
    <w:p w14:paraId="1BE47B54" w14:textId="77777777" w:rsidR="002709A6" w:rsidRDefault="002709A6" w:rsidP="002709A6">
      <w:pPr>
        <w:pStyle w:val="MTDisplayEquation"/>
      </w:pPr>
    </w:p>
    <w:p w14:paraId="275C105F" w14:textId="77777777" w:rsidR="002709A6" w:rsidRDefault="002709A6" w:rsidP="002709A6">
      <w:pPr>
        <w:pStyle w:val="MTDisplayEquation"/>
      </w:pPr>
    </w:p>
    <w:p w14:paraId="11ECD199" w14:textId="77777777" w:rsidR="002709A6" w:rsidRDefault="002709A6" w:rsidP="002709A6">
      <w:pPr>
        <w:ind w:firstLine="0"/>
      </w:pPr>
      <w:r w:rsidRPr="0063489E">
        <w:rPr>
          <w:position w:val="-32"/>
        </w:rPr>
        <w:object w:dxaOrig="2720" w:dyaOrig="760" w14:anchorId="46D44CE9">
          <v:shape id="_x0000_i1038" type="#_x0000_t75" style="width:135.75pt;height:38.25pt" o:ole="" o:allowoverlap="f" fillcolor="aqua">
            <v:imagedata r:id="rId34" o:title=""/>
          </v:shape>
          <o:OLEObject Type="Embed" ProgID="Equation.DSMT4" ShapeID="_x0000_i1038" DrawAspect="Content" ObjectID="_1838912139" r:id="rId35"/>
        </w:object>
      </w:r>
    </w:p>
    <w:p w14:paraId="4531A031" w14:textId="77777777" w:rsidR="002709A6" w:rsidRDefault="002709A6" w:rsidP="002709A6">
      <w:pPr>
        <w:ind w:firstLine="0"/>
      </w:pPr>
    </w:p>
    <w:p w14:paraId="1BDB47D4" w14:textId="77777777" w:rsidR="002709A6" w:rsidRDefault="002709A6" w:rsidP="002709A6">
      <w:pPr>
        <w:pStyle w:val="MTDisplayEquation"/>
      </w:pPr>
      <w:r w:rsidRPr="00C12F9F">
        <w:rPr>
          <w:position w:val="-30"/>
        </w:rPr>
        <w:object w:dxaOrig="3720" w:dyaOrig="720" w14:anchorId="5997686D">
          <v:shape id="_x0000_i1039" type="#_x0000_t75" style="width:186pt;height:36pt" o:ole="">
            <v:imagedata r:id="rId36" o:title=""/>
          </v:shape>
          <o:OLEObject Type="Embed" ProgID="Equation.DSMT4" ShapeID="_x0000_i1039" DrawAspect="Content" ObjectID="_1838912140" r:id="rId37"/>
        </w:object>
      </w:r>
    </w:p>
    <w:p w14:paraId="465F4331" w14:textId="77777777" w:rsidR="002709A6" w:rsidRDefault="002709A6" w:rsidP="002709A6">
      <w:pPr>
        <w:ind w:firstLine="0"/>
      </w:pPr>
    </w:p>
    <w:p w14:paraId="4FA18AF6" w14:textId="77777777" w:rsidR="002709A6" w:rsidRDefault="002709A6" w:rsidP="002709A6">
      <w:pPr>
        <w:ind w:firstLine="0"/>
      </w:pPr>
      <w:r w:rsidRPr="00FF6618">
        <w:rPr>
          <w:position w:val="-28"/>
        </w:rPr>
        <w:object w:dxaOrig="6020" w:dyaOrig="700" w14:anchorId="208DF903">
          <v:shape id="_x0000_i1040" type="#_x0000_t75" style="width:300.75pt;height:35.25pt" o:ole="" o:allowoverlap="f" fillcolor="aqua">
            <v:imagedata r:id="rId38" o:title=""/>
          </v:shape>
          <o:OLEObject Type="Embed" ProgID="Equation.DSMT4" ShapeID="_x0000_i1040" DrawAspect="Content" ObjectID="_1838912141" r:id="rId39"/>
        </w:object>
      </w:r>
    </w:p>
    <w:p w14:paraId="035CE93F" w14:textId="77777777" w:rsidR="002709A6" w:rsidRDefault="002709A6" w:rsidP="002709A6">
      <w:pPr>
        <w:ind w:firstLine="0"/>
      </w:pPr>
    </w:p>
    <w:p w14:paraId="1E6CBC41" w14:textId="77777777" w:rsidR="002709A6" w:rsidRDefault="002709A6" w:rsidP="002709A6">
      <w:pPr>
        <w:pStyle w:val="MTDisplayEquation"/>
      </w:pPr>
    </w:p>
    <w:p w14:paraId="4C7EBD17" w14:textId="77777777" w:rsidR="002709A6" w:rsidRDefault="005663B4" w:rsidP="002709A6">
      <w:pPr>
        <w:pStyle w:val="MTDisplayEquation"/>
      </w:pPr>
      <w:r w:rsidRPr="00E80079">
        <w:rPr>
          <w:position w:val="-32"/>
        </w:rPr>
        <w:object w:dxaOrig="2180" w:dyaOrig="620" w14:anchorId="0196B2A6">
          <v:shape id="_x0000_i1041" type="#_x0000_t75" style="width:123.75pt;height:35.25pt" o:ole="" fillcolor="aqua">
            <v:fill color2="blue"/>
            <v:imagedata r:id="rId40" o:title=""/>
          </v:shape>
          <o:OLEObject Type="Embed" ProgID="Equation.DSMT4" ShapeID="_x0000_i1041" DrawAspect="Content" ObjectID="_1838912142" r:id="rId41"/>
        </w:object>
      </w:r>
    </w:p>
    <w:p w14:paraId="3528ED07" w14:textId="77777777" w:rsidR="002709A6" w:rsidRDefault="002709A6" w:rsidP="002709A6">
      <w:pPr>
        <w:pStyle w:val="MTDisplayEquation"/>
      </w:pPr>
    </w:p>
    <w:p w14:paraId="7E19FEEE" w14:textId="77777777" w:rsidR="002709A6" w:rsidRDefault="006A3231" w:rsidP="002709A6">
      <w:pPr>
        <w:pStyle w:val="MTDisplayEquation"/>
      </w:pPr>
      <w:r w:rsidRPr="00A342E1">
        <w:rPr>
          <w:position w:val="-32"/>
        </w:rPr>
        <w:object w:dxaOrig="2380" w:dyaOrig="600" w14:anchorId="0D503385">
          <v:shape id="_x0000_i1042" type="#_x0000_t75" style="width:126.75pt;height:31.5pt" o:ole="">
            <v:imagedata r:id="rId42" o:title=""/>
          </v:shape>
          <o:OLEObject Type="Embed" ProgID="Equation.DSMT4" ShapeID="_x0000_i1042" DrawAspect="Content" ObjectID="_1838912143" r:id="rId43"/>
        </w:object>
      </w:r>
    </w:p>
    <w:p w14:paraId="4655E50D" w14:textId="77777777" w:rsidR="002709A6" w:rsidRDefault="002709A6" w:rsidP="002709A6">
      <w:pPr>
        <w:pStyle w:val="MTDisplayEquation"/>
      </w:pPr>
    </w:p>
    <w:p w14:paraId="6840EF79" w14:textId="77777777" w:rsidR="002709A6" w:rsidRDefault="00F05F8C" w:rsidP="002709A6">
      <w:pPr>
        <w:pStyle w:val="MTDisplayEquation"/>
      </w:pPr>
      <w:r w:rsidRPr="00417BBB">
        <w:rPr>
          <w:position w:val="-128"/>
        </w:rPr>
        <w:object w:dxaOrig="5440" w:dyaOrig="2680" w14:anchorId="58D5250C">
          <v:shape id="_x0000_i1043" type="#_x0000_t75" style="width:314.25pt;height:153pt" o:ole="" filled="t">
            <v:imagedata r:id="rId44" o:title=""/>
          </v:shape>
          <o:OLEObject Type="Embed" ProgID="Equation.DSMT4" ShapeID="_x0000_i1043" DrawAspect="Content" ObjectID="_1838912144" r:id="rId45"/>
        </w:object>
      </w:r>
    </w:p>
    <w:p w14:paraId="1E2FE74D" w14:textId="77777777" w:rsidR="00FE24DA" w:rsidRDefault="00FE24DA" w:rsidP="002709A6">
      <w:pPr>
        <w:pStyle w:val="MTDisplayEquation"/>
      </w:pPr>
    </w:p>
    <w:p w14:paraId="2EC92F7E" w14:textId="77777777" w:rsidR="00FE24DA" w:rsidRDefault="00FE24DA" w:rsidP="002709A6">
      <w:pPr>
        <w:pStyle w:val="MTDisplayEquation"/>
      </w:pPr>
    </w:p>
    <w:p w14:paraId="772FC94A" w14:textId="77777777" w:rsidR="0087470F" w:rsidRDefault="0087470F" w:rsidP="002709A6">
      <w:pPr>
        <w:pStyle w:val="MTDisplayEquation"/>
      </w:pPr>
    </w:p>
    <w:p w14:paraId="7F4A17E3" w14:textId="77777777" w:rsidR="00656EE1" w:rsidRDefault="00656EE1" w:rsidP="00656EE1">
      <w:pPr>
        <w:ind w:firstLine="0"/>
      </w:pPr>
      <w:r w:rsidRPr="00A342E1">
        <w:rPr>
          <w:position w:val="-24"/>
        </w:rPr>
        <w:object w:dxaOrig="660" w:dyaOrig="620" w14:anchorId="03FB1764">
          <v:shape id="_x0000_i1044" type="#_x0000_t75" style="width:39pt;height:38.25pt" o:ole="">
            <v:imagedata r:id="rId46" o:title=""/>
          </v:shape>
          <o:OLEObject Type="Embed" ProgID="Equation.DSMT4" ShapeID="_x0000_i1044" DrawAspect="Content" ObjectID="_1838912145" r:id="rId47"/>
        </w:object>
      </w:r>
    </w:p>
    <w:p w14:paraId="588350FB" w14:textId="77777777" w:rsidR="00656EE1" w:rsidRDefault="00656EE1" w:rsidP="00656EE1"/>
    <w:p w14:paraId="40C68E37" w14:textId="77777777" w:rsidR="00656EE1" w:rsidRDefault="00656EE1" w:rsidP="00656EE1">
      <w:pPr>
        <w:pStyle w:val="MTDisplayEquation"/>
      </w:pPr>
      <w:r w:rsidRPr="00A342E1">
        <w:rPr>
          <w:position w:val="-32"/>
        </w:rPr>
        <w:object w:dxaOrig="1260" w:dyaOrig="600" w14:anchorId="52BD00D6">
          <v:shape id="_x0000_i1045" type="#_x0000_t75" style="width:78pt;height:37.5pt" o:ole="">
            <v:imagedata r:id="rId48" o:title=""/>
          </v:shape>
          <o:OLEObject Type="Embed" ProgID="Equation.DSMT4" ShapeID="_x0000_i1045" DrawAspect="Content" ObjectID="_1838912146" r:id="rId49"/>
        </w:object>
      </w:r>
    </w:p>
    <w:p w14:paraId="1C4AB670" w14:textId="77777777" w:rsidR="00656EE1" w:rsidRDefault="00656EE1" w:rsidP="00656EE1">
      <w:pPr>
        <w:pStyle w:val="MTDisplayEquation"/>
      </w:pPr>
    </w:p>
    <w:p w14:paraId="7945B416" w14:textId="77777777" w:rsidR="00656EE1" w:rsidRDefault="00656EE1" w:rsidP="00656EE1">
      <w:pPr>
        <w:pStyle w:val="MTDisplayEquation"/>
      </w:pPr>
      <w:r w:rsidRPr="00A342E1">
        <w:rPr>
          <w:position w:val="-12"/>
        </w:rPr>
        <w:object w:dxaOrig="840" w:dyaOrig="360" w14:anchorId="37D603B5">
          <v:shape id="_x0000_i1046" type="#_x0000_t75" style="width:50.25pt;height:21.75pt" o:ole="">
            <v:imagedata r:id="rId50" o:title=""/>
          </v:shape>
          <o:OLEObject Type="Embed" ProgID="Equation.DSMT4" ShapeID="_x0000_i1046" DrawAspect="Content" ObjectID="_1838912147" r:id="rId51"/>
        </w:object>
      </w:r>
    </w:p>
    <w:p w14:paraId="021AA230" w14:textId="77777777" w:rsidR="00656EE1" w:rsidRDefault="00656EE1" w:rsidP="00656EE1">
      <w:pPr>
        <w:pStyle w:val="MTDisplayEquation"/>
      </w:pPr>
    </w:p>
    <w:p w14:paraId="52CCB805" w14:textId="77777777" w:rsidR="00656EE1" w:rsidRDefault="00656EE1" w:rsidP="00656EE1">
      <w:pPr>
        <w:pStyle w:val="MTDisplayEquation"/>
      </w:pPr>
      <w:r w:rsidRPr="00113873">
        <w:rPr>
          <w:position w:val="-10"/>
        </w:rPr>
        <w:object w:dxaOrig="800" w:dyaOrig="340" w14:anchorId="28591B29">
          <v:shape id="_x0000_i1047" type="#_x0000_t75" style="width:45.75pt;height:18.75pt" o:ole="">
            <v:imagedata r:id="rId52" o:title=""/>
          </v:shape>
          <o:OLEObject Type="Embed" ProgID="Equation.DSMT4" ShapeID="_x0000_i1047" DrawAspect="Content" ObjectID="_1838912148" r:id="rId53"/>
        </w:object>
      </w:r>
    </w:p>
    <w:p w14:paraId="12BC7495" w14:textId="77777777" w:rsidR="00656EE1" w:rsidRDefault="00656EE1" w:rsidP="00656EE1">
      <w:pPr>
        <w:pStyle w:val="MTDisplayEquation"/>
      </w:pPr>
    </w:p>
    <w:p w14:paraId="62D13DA9" w14:textId="77777777" w:rsidR="00656EE1" w:rsidRPr="00113873" w:rsidRDefault="00656EE1" w:rsidP="00656EE1">
      <w:pPr>
        <w:pStyle w:val="MTDisplayEquation"/>
        <w:rPr>
          <w:b/>
        </w:rPr>
      </w:pPr>
      <w:r w:rsidRPr="00A342E1">
        <w:rPr>
          <w:position w:val="-10"/>
        </w:rPr>
        <w:object w:dxaOrig="800" w:dyaOrig="340" w14:anchorId="7D73B6A7">
          <v:shape id="_x0000_i1048" type="#_x0000_t75" style="width:48pt;height:19.5pt" o:ole="">
            <v:imagedata r:id="rId54" o:title=""/>
          </v:shape>
          <o:OLEObject Type="Embed" ProgID="Equation.DSMT4" ShapeID="_x0000_i1048" DrawAspect="Content" ObjectID="_1838912149" r:id="rId55"/>
        </w:object>
      </w:r>
    </w:p>
    <w:p w14:paraId="10376BD1" w14:textId="77777777" w:rsidR="00656EE1" w:rsidRDefault="00656EE1" w:rsidP="00656EE1"/>
    <w:p w14:paraId="392FE839" w14:textId="77777777" w:rsidR="00656EE1" w:rsidRDefault="00656EE1" w:rsidP="00656EE1">
      <w:pPr>
        <w:pStyle w:val="MTDisplayEquation"/>
      </w:pPr>
      <w:r w:rsidRPr="00A342E1">
        <w:rPr>
          <w:position w:val="-34"/>
        </w:rPr>
        <w:object w:dxaOrig="1320" w:dyaOrig="780" w14:anchorId="5B331ECD">
          <v:shape id="_x0000_i1049" type="#_x0000_t75" style="width:73.5pt;height:43.5pt" o:ole="">
            <v:imagedata r:id="rId56" o:title=""/>
          </v:shape>
          <o:OLEObject Type="Embed" ProgID="Equation.DSMT4" ShapeID="_x0000_i1049" DrawAspect="Content" ObjectID="_1838912150" r:id="rId57"/>
        </w:object>
      </w:r>
    </w:p>
    <w:p w14:paraId="7DECAE7E" w14:textId="77777777" w:rsidR="00656EE1" w:rsidRDefault="00656EE1" w:rsidP="00656EE1">
      <w:pPr>
        <w:pStyle w:val="MTDisplayEquation"/>
      </w:pPr>
    </w:p>
    <w:p w14:paraId="7BEF052A" w14:textId="77777777" w:rsidR="00656EE1" w:rsidRDefault="00B04D97" w:rsidP="00656EE1">
      <w:pPr>
        <w:pStyle w:val="MTDisplayEquation"/>
      </w:pPr>
      <w:r w:rsidRPr="00A342E1">
        <w:rPr>
          <w:position w:val="-14"/>
        </w:rPr>
        <w:object w:dxaOrig="1980" w:dyaOrig="400" w14:anchorId="53317B4F">
          <v:shape id="_x0000_i1050" type="#_x0000_t75" style="width:107.25pt;height:21pt" o:ole="">
            <v:imagedata r:id="rId58" o:title=""/>
          </v:shape>
          <o:OLEObject Type="Embed" ProgID="Equation.DSMT4" ShapeID="_x0000_i1050" DrawAspect="Content" ObjectID="_1838912151" r:id="rId59"/>
        </w:object>
      </w:r>
    </w:p>
    <w:p w14:paraId="1BA623F5" w14:textId="77777777" w:rsidR="00656EE1" w:rsidRDefault="00656EE1" w:rsidP="00656EE1">
      <w:pPr>
        <w:pStyle w:val="MTDisplayEquation"/>
      </w:pPr>
    </w:p>
    <w:p w14:paraId="4FBE1FAE" w14:textId="77777777" w:rsidR="00656EE1" w:rsidRDefault="00656EE1" w:rsidP="00656EE1">
      <w:pPr>
        <w:ind w:hanging="90"/>
      </w:pPr>
    </w:p>
    <w:p w14:paraId="4BD24075" w14:textId="77777777" w:rsidR="00656EE1" w:rsidRDefault="00656EE1" w:rsidP="00656EE1">
      <w:pPr>
        <w:ind w:hanging="90"/>
      </w:pPr>
      <w:r w:rsidRPr="00A66747">
        <w:rPr>
          <w:position w:val="-102"/>
        </w:rPr>
        <w:object w:dxaOrig="1980" w:dyaOrig="2120" w14:anchorId="2C546190">
          <v:shape id="_x0000_i1051" type="#_x0000_t75" style="width:112.5pt;height:117.75pt" o:ole="">
            <v:imagedata r:id="rId60" o:title=""/>
          </v:shape>
          <o:OLEObject Type="Embed" ProgID="Equation.DSMT4" ShapeID="_x0000_i1051" DrawAspect="Content" ObjectID="_1838912152" r:id="rId61"/>
        </w:object>
      </w:r>
    </w:p>
    <w:p w14:paraId="5BFFB812" w14:textId="77777777" w:rsidR="00656EE1" w:rsidRDefault="00656EE1" w:rsidP="00656EE1">
      <w:pPr>
        <w:ind w:hanging="90"/>
      </w:pPr>
    </w:p>
    <w:p w14:paraId="7C457622" w14:textId="77777777" w:rsidR="00656EE1" w:rsidRDefault="00656EE1" w:rsidP="00656EE1">
      <w:pPr>
        <w:ind w:hanging="90"/>
      </w:pPr>
      <w:r w:rsidRPr="00376A6F">
        <w:rPr>
          <w:position w:val="-14"/>
        </w:rPr>
        <w:object w:dxaOrig="4340" w:dyaOrig="400" w14:anchorId="3C2F9F50">
          <v:shape id="_x0000_i1052" type="#_x0000_t75" style="width:244.5pt;height:22.5pt" o:ole="">
            <v:imagedata r:id="rId62" o:title=""/>
          </v:shape>
          <o:OLEObject Type="Embed" ProgID="Equation.DSMT4" ShapeID="_x0000_i1052" DrawAspect="Content" ObjectID="_1838912153" r:id="rId63"/>
        </w:object>
      </w:r>
    </w:p>
    <w:p w14:paraId="0FD1F043" w14:textId="77777777" w:rsidR="00656EE1" w:rsidRDefault="00656EE1" w:rsidP="00656EE1">
      <w:pPr>
        <w:ind w:hanging="90"/>
      </w:pPr>
    </w:p>
    <w:p w14:paraId="03FB0233" w14:textId="77777777" w:rsidR="00656EE1" w:rsidRDefault="00656EE1" w:rsidP="00656EE1">
      <w:pPr>
        <w:ind w:hanging="90"/>
      </w:pPr>
      <w:r w:rsidRPr="00376A6F">
        <w:rPr>
          <w:position w:val="-14"/>
        </w:rPr>
        <w:object w:dxaOrig="720" w:dyaOrig="400" w14:anchorId="09FF9D47">
          <v:shape id="_x0000_i1053" type="#_x0000_t75" style="width:40.5pt;height:22.5pt" o:ole="">
            <v:imagedata r:id="rId64" o:title=""/>
          </v:shape>
          <o:OLEObject Type="Embed" ProgID="Equation.DSMT4" ShapeID="_x0000_i1053" DrawAspect="Content" ObjectID="_1838912154" r:id="rId65"/>
        </w:object>
      </w:r>
    </w:p>
    <w:p w14:paraId="4F90196C" w14:textId="77777777" w:rsidR="00F05F8C" w:rsidRDefault="00F05F8C" w:rsidP="00656EE1">
      <w:pPr>
        <w:ind w:hanging="90"/>
      </w:pPr>
    </w:p>
    <w:p w14:paraId="662C153B" w14:textId="77777777" w:rsidR="00F05F8C" w:rsidRDefault="00F05F8C" w:rsidP="00656EE1">
      <w:pPr>
        <w:ind w:hanging="90"/>
      </w:pPr>
      <w:r w:rsidRPr="00F05F8C">
        <w:rPr>
          <w:position w:val="-24"/>
        </w:rPr>
        <w:object w:dxaOrig="680" w:dyaOrig="620" w14:anchorId="2E415EC6">
          <v:shape id="_x0000_i1054" type="#_x0000_t75" style="width:38.25pt;height:34.5pt" o:ole="">
            <v:imagedata r:id="rId66" o:title=""/>
          </v:shape>
          <o:OLEObject Type="Embed" ProgID="Equation.DSMT4" ShapeID="_x0000_i1054" DrawAspect="Content" ObjectID="_1838912155" r:id="rId67"/>
        </w:object>
      </w:r>
    </w:p>
    <w:p w14:paraId="44375FD6" w14:textId="77777777" w:rsidR="00656EE1" w:rsidRDefault="00656EE1" w:rsidP="00656EE1">
      <w:pPr>
        <w:ind w:hanging="90"/>
      </w:pPr>
    </w:p>
    <w:p w14:paraId="1B6461B2" w14:textId="77777777" w:rsidR="00656EE1" w:rsidRDefault="00656EE1" w:rsidP="00656EE1">
      <w:pPr>
        <w:ind w:hanging="90"/>
      </w:pPr>
    </w:p>
    <w:p w14:paraId="7504B20B" w14:textId="77777777" w:rsidR="00656EE1" w:rsidRDefault="00F05F8C" w:rsidP="00656EE1">
      <w:pPr>
        <w:ind w:hanging="90"/>
      </w:pPr>
      <w:r w:rsidRPr="000515AE">
        <w:rPr>
          <w:position w:val="-32"/>
        </w:rPr>
        <w:object w:dxaOrig="1620" w:dyaOrig="600" w14:anchorId="1CDD8B54">
          <v:shape id="_x0000_i1055" type="#_x0000_t75" style="width:99.75pt;height:36.75pt" o:ole="">
            <v:imagedata r:id="rId68" o:title=""/>
          </v:shape>
          <o:OLEObject Type="Embed" ProgID="Equation.DSMT4" ShapeID="_x0000_i1055" DrawAspect="Content" ObjectID="_1838912156" r:id="rId69"/>
        </w:object>
      </w:r>
    </w:p>
    <w:p w14:paraId="502F3BAB" w14:textId="77777777" w:rsidR="00656EE1" w:rsidRDefault="00656EE1" w:rsidP="00656EE1"/>
    <w:p w14:paraId="3F10E9B6" w14:textId="77777777" w:rsidR="00656EE1" w:rsidRDefault="00656EE1" w:rsidP="00656EE1">
      <w:pPr>
        <w:pStyle w:val="MTDisplayEquation"/>
      </w:pPr>
    </w:p>
    <w:p w14:paraId="06E2B5C0" w14:textId="77777777" w:rsidR="00656EE1" w:rsidRDefault="00656EE1" w:rsidP="00656EE1">
      <w:pPr>
        <w:ind w:firstLine="0"/>
      </w:pPr>
      <w:r w:rsidRPr="00B335F4">
        <w:rPr>
          <w:position w:val="-32"/>
        </w:rPr>
        <w:object w:dxaOrig="1420" w:dyaOrig="620" w14:anchorId="7A36CE3C">
          <v:shape id="_x0000_i1056" type="#_x0000_t75" style="width:87.75pt;height:37.5pt" o:ole="">
            <v:imagedata r:id="rId70" o:title=""/>
          </v:shape>
          <o:OLEObject Type="Embed" ProgID="Equation.DSMT4" ShapeID="_x0000_i1056" DrawAspect="Content" ObjectID="_1838912157" r:id="rId71"/>
        </w:object>
      </w:r>
    </w:p>
    <w:p w14:paraId="426336EE" w14:textId="77777777" w:rsidR="00656EE1" w:rsidRDefault="00656EE1" w:rsidP="00656EE1">
      <w:pPr>
        <w:ind w:firstLine="0"/>
      </w:pPr>
    </w:p>
    <w:p w14:paraId="733F1A6E" w14:textId="77777777" w:rsidR="00656EE1" w:rsidRDefault="00656EE1" w:rsidP="00656EE1">
      <w:pPr>
        <w:ind w:firstLine="0"/>
      </w:pPr>
      <w:r w:rsidRPr="00B335F4">
        <w:rPr>
          <w:position w:val="-32"/>
        </w:rPr>
        <w:object w:dxaOrig="1400" w:dyaOrig="620" w14:anchorId="2392C0E5">
          <v:shape id="_x0000_i1057" type="#_x0000_t75" style="width:86.25pt;height:37.5pt" o:ole="">
            <v:imagedata r:id="rId72" o:title=""/>
          </v:shape>
          <o:OLEObject Type="Embed" ProgID="Equation.DSMT4" ShapeID="_x0000_i1057" DrawAspect="Content" ObjectID="_1838912158" r:id="rId73"/>
        </w:object>
      </w:r>
    </w:p>
    <w:p w14:paraId="56E5E339" w14:textId="77777777" w:rsidR="00656EE1" w:rsidRDefault="00656EE1" w:rsidP="00656EE1">
      <w:pPr>
        <w:ind w:firstLine="0"/>
      </w:pPr>
    </w:p>
    <w:p w14:paraId="4C4AE5E3" w14:textId="77777777" w:rsidR="00656EE1" w:rsidRDefault="00656EE1" w:rsidP="00656EE1">
      <w:pPr>
        <w:ind w:firstLine="0"/>
      </w:pPr>
      <w:r w:rsidRPr="00B335F4">
        <w:rPr>
          <w:position w:val="-12"/>
        </w:rPr>
        <w:object w:dxaOrig="780" w:dyaOrig="360" w14:anchorId="4FFED6A6">
          <v:shape id="_x0000_i1058" type="#_x0000_t75" style="width:48pt;height:22.5pt" o:ole="">
            <v:imagedata r:id="rId74" o:title=""/>
          </v:shape>
          <o:OLEObject Type="Embed" ProgID="Equation.DSMT4" ShapeID="_x0000_i1058" DrawAspect="Content" ObjectID="_1838912159" r:id="rId75"/>
        </w:object>
      </w:r>
    </w:p>
    <w:p w14:paraId="706209AE" w14:textId="77777777" w:rsidR="00656EE1" w:rsidRDefault="00656EE1" w:rsidP="00656EE1">
      <w:pPr>
        <w:ind w:firstLine="0"/>
      </w:pPr>
    </w:p>
    <w:p w14:paraId="7C1A5EB4" w14:textId="77777777" w:rsidR="00656EE1" w:rsidRDefault="00656EE1" w:rsidP="00656EE1">
      <w:pPr>
        <w:ind w:firstLine="0"/>
      </w:pPr>
      <w:r w:rsidRPr="00B335F4">
        <w:rPr>
          <w:position w:val="-12"/>
        </w:rPr>
        <w:object w:dxaOrig="859" w:dyaOrig="360" w14:anchorId="7E7D86C0">
          <v:shape id="_x0000_i1059" type="#_x0000_t75" style="width:52.5pt;height:22.5pt" o:ole="">
            <v:imagedata r:id="rId76" o:title=""/>
          </v:shape>
          <o:OLEObject Type="Embed" ProgID="Equation.DSMT4" ShapeID="_x0000_i1059" DrawAspect="Content" ObjectID="_1838912160" r:id="rId77"/>
        </w:object>
      </w:r>
    </w:p>
    <w:p w14:paraId="1AB02165" w14:textId="77777777" w:rsidR="00656EE1" w:rsidRDefault="00656EE1" w:rsidP="00656EE1">
      <w:pPr>
        <w:ind w:firstLine="0"/>
      </w:pPr>
    </w:p>
    <w:p w14:paraId="71FDD8DC" w14:textId="77777777" w:rsidR="00656EE1" w:rsidRDefault="00656EE1" w:rsidP="002709A6">
      <w:pPr>
        <w:pStyle w:val="MTDisplayEquation"/>
      </w:pPr>
    </w:p>
    <w:p w14:paraId="32756077" w14:textId="77777777" w:rsidR="002709A6" w:rsidRDefault="002709A6" w:rsidP="002709A6">
      <w:pPr>
        <w:pStyle w:val="MTDisplayEquation"/>
      </w:pPr>
      <w:r w:rsidRPr="00113873">
        <w:rPr>
          <w:position w:val="-34"/>
        </w:rPr>
        <w:object w:dxaOrig="2320" w:dyaOrig="780" w14:anchorId="30A77BE5">
          <v:shape id="_x0000_i1060" type="#_x0000_t75" style="width:115.5pt;height:39pt" o:ole="">
            <v:imagedata r:id="rId78" o:title=""/>
          </v:shape>
          <o:OLEObject Type="Embed" ProgID="Equation.DSMT4" ShapeID="_x0000_i1060" DrawAspect="Content" ObjectID="_1838912161" r:id="rId79"/>
        </w:object>
      </w:r>
    </w:p>
    <w:p w14:paraId="5C028879" w14:textId="77777777" w:rsidR="00DE3947" w:rsidRDefault="00DE3947" w:rsidP="002709A6">
      <w:pPr>
        <w:pStyle w:val="MTDisplayEquation"/>
      </w:pPr>
    </w:p>
    <w:p w14:paraId="683A8297" w14:textId="77777777" w:rsidR="002709A6" w:rsidRDefault="00061FEE" w:rsidP="002709A6">
      <w:pPr>
        <w:pStyle w:val="MTDisplayEquation"/>
      </w:pPr>
      <w:r w:rsidRPr="00A342E1">
        <w:rPr>
          <w:position w:val="-14"/>
        </w:rPr>
        <w:object w:dxaOrig="1980" w:dyaOrig="400" w14:anchorId="2448DBAE">
          <v:shape id="_x0000_i1061" type="#_x0000_t75" style="width:99.75pt;height:20.25pt" o:ole="">
            <v:imagedata r:id="rId58" o:title=""/>
          </v:shape>
          <o:OLEObject Type="Embed" ProgID="Equation.DSMT4" ShapeID="_x0000_i1061" DrawAspect="Content" ObjectID="_1838912162" r:id="rId80"/>
        </w:object>
      </w:r>
    </w:p>
    <w:p w14:paraId="27B0C5A1" w14:textId="77777777" w:rsidR="002709A6" w:rsidRDefault="002709A6" w:rsidP="002709A6">
      <w:pPr>
        <w:pStyle w:val="MTDisplayEquation"/>
      </w:pPr>
    </w:p>
    <w:p w14:paraId="439A851C" w14:textId="77777777" w:rsidR="002709A6" w:rsidRDefault="00505E45" w:rsidP="002709A6">
      <w:pPr>
        <w:pStyle w:val="MTDisplayEquation"/>
      </w:pPr>
      <w:r w:rsidRPr="00505E45">
        <w:rPr>
          <w:position w:val="-102"/>
        </w:rPr>
        <w:object w:dxaOrig="3080" w:dyaOrig="2120" w14:anchorId="1A2073BC">
          <v:shape id="_x0000_i1062" type="#_x0000_t75" style="width:153.75pt;height:104.25pt" o:ole="">
            <v:imagedata r:id="rId81" o:title=""/>
          </v:shape>
          <o:OLEObject Type="Embed" ProgID="Equation.DSMT4" ShapeID="_x0000_i1062" DrawAspect="Content" ObjectID="_1838912163" r:id="rId82"/>
        </w:object>
      </w:r>
    </w:p>
    <w:p w14:paraId="19F151ED" w14:textId="77777777" w:rsidR="00DE3947" w:rsidRDefault="00DE3947" w:rsidP="002709A6">
      <w:pPr>
        <w:pStyle w:val="MTDisplayEquation"/>
      </w:pPr>
    </w:p>
    <w:p w14:paraId="59E0A0E7" w14:textId="77777777" w:rsidR="00DE3947" w:rsidRDefault="00DE3947" w:rsidP="002709A6">
      <w:pPr>
        <w:pStyle w:val="MTDisplayEquation"/>
      </w:pPr>
    </w:p>
    <w:p w14:paraId="1989936A" w14:textId="77777777" w:rsidR="00DE3947" w:rsidRDefault="00DE3947" w:rsidP="002709A6">
      <w:pPr>
        <w:pStyle w:val="MTDisplayEquation"/>
      </w:pPr>
      <w:r w:rsidRPr="00AF12FD">
        <w:rPr>
          <w:position w:val="-10"/>
        </w:rPr>
        <w:object w:dxaOrig="980" w:dyaOrig="340" w14:anchorId="6A04BEBF">
          <v:shape id="_x0000_i1063" type="#_x0000_t75" style="width:49.5pt;height:16.5pt" o:ole="">
            <v:imagedata r:id="rId83" o:title=""/>
          </v:shape>
          <o:OLEObject Type="Embed" ProgID="Equation.DSMT4" ShapeID="_x0000_i1063" DrawAspect="Content" ObjectID="_1838912164" r:id="rId84"/>
        </w:object>
      </w:r>
    </w:p>
    <w:p w14:paraId="4DE906A6" w14:textId="77777777" w:rsidR="00FE24DA" w:rsidRDefault="00FE24DA" w:rsidP="002709A6">
      <w:pPr>
        <w:pStyle w:val="MTDisplayEquation"/>
      </w:pPr>
    </w:p>
    <w:p w14:paraId="7FB0F088" w14:textId="77777777" w:rsidR="002709A6" w:rsidRDefault="002709A6" w:rsidP="002709A6">
      <w:pPr>
        <w:pStyle w:val="MTDisplayEquation"/>
      </w:pPr>
    </w:p>
    <w:p w14:paraId="420896A1" w14:textId="77777777" w:rsidR="002709A6" w:rsidRDefault="002709A6" w:rsidP="002709A6">
      <w:pPr>
        <w:pStyle w:val="MTDisplayEquation"/>
      </w:pPr>
      <w:r w:rsidRPr="003061DF">
        <w:rPr>
          <w:position w:val="-24"/>
        </w:rPr>
        <w:object w:dxaOrig="1200" w:dyaOrig="620" w14:anchorId="5316A237">
          <v:shape id="_x0000_i1064" type="#_x0000_t75" style="width:60pt;height:30.75pt" o:ole="">
            <v:imagedata r:id="rId85" o:title=""/>
          </v:shape>
          <o:OLEObject Type="Embed" ProgID="Equation.DSMT4" ShapeID="_x0000_i1064" DrawAspect="Content" ObjectID="_1838912165" r:id="rId86"/>
        </w:object>
      </w:r>
    </w:p>
    <w:p w14:paraId="5E8776D4" w14:textId="77777777" w:rsidR="00FE24DA" w:rsidRDefault="00FE24DA" w:rsidP="002709A6">
      <w:pPr>
        <w:pStyle w:val="MTDisplayEquation"/>
      </w:pPr>
      <w:r w:rsidRPr="00FE24DA">
        <w:rPr>
          <w:position w:val="-14"/>
        </w:rPr>
        <w:object w:dxaOrig="1820" w:dyaOrig="400" w14:anchorId="265A0959">
          <v:shape id="_x0000_i1065" type="#_x0000_t75" style="width:91.5pt;height:20.25pt" o:ole="">
            <v:imagedata r:id="rId87" o:title=""/>
          </v:shape>
          <o:OLEObject Type="Embed" ProgID="Equation.DSMT4" ShapeID="_x0000_i1065" DrawAspect="Content" ObjectID="_1838912166" r:id="rId88"/>
        </w:object>
      </w:r>
    </w:p>
    <w:p w14:paraId="0DE682C7" w14:textId="77777777" w:rsidR="002709A6" w:rsidRDefault="002709A6" w:rsidP="002709A6">
      <w:pPr>
        <w:ind w:firstLine="0"/>
      </w:pPr>
    </w:p>
    <w:p w14:paraId="5F33C503" w14:textId="77777777" w:rsidR="00B04D97" w:rsidRDefault="00B04D97" w:rsidP="00B04D97">
      <w:pPr>
        <w:pStyle w:val="MTDisplayEquation"/>
      </w:pPr>
    </w:p>
    <w:p w14:paraId="6019F12F" w14:textId="77777777" w:rsidR="00B04D97" w:rsidRDefault="00B04D97" w:rsidP="00B04D97">
      <w:pPr>
        <w:pStyle w:val="MTDisplayEquation"/>
      </w:pPr>
      <w:r>
        <w:t xml:space="preserve">Faraday’s law: </w:t>
      </w:r>
      <w:r w:rsidRPr="00FE24DA">
        <w:rPr>
          <w:position w:val="-32"/>
        </w:rPr>
        <w:object w:dxaOrig="3120" w:dyaOrig="700" w14:anchorId="67256E5A">
          <v:shape id="_x0000_i1066" type="#_x0000_t75" style="width:180pt;height:40.5pt" o:ole="" filled="t">
            <v:imagedata r:id="rId89" o:title=""/>
          </v:shape>
          <o:OLEObject Type="Embed" ProgID="Equation.DSMT4" ShapeID="_x0000_i1066" DrawAspect="Content" ObjectID="_1838912167" r:id="rId90"/>
        </w:object>
      </w:r>
    </w:p>
    <w:p w14:paraId="5E4683E5" w14:textId="77777777" w:rsidR="00B04D97" w:rsidRDefault="00B04D97" w:rsidP="00B04D97">
      <w:pPr>
        <w:pStyle w:val="MTDisplayEquation"/>
      </w:pPr>
    </w:p>
    <w:p w14:paraId="523ED0A4" w14:textId="77777777" w:rsidR="00B04D97" w:rsidRDefault="00B04D97" w:rsidP="00B04D97">
      <w:pPr>
        <w:pStyle w:val="MTDisplayEquation"/>
      </w:pPr>
      <w:r w:rsidRPr="00FE24DA">
        <w:rPr>
          <w:position w:val="-32"/>
        </w:rPr>
        <w:object w:dxaOrig="3620" w:dyaOrig="600" w14:anchorId="2207566D">
          <v:shape id="_x0000_i1067" type="#_x0000_t75" style="width:208.5pt;height:34.5pt" o:ole="" filled="t">
            <v:imagedata r:id="rId91" o:title=""/>
          </v:shape>
          <o:OLEObject Type="Embed" ProgID="Equation.DSMT4" ShapeID="_x0000_i1067" DrawAspect="Content" ObjectID="_1838912168" r:id="rId92"/>
        </w:object>
      </w:r>
    </w:p>
    <w:p w14:paraId="4ED7055C" w14:textId="77777777" w:rsidR="00B04D97" w:rsidRDefault="00B04D97" w:rsidP="00B04D97">
      <w:pPr>
        <w:pStyle w:val="MTDisplayEquation"/>
      </w:pPr>
    </w:p>
    <w:p w14:paraId="29F575D6" w14:textId="77777777" w:rsidR="00B04D97" w:rsidRDefault="00B04D97" w:rsidP="00B04D97">
      <w:pPr>
        <w:pStyle w:val="MTDisplayEquation"/>
      </w:pPr>
      <w:r w:rsidRPr="0087470F">
        <w:object w:dxaOrig="1140" w:dyaOrig="620" w14:anchorId="0E8B6460">
          <v:shape id="_x0000_i1068" type="#_x0000_t75" style="width:59.25pt;height:32.25pt" o:ole="">
            <v:imagedata r:id="rId93" o:title=""/>
          </v:shape>
          <o:OLEObject Type="Embed" ProgID="Equation.DSMT4" ShapeID="_x0000_i1068" DrawAspect="Content" ObjectID="_1838912169" r:id="rId94"/>
        </w:object>
      </w:r>
    </w:p>
    <w:p w14:paraId="48B65D4C" w14:textId="77777777" w:rsidR="00B04D97" w:rsidRDefault="00B04D97" w:rsidP="00B04D97">
      <w:pPr>
        <w:pStyle w:val="MTDisplayEquation"/>
      </w:pPr>
    </w:p>
    <w:p w14:paraId="1725FC30" w14:textId="77777777" w:rsidR="00B04D97" w:rsidRDefault="00B04D97" w:rsidP="00B04D97">
      <w:pPr>
        <w:pStyle w:val="MTDisplayEquation"/>
      </w:pPr>
      <w:r w:rsidRPr="0087470F">
        <w:object w:dxaOrig="1240" w:dyaOrig="600" w14:anchorId="14966303">
          <v:shape id="_x0000_i1069" type="#_x0000_t75" style="width:67.5pt;height:33pt" o:ole="">
            <v:imagedata r:id="rId95" o:title=""/>
          </v:shape>
          <o:OLEObject Type="Embed" ProgID="Equation.DSMT4" ShapeID="_x0000_i1069" DrawAspect="Content" ObjectID="_1838912170" r:id="rId96"/>
        </w:object>
      </w:r>
    </w:p>
    <w:p w14:paraId="27486D2B" w14:textId="77777777" w:rsidR="00B04D97" w:rsidRDefault="00B04D97" w:rsidP="00B04D97">
      <w:pPr>
        <w:pStyle w:val="MTDisplayEquation"/>
      </w:pPr>
    </w:p>
    <w:p w14:paraId="2090D926" w14:textId="77777777" w:rsidR="002709A6" w:rsidRDefault="002709A6" w:rsidP="002709A6">
      <w:pPr>
        <w:ind w:firstLine="0"/>
      </w:pPr>
    </w:p>
    <w:p w14:paraId="6FE74811" w14:textId="77777777" w:rsidR="002709A6" w:rsidRDefault="002709A6" w:rsidP="002709A6">
      <w:pPr>
        <w:ind w:firstLine="0"/>
      </w:pPr>
      <w:r w:rsidRPr="00E9595C">
        <w:rPr>
          <w:position w:val="-12"/>
        </w:rPr>
        <w:object w:dxaOrig="1260" w:dyaOrig="360" w14:anchorId="68611D0A">
          <v:shape id="_x0000_i1070" type="#_x0000_t75" style="width:63pt;height:18.75pt" o:ole="" o:allowoverlap="f" fillcolor="aqua">
            <v:fill color2="blue"/>
            <v:imagedata r:id="rId97" o:title=""/>
          </v:shape>
          <o:OLEObject Type="Embed" ProgID="Equation.DSMT4" ShapeID="_x0000_i1070" DrawAspect="Content" ObjectID="_1838912171" r:id="rId98"/>
        </w:object>
      </w:r>
    </w:p>
    <w:p w14:paraId="16C49609" w14:textId="77777777" w:rsidR="002709A6" w:rsidRDefault="002709A6" w:rsidP="002709A6">
      <w:pPr>
        <w:ind w:firstLine="0"/>
      </w:pPr>
    </w:p>
    <w:p w14:paraId="0EBC9371" w14:textId="77777777" w:rsidR="002709A6" w:rsidRDefault="002709A6" w:rsidP="002709A6">
      <w:pPr>
        <w:ind w:firstLine="0"/>
      </w:pPr>
      <w:r w:rsidRPr="007E3FB3">
        <w:rPr>
          <w:position w:val="-12"/>
        </w:rPr>
        <w:object w:dxaOrig="1080" w:dyaOrig="360" w14:anchorId="70A3F640">
          <v:shape id="_x0000_i1071" type="#_x0000_t75" style="width:54.75pt;height:18.75pt" o:ole="" o:allowoverlap="f" fillcolor="yellow">
            <v:fill color2="blue"/>
            <v:imagedata r:id="rId99" o:title=""/>
          </v:shape>
          <o:OLEObject Type="Embed" ProgID="Equation.DSMT4" ShapeID="_x0000_i1071" DrawAspect="Content" ObjectID="_1838912172" r:id="rId100"/>
        </w:object>
      </w:r>
    </w:p>
    <w:p w14:paraId="7371040E" w14:textId="77777777" w:rsidR="002709A6" w:rsidRDefault="002709A6" w:rsidP="002709A6">
      <w:pPr>
        <w:ind w:firstLine="0"/>
      </w:pPr>
    </w:p>
    <w:p w14:paraId="51B57B28" w14:textId="77777777" w:rsidR="002709A6" w:rsidRDefault="002709A6" w:rsidP="002709A6">
      <w:pPr>
        <w:ind w:firstLine="0"/>
      </w:pPr>
      <w:r w:rsidRPr="00BF0B18">
        <w:rPr>
          <w:position w:val="-12"/>
        </w:rPr>
        <w:object w:dxaOrig="1020" w:dyaOrig="360" w14:anchorId="5D2AEB7C">
          <v:shape id="_x0000_i1072" type="#_x0000_t75" style="width:51pt;height:18.75pt" o:ole="" o:allowoverlap="f" fillcolor="yellow">
            <v:fill color2="blue"/>
            <v:imagedata r:id="rId101" o:title=""/>
          </v:shape>
          <o:OLEObject Type="Embed" ProgID="Equation.DSMT4" ShapeID="_x0000_i1072" DrawAspect="Content" ObjectID="_1838912173" r:id="rId102"/>
        </w:object>
      </w:r>
    </w:p>
    <w:p w14:paraId="3A4280ED" w14:textId="77777777" w:rsidR="002709A6" w:rsidRDefault="002709A6" w:rsidP="002709A6">
      <w:pPr>
        <w:ind w:firstLine="0"/>
      </w:pPr>
    </w:p>
    <w:p w14:paraId="2458E44F" w14:textId="77777777" w:rsidR="002709A6" w:rsidRDefault="002709A6" w:rsidP="002709A6">
      <w:pPr>
        <w:ind w:firstLine="0"/>
      </w:pPr>
      <w:r w:rsidRPr="0099228E">
        <w:rPr>
          <w:position w:val="-12"/>
        </w:rPr>
        <w:object w:dxaOrig="820" w:dyaOrig="360" w14:anchorId="5298E629">
          <v:shape id="_x0000_i1073" type="#_x0000_t75" style="width:41.25pt;height:18.75pt" o:ole="" o:allowoverlap="f" fillcolor="aqua">
            <v:imagedata r:id="rId103" o:title=""/>
          </v:shape>
          <o:OLEObject Type="Embed" ProgID="Equation.DSMT4" ShapeID="_x0000_i1073" DrawAspect="Content" ObjectID="_1838912174" r:id="rId104"/>
        </w:object>
      </w:r>
    </w:p>
    <w:p w14:paraId="013B66DF" w14:textId="77777777" w:rsidR="002709A6" w:rsidRDefault="002709A6" w:rsidP="002709A6">
      <w:pPr>
        <w:ind w:firstLine="0"/>
      </w:pPr>
    </w:p>
    <w:p w14:paraId="5EE62704" w14:textId="77777777" w:rsidR="002709A6" w:rsidRDefault="002709A6" w:rsidP="002709A6">
      <w:pPr>
        <w:ind w:firstLine="0"/>
      </w:pPr>
      <w:r w:rsidRPr="00C25FC6">
        <w:rPr>
          <w:position w:val="-10"/>
        </w:rPr>
        <w:object w:dxaOrig="800" w:dyaOrig="340" w14:anchorId="4EC2A53C">
          <v:shape id="_x0000_i1074" type="#_x0000_t75" style="width:39pt;height:17.25pt" o:ole="" o:allowoverlap="f" fillcolor="aqua">
            <v:fill color2="blue"/>
            <v:imagedata r:id="rId105" o:title=""/>
          </v:shape>
          <o:OLEObject Type="Embed" ProgID="Equation.DSMT4" ShapeID="_x0000_i1074" DrawAspect="Content" ObjectID="_1838912175" r:id="rId106"/>
        </w:object>
      </w:r>
    </w:p>
    <w:p w14:paraId="3E73B286" w14:textId="77777777" w:rsidR="00DE3947" w:rsidRDefault="00DE3947" w:rsidP="002709A6">
      <w:pPr>
        <w:ind w:firstLine="0"/>
      </w:pPr>
    </w:p>
    <w:p w14:paraId="77949D76" w14:textId="77777777" w:rsidR="00DE3947" w:rsidRDefault="00DE3947" w:rsidP="002709A6">
      <w:pPr>
        <w:ind w:firstLine="0"/>
      </w:pPr>
    </w:p>
    <w:p w14:paraId="1B69AF75" w14:textId="77777777" w:rsidR="00DE3947" w:rsidRDefault="00DE3947" w:rsidP="002709A6">
      <w:pPr>
        <w:ind w:firstLine="0"/>
      </w:pPr>
    </w:p>
    <w:p w14:paraId="407CCB15" w14:textId="77777777" w:rsidR="00DE3947" w:rsidRDefault="00DE3947" w:rsidP="00DE3947">
      <w:pPr>
        <w:ind w:firstLine="0"/>
      </w:pPr>
      <w:r w:rsidRPr="00A342E1">
        <w:rPr>
          <w:position w:val="-12"/>
        </w:rPr>
        <w:object w:dxaOrig="960" w:dyaOrig="360" w14:anchorId="1C49CFAF">
          <v:shape id="_x0000_i1075" type="#_x0000_t75" style="width:48pt;height:18.75pt" o:ole="">
            <v:imagedata r:id="rId107" o:title=""/>
          </v:shape>
          <o:OLEObject Type="Embed" ProgID="Equation.DSMT4" ShapeID="_x0000_i1075" DrawAspect="Content" ObjectID="_1838912176" r:id="rId108"/>
        </w:object>
      </w:r>
    </w:p>
    <w:p w14:paraId="0E87CB95" w14:textId="77777777" w:rsidR="00DE3947" w:rsidRDefault="00DE3947" w:rsidP="00DE3947">
      <w:pPr>
        <w:ind w:firstLine="0"/>
        <w:rPr>
          <w:rFonts w:ascii="Arial" w:hAnsi="Arial"/>
          <w:b/>
        </w:rPr>
      </w:pPr>
    </w:p>
    <w:p w14:paraId="0A99DCA3" w14:textId="77777777" w:rsidR="00DE3947" w:rsidRDefault="00DE3947" w:rsidP="00DE3947">
      <w:pPr>
        <w:ind w:firstLine="0"/>
      </w:pPr>
      <w:r w:rsidRPr="00A342E1">
        <w:rPr>
          <w:position w:val="-14"/>
        </w:rPr>
        <w:object w:dxaOrig="1719" w:dyaOrig="400" w14:anchorId="56B11ABB">
          <v:shape id="_x0000_i1076" type="#_x0000_t75" style="width:85.5pt;height:20.25pt" o:ole="">
            <v:imagedata r:id="rId109" o:title=""/>
          </v:shape>
          <o:OLEObject Type="Embed" ProgID="Equation.DSMT4" ShapeID="_x0000_i1076" DrawAspect="Content" ObjectID="_1838912177" r:id="rId110"/>
        </w:object>
      </w:r>
    </w:p>
    <w:p w14:paraId="4BB213F5" w14:textId="77777777" w:rsidR="00DE3947" w:rsidRDefault="00DE3947" w:rsidP="00DE3947">
      <w:pPr>
        <w:ind w:firstLine="0"/>
      </w:pPr>
    </w:p>
    <w:p w14:paraId="09B4876F" w14:textId="77777777" w:rsidR="00DE3947" w:rsidRDefault="00DE3947" w:rsidP="00DE3947">
      <w:pPr>
        <w:ind w:firstLine="0"/>
      </w:pPr>
      <w:r w:rsidRPr="00A342E1">
        <w:rPr>
          <w:position w:val="-10"/>
        </w:rPr>
        <w:object w:dxaOrig="920" w:dyaOrig="340" w14:anchorId="635B4D93">
          <v:shape id="_x0000_i1077" type="#_x0000_t75" style="width:47.25pt;height:16.5pt" o:ole="">
            <v:imagedata r:id="rId111" o:title=""/>
          </v:shape>
          <o:OLEObject Type="Embed" ProgID="Equation.DSMT4" ShapeID="_x0000_i1077" DrawAspect="Content" ObjectID="_1838912178" r:id="rId112"/>
        </w:object>
      </w:r>
    </w:p>
    <w:p w14:paraId="6DBC503D" w14:textId="77777777" w:rsidR="00DE3947" w:rsidRDefault="00DE3947" w:rsidP="00DE3947">
      <w:pPr>
        <w:ind w:firstLine="0"/>
      </w:pPr>
    </w:p>
    <w:p w14:paraId="6C5F26B9" w14:textId="77777777" w:rsidR="00DE3947" w:rsidRDefault="00DE3947" w:rsidP="00DE3947">
      <w:pPr>
        <w:ind w:firstLine="0"/>
      </w:pPr>
    </w:p>
    <w:p w14:paraId="195D7D12" w14:textId="77777777" w:rsidR="002709A6" w:rsidRDefault="002709A6" w:rsidP="002709A6">
      <w:pPr>
        <w:ind w:firstLine="0"/>
      </w:pPr>
    </w:p>
    <w:p w14:paraId="3293EABD" w14:textId="77777777" w:rsidR="002709A6" w:rsidRDefault="00FE24DA" w:rsidP="002709A6">
      <w:pPr>
        <w:ind w:firstLine="0"/>
      </w:pPr>
      <w:r w:rsidRPr="00430640">
        <w:rPr>
          <w:position w:val="-30"/>
        </w:rPr>
        <w:object w:dxaOrig="2980" w:dyaOrig="720" w14:anchorId="40BBF1D8">
          <v:shape id="_x0000_i1078" type="#_x0000_t75" style="width:149.25pt;height:36pt" o:ole="">
            <v:imagedata r:id="rId113" o:title=""/>
          </v:shape>
          <o:OLEObject Type="Embed" ProgID="Equation.DSMT4" ShapeID="_x0000_i1078" DrawAspect="Content" ObjectID="_1838912179" r:id="rId114"/>
        </w:object>
      </w:r>
    </w:p>
    <w:p w14:paraId="6FA12E46" w14:textId="77777777" w:rsidR="002709A6" w:rsidRDefault="002709A6" w:rsidP="002709A6">
      <w:pPr>
        <w:ind w:firstLine="0"/>
      </w:pPr>
    </w:p>
    <w:p w14:paraId="15791690" w14:textId="77777777" w:rsidR="00196880" w:rsidRDefault="00196880" w:rsidP="002709A6">
      <w:pPr>
        <w:ind w:firstLine="0"/>
      </w:pPr>
    </w:p>
    <w:p w14:paraId="616351C6" w14:textId="77777777" w:rsidR="002709A6" w:rsidRDefault="00782D27" w:rsidP="002709A6">
      <w:pPr>
        <w:ind w:firstLine="0"/>
      </w:pPr>
      <w:r w:rsidRPr="00414738">
        <w:rPr>
          <w:position w:val="-60"/>
        </w:rPr>
        <w:object w:dxaOrig="1780" w:dyaOrig="980" w14:anchorId="0539C576">
          <v:shape id="_x0000_i1079" type="#_x0000_t75" style="width:88.5pt;height:48.75pt" o:ole="" fillcolor="aqua">
            <v:imagedata r:id="rId115" o:title=""/>
          </v:shape>
          <o:OLEObject Type="Embed" ProgID="Equation.DSMT4" ShapeID="_x0000_i1079" DrawAspect="Content" ObjectID="_1838912180" r:id="rId116"/>
        </w:object>
      </w:r>
    </w:p>
    <w:p w14:paraId="3A45135D" w14:textId="77777777" w:rsidR="002709A6" w:rsidRDefault="002709A6" w:rsidP="002709A6">
      <w:pPr>
        <w:ind w:firstLine="0"/>
      </w:pPr>
    </w:p>
    <w:p w14:paraId="0704A8FC" w14:textId="77777777" w:rsidR="002709A6" w:rsidRDefault="006A3231" w:rsidP="002709A6">
      <w:pPr>
        <w:ind w:firstLine="0"/>
      </w:pPr>
      <w:r w:rsidRPr="00E64760">
        <w:rPr>
          <w:position w:val="-32"/>
        </w:rPr>
        <w:object w:dxaOrig="1600" w:dyaOrig="760" w14:anchorId="1458F91E">
          <v:shape id="_x0000_i1080" type="#_x0000_t75" style="width:80.25pt;height:38.25pt" o:ole="" fillcolor="aqua">
            <v:imagedata r:id="rId117" o:title=""/>
          </v:shape>
          <o:OLEObject Type="Embed" ProgID="Equation.DSMT4" ShapeID="_x0000_i1080" DrawAspect="Content" ObjectID="_1838912181" r:id="rId118"/>
        </w:object>
      </w:r>
    </w:p>
    <w:p w14:paraId="58D388FD" w14:textId="77777777" w:rsidR="002709A6" w:rsidRDefault="002709A6" w:rsidP="002709A6">
      <w:pPr>
        <w:ind w:firstLine="0"/>
      </w:pPr>
    </w:p>
    <w:p w14:paraId="463B29A7" w14:textId="77777777" w:rsidR="002709A6" w:rsidRDefault="006A3231" w:rsidP="002709A6">
      <w:pPr>
        <w:ind w:firstLine="0"/>
      </w:pPr>
      <w:r w:rsidRPr="000603D3">
        <w:rPr>
          <w:position w:val="-32"/>
        </w:rPr>
        <w:object w:dxaOrig="1520" w:dyaOrig="760" w14:anchorId="34599EAF">
          <v:shape id="_x0000_i1081" type="#_x0000_t75" style="width:77.25pt;height:38.25pt" o:ole="" fillcolor="aqua">
            <v:imagedata r:id="rId119" o:title=""/>
          </v:shape>
          <o:OLEObject Type="Embed" ProgID="Equation.DSMT4" ShapeID="_x0000_i1081" DrawAspect="Content" ObjectID="_1838912182" r:id="rId120"/>
        </w:object>
      </w:r>
    </w:p>
    <w:p w14:paraId="66B9BA0A" w14:textId="77777777" w:rsidR="00782D27" w:rsidRDefault="00782D27" w:rsidP="002709A6">
      <w:pPr>
        <w:ind w:firstLine="0"/>
      </w:pPr>
    </w:p>
    <w:p w14:paraId="7E2311AF" w14:textId="77777777" w:rsidR="00782D27" w:rsidRDefault="00782D27" w:rsidP="002709A6">
      <w:pPr>
        <w:ind w:firstLine="0"/>
      </w:pPr>
    </w:p>
    <w:p w14:paraId="226A50AD" w14:textId="77777777" w:rsidR="00B04D97" w:rsidRDefault="00B04D97" w:rsidP="002709A6">
      <w:pPr>
        <w:ind w:firstLine="0"/>
      </w:pPr>
    </w:p>
    <w:p w14:paraId="63A5B81D" w14:textId="77777777" w:rsidR="002709A6" w:rsidRDefault="00FE24DA" w:rsidP="002709A6">
      <w:pPr>
        <w:ind w:firstLine="0"/>
      </w:pPr>
      <w:r w:rsidRPr="00FE24DA">
        <w:rPr>
          <w:position w:val="-30"/>
        </w:rPr>
        <w:object w:dxaOrig="1300" w:dyaOrig="680" w14:anchorId="6D296E8C">
          <v:shape id="_x0000_i1082" type="#_x0000_t75" style="width:65.25pt;height:33.75pt" o:ole="" fillcolor="#fcf">
            <v:imagedata r:id="rId121" o:title=""/>
          </v:shape>
          <o:OLEObject Type="Embed" ProgID="Equation.DSMT4" ShapeID="_x0000_i1082" DrawAspect="Content" ObjectID="_1838912183" r:id="rId122"/>
        </w:object>
      </w:r>
    </w:p>
    <w:p w14:paraId="6795245F" w14:textId="77777777" w:rsidR="00B04D97" w:rsidRDefault="00B04D97" w:rsidP="002709A6">
      <w:pPr>
        <w:ind w:firstLine="0"/>
      </w:pPr>
    </w:p>
    <w:p w14:paraId="5FA149AB" w14:textId="77777777" w:rsidR="00B04D97" w:rsidRDefault="00B04D97" w:rsidP="002709A6">
      <w:pPr>
        <w:ind w:firstLine="0"/>
      </w:pPr>
      <w:r w:rsidRPr="00976F7E">
        <w:rPr>
          <w:position w:val="-24"/>
        </w:rPr>
        <w:object w:dxaOrig="940" w:dyaOrig="620" w14:anchorId="6982DBEE">
          <v:shape id="_x0000_i1083" type="#_x0000_t75" style="width:47.25pt;height:30.75pt" o:ole="" fillcolor="aqua">
            <v:fill color2="blue"/>
            <v:imagedata r:id="rId123" o:title=""/>
          </v:shape>
          <o:OLEObject Type="Embed" ProgID="Equation.DSMT4" ShapeID="_x0000_i1083" DrawAspect="Content" ObjectID="_1838912184" r:id="rId124"/>
        </w:object>
      </w:r>
    </w:p>
    <w:p w14:paraId="49941A4F" w14:textId="77777777" w:rsidR="002709A6" w:rsidRDefault="002709A6" w:rsidP="002709A6">
      <w:pPr>
        <w:ind w:firstLine="0"/>
      </w:pPr>
    </w:p>
    <w:p w14:paraId="51C225D6" w14:textId="77777777" w:rsidR="00B04D97" w:rsidRDefault="00B04D97" w:rsidP="002709A6">
      <w:pPr>
        <w:ind w:firstLine="0"/>
      </w:pPr>
    </w:p>
    <w:p w14:paraId="2032541E" w14:textId="77777777" w:rsidR="002709A6" w:rsidRDefault="002709A6" w:rsidP="002709A6">
      <w:pPr>
        <w:ind w:firstLine="0"/>
      </w:pPr>
      <w:r w:rsidRPr="00ED6425">
        <w:rPr>
          <w:position w:val="-32"/>
        </w:rPr>
        <w:object w:dxaOrig="1740" w:dyaOrig="700" w14:anchorId="5C3C2907">
          <v:shape id="_x0000_i1084" type="#_x0000_t75" style="width:87pt;height:35.25pt" o:ole="" o:allowoverlap="f" fillcolor="aqua">
            <v:fill color2="blue"/>
            <v:imagedata r:id="rId125" o:title=""/>
          </v:shape>
          <o:OLEObject Type="Embed" ProgID="Equation.DSMT4" ShapeID="_x0000_i1084" DrawAspect="Content" ObjectID="_1838912185" r:id="rId126"/>
        </w:object>
      </w:r>
    </w:p>
    <w:p w14:paraId="45D1C06A" w14:textId="77777777" w:rsidR="002709A6" w:rsidRDefault="002709A6" w:rsidP="002709A6">
      <w:pPr>
        <w:ind w:firstLine="0"/>
      </w:pPr>
    </w:p>
    <w:p w14:paraId="1ACF8138" w14:textId="77777777" w:rsidR="002709A6" w:rsidRDefault="002709A6" w:rsidP="002709A6">
      <w:pPr>
        <w:ind w:firstLine="0"/>
      </w:pPr>
      <w:r w:rsidRPr="004D0496">
        <w:rPr>
          <w:position w:val="-32"/>
        </w:rPr>
        <w:object w:dxaOrig="3000" w:dyaOrig="700" w14:anchorId="0AFEDD25">
          <v:shape id="_x0000_i1085" type="#_x0000_t75" style="width:150pt;height:35.25pt" o:ole="" fillcolor="aqua">
            <v:fill color2="blue"/>
            <v:imagedata r:id="rId127" o:title=""/>
          </v:shape>
          <o:OLEObject Type="Embed" ProgID="Equation.DSMT4" ShapeID="_x0000_i1085" DrawAspect="Content" ObjectID="_1838912186" r:id="rId128"/>
        </w:object>
      </w:r>
    </w:p>
    <w:p w14:paraId="259D0B9A" w14:textId="77777777" w:rsidR="00835EAE" w:rsidRDefault="00835EAE" w:rsidP="002709A6">
      <w:pPr>
        <w:ind w:firstLine="0"/>
      </w:pPr>
    </w:p>
    <w:p w14:paraId="14D2C6A6" w14:textId="77777777" w:rsidR="00835EAE" w:rsidRDefault="00AA4D53" w:rsidP="002709A6">
      <w:pPr>
        <w:ind w:firstLine="0"/>
      </w:pPr>
      <w:r w:rsidRPr="004D0496">
        <w:rPr>
          <w:position w:val="-32"/>
        </w:rPr>
        <w:object w:dxaOrig="2960" w:dyaOrig="700" w14:anchorId="6E76819F">
          <v:shape id="_x0000_i1086" type="#_x0000_t75" style="width:147.75pt;height:35.25pt" o:ole="" fillcolor="aqua">
            <v:fill color2="blue"/>
            <v:imagedata r:id="rId129" o:title=""/>
          </v:shape>
          <o:OLEObject Type="Embed" ProgID="Equation.DSMT4" ShapeID="_x0000_i1086" DrawAspect="Content" ObjectID="_1838912187" r:id="rId130"/>
        </w:object>
      </w:r>
    </w:p>
    <w:p w14:paraId="751B8E84" w14:textId="77777777" w:rsidR="002709A6" w:rsidRDefault="002709A6" w:rsidP="002709A6">
      <w:pPr>
        <w:ind w:firstLine="0"/>
      </w:pPr>
    </w:p>
    <w:p w14:paraId="3D375158" w14:textId="77777777" w:rsidR="002709A6" w:rsidRDefault="004D1452" w:rsidP="002709A6">
      <w:pPr>
        <w:ind w:firstLine="0"/>
      </w:pPr>
      <w:r w:rsidRPr="00976F7E">
        <w:rPr>
          <w:position w:val="-24"/>
        </w:rPr>
        <w:object w:dxaOrig="1200" w:dyaOrig="620" w14:anchorId="53579EE8">
          <v:shape id="_x0000_i1087" type="#_x0000_t75" style="width:59.25pt;height:30.75pt" o:ole="" fillcolor="aqua">
            <v:fill color2="blue"/>
            <v:imagedata r:id="rId131" o:title=""/>
          </v:shape>
          <o:OLEObject Type="Embed" ProgID="Equation.DSMT4" ShapeID="_x0000_i1087" DrawAspect="Content" ObjectID="_1838912188" r:id="rId132"/>
        </w:object>
      </w:r>
    </w:p>
    <w:p w14:paraId="0E386C52" w14:textId="77777777" w:rsidR="002709A6" w:rsidRDefault="002709A6" w:rsidP="002709A6">
      <w:pPr>
        <w:ind w:firstLine="0"/>
      </w:pPr>
    </w:p>
    <w:p w14:paraId="25A046FB" w14:textId="77777777" w:rsidR="002709A6" w:rsidRDefault="004D1452" w:rsidP="002709A6">
      <w:pPr>
        <w:ind w:firstLine="0"/>
      </w:pPr>
      <w:r w:rsidRPr="000468CC">
        <w:rPr>
          <w:position w:val="-24"/>
        </w:rPr>
        <w:object w:dxaOrig="1140" w:dyaOrig="620" w14:anchorId="637804B8">
          <v:shape id="_x0000_i1088" type="#_x0000_t75" style="width:57.75pt;height:30.75pt" o:ole="" fillcolor="aqua">
            <v:fill color2="blue"/>
            <v:imagedata r:id="rId133" o:title=""/>
          </v:shape>
          <o:OLEObject Type="Embed" ProgID="Equation.DSMT4" ShapeID="_x0000_i1088" DrawAspect="Content" ObjectID="_1838912189" r:id="rId134"/>
        </w:object>
      </w:r>
    </w:p>
    <w:p w14:paraId="10CFBFB6" w14:textId="77777777" w:rsidR="00FE24DA" w:rsidRDefault="00FE24DA" w:rsidP="002709A6">
      <w:pPr>
        <w:ind w:firstLine="0"/>
      </w:pPr>
    </w:p>
    <w:p w14:paraId="0CFA6942" w14:textId="77777777" w:rsidR="00FE24DA" w:rsidRDefault="00FE24DA" w:rsidP="002709A6">
      <w:pPr>
        <w:ind w:firstLine="0"/>
      </w:pPr>
    </w:p>
    <w:p w14:paraId="7DA4CF08" w14:textId="77777777" w:rsidR="002709A6" w:rsidRDefault="002709A6" w:rsidP="002709A6">
      <w:pPr>
        <w:ind w:firstLine="0"/>
      </w:pPr>
    </w:p>
    <w:p w14:paraId="36A75FBE" w14:textId="77777777" w:rsidR="00D87910" w:rsidRDefault="00D87910" w:rsidP="00D87910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</w:rPr>
      </w:pPr>
    </w:p>
    <w:p w14:paraId="4E10BCFC" w14:textId="77777777" w:rsidR="00C71451" w:rsidRDefault="00C71451" w:rsidP="00D87910">
      <w:pPr>
        <w:pStyle w:val="MTDisplayEquation"/>
      </w:pPr>
    </w:p>
    <w:p w14:paraId="732EFBE4" w14:textId="77777777" w:rsidR="00F043CF" w:rsidRDefault="00F043CF">
      <w:pPr>
        <w:ind w:firstLine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14:paraId="20685822" w14:textId="296FC12F" w:rsidR="00DA5543" w:rsidRDefault="002709A6" w:rsidP="002D2470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  <w:sz w:val="28"/>
          <w:szCs w:val="28"/>
        </w:rPr>
      </w:pPr>
      <w:r w:rsidRPr="005663B4">
        <w:rPr>
          <w:rFonts w:ascii="Arial" w:hAnsi="Arial"/>
          <w:b/>
          <w:sz w:val="28"/>
          <w:szCs w:val="28"/>
        </w:rPr>
        <w:lastRenderedPageBreak/>
        <w:t>Electrostatic Triangle</w:t>
      </w:r>
    </w:p>
    <w:p w14:paraId="38A1A291" w14:textId="77777777" w:rsidR="00DA5543" w:rsidRDefault="00DA5543" w:rsidP="002D2470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  <w:sz w:val="28"/>
          <w:szCs w:val="28"/>
        </w:rPr>
      </w:pPr>
    </w:p>
    <w:p w14:paraId="6C824CB1" w14:textId="3F52FF5E" w:rsidR="002D2470" w:rsidRDefault="00DA5543" w:rsidP="002D2470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  <w:szCs w:val="28"/>
        </w:rPr>
        <w:object w:dxaOrig="1440" w:dyaOrig="1440" w14:anchorId="0E59E9E7">
          <v:group id="_x0000_s2885" style="position:absolute;left:0;text-align:left;margin-left:-8.85pt;margin-top:51.55pt;width:485.7pt;height:365.75pt;z-index:251651584" coordorigin="300,2398" coordsize="11430,8671">
            <v:oval id="_x0000_s2886" style="position:absolute;left:10145;top:8934;width:1585;height:770;mso-wrap-style:none;v-text-anchor:middle" fillcolor="aqua" strokecolor="white" strokeweight="1pt">
              <v:stroke startarrowwidth="narrow" startarrowlength="short" endarrowwidth="narrow" endarrowlength="short"/>
              <v:shadow color="black"/>
            </v:oval>
            <v:oval id="_x0000_s2887" style="position:absolute;left:300;top:9071;width:1585;height:770;mso-wrap-style:none;v-text-anchor:middle" fillcolor="aqua" strokecolor="white" strokeweight="1pt">
              <v:stroke startarrowwidth="narrow" startarrowlength="short" endarrowwidth="narrow" endarrowlength="short"/>
              <v:shadow color="black"/>
            </v:oval>
            <v:oval id="_x0000_s2888" style="position:absolute;left:5162;top:2398;width:1586;height:771;mso-wrap-style:none;v-text-anchor:middle" fillcolor="aqua" strokecolor="white" strokeweight="1pt">
              <v:stroke startarrowwidth="narrow" startarrowlength="short" endarrowwidth="narrow" endarrowlength="short"/>
              <v:shadow color="black"/>
            </v:oval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2889" type="#_x0000_t68" style="position:absolute;left:3665;top:2884;width:223;height:6714;rotation:2013521fd;mso-wrap-style:none;v-text-anchor:middle" fillcolor="black" strokeweight="1pt">
              <v:stroke startarrowwidth="narrow" startarrowlength="short" endarrowwidth="narrow" endarrowlength="short"/>
              <v:shadow color="black"/>
            </v:shape>
            <v:shape id="_x0000_s2890" type="#_x0000_t68" style="position:absolute;left:3315;top:2684;width:218;height:6700;rotation:-2013521fd;flip:y;mso-wrap-style:none;v-text-anchor:middle" fillcolor="black" strokeweight="1pt">
              <v:stroke startarrowwidth="narrow" startarrowlength="short" endarrowwidth="narrow" endarrowlength="short"/>
              <v:shadow color="black"/>
            </v:shape>
            <v:shape id="_x0000_s2891" type="#_x0000_t68" style="position:absolute;left:8045;top:2868;width:222;height:6716;rotation:-2029525fd;mso-wrap-style:none;v-text-anchor:middle" fillcolor="black" strokeweight="1pt">
              <v:stroke startarrowwidth="narrow" startarrowlength="short" endarrowwidth="narrow" endarrowlength="short"/>
              <v:shadow color="black"/>
            </v:shape>
            <v:shape id="_x0000_s2892" type="#_x0000_t68" style="position:absolute;left:8385;top:2691;width:217;height:6700;rotation:2014526fd;flip:y;mso-wrap-style:none;v-text-anchor:middle" fillcolor="black" strokeweight="1pt">
              <v:stroke startarrowwidth="narrow" startarrowlength="short" endarrowwidth="narrow" endarrowlength="short"/>
              <v:shadow color="black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893" type="#_x0000_t13" style="position:absolute;left:2035;top:9323;width:7930;height:203;mso-wrap-style:none;v-text-anchor:middle" fillcolor="black" strokeweight="1pt">
              <v:stroke startarrowwidth="narrow" startarrowlength="short" endarrowwidth="narrow" endarrowlength="short"/>
              <v:shadow color="black"/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2894" type="#_x0000_t66" style="position:absolute;left:2012;top:9731;width:7870;height:162;mso-wrap-style:none;v-text-anchor:middle" fillcolor="black" strokeweight="1pt">
              <v:stroke startarrowwidth="narrow" startarrowlength="short" endarrowwidth="narrow" endarrowlength="short"/>
              <v:shadow color="black"/>
            </v:shape>
            <v:shape id="_x0000_s2895" type="#_x0000_t75" style="position:absolute;left:5750;top:2473;width:480;height:576;mso-wrap-style:none" fillcolor="aqua" strokecolor="white" strokeweight="1pt">
              <v:fill color2="blue"/>
              <v:stroke startarrowwidth="narrow" startarrowlength="short" endarrowwidth="narrow" endarrowlength="short"/>
              <v:imagedata r:id="rId135" o:title=""/>
              <v:shadow color="black"/>
            </v:shape>
            <v:shape id="_x0000_s2896" type="#_x0000_t75" style="position:absolute;left:8250;top:3536;width:2412;height:1030;mso-wrap-style:none" fillcolor="aqua" strokecolor="white" strokeweight="1pt">
              <v:fill color2="blue"/>
              <v:stroke startarrowwidth="narrow" startarrowlength="short" endarrowwidth="narrow" endarrowlength="short"/>
              <v:imagedata r:id="rId136" o:title=""/>
              <v:shadow color="black"/>
            </v:shape>
            <v:shape id="_x0000_s2897" type="#_x0000_t75" style="position:absolute;left:10750;top:9067;width:375;height:531;mso-wrap-style:none" fillcolor="aqua" strokecolor="white" strokeweight="1pt">
              <v:fill color2="blue"/>
              <v:stroke startarrowwidth="narrow" startarrowlength="short" endarrowwidth="narrow" endarrowlength="short"/>
              <v:imagedata r:id="rId137" o:title=""/>
              <v:shadow color="black"/>
            </v:shape>
            <v:shape id="_x0000_s2898" type="#_x0000_t75" style="position:absolute;left:4122;top:10019;width:3042;height:1050;mso-wrap-style:none" fillcolor="aqua" strokecolor="white" strokeweight="1pt">
              <v:fill color2="blue"/>
              <v:stroke startarrowwidth="narrow" startarrowlength="short" endarrowwidth="narrow" endarrowlength="short"/>
              <v:imagedata r:id="rId138" o:title=""/>
              <v:shadow color="black"/>
            </v:shape>
            <v:shape id="_x0000_s2899" type="#_x0000_t75" style="position:absolute;left:483;top:4721;width:2611;height:1720;mso-wrap-style:none" fillcolor="aqua" strokecolor="white" strokeweight="1pt">
              <v:fill color2="blue"/>
              <v:stroke startarrowwidth="narrow" startarrowlength="short" endarrowwidth="narrow" endarrowlength="short"/>
              <v:imagedata r:id="rId139" o:title=""/>
              <v:shadow color="black"/>
            </v:shape>
            <v:shape id="_x0000_s2900" type="#_x0000_t75" style="position:absolute;left:3600;top:6844;width:1729;height:980;mso-wrap-style:none" fillcolor="aqua" strokecolor="white" strokeweight="1pt">
              <v:fill color2="blue"/>
              <v:stroke startarrowwidth="narrow" startarrowlength="short" endarrowwidth="narrow" endarrowlength="short"/>
              <v:imagedata r:id="rId140" o:title=""/>
              <v:shadow color="black"/>
            </v:shape>
            <v:shape id="_x0000_s2901" type="#_x0000_t75" style="position:absolute;left:5367;top:5081;width:1983;height:575;mso-wrap-style:none" fillcolor="aqua" strokecolor="white" strokeweight="1pt">
              <v:fill color2="blue"/>
              <v:stroke startarrowwidth="narrow" startarrowlength="short" endarrowwidth="narrow" endarrowlength="short"/>
              <v:imagedata r:id="rId141" o:title=""/>
              <v:shadow color="black"/>
            </v:shape>
            <v:shape id="_x0000_s2902" type="#_x0000_t75" style="position:absolute;left:5370;top:8536;width:1522;height:528;mso-wrap-style:none" fillcolor="aqua" strokecolor="white" strokeweight="1pt">
              <v:fill color2="blue"/>
              <v:stroke startarrowwidth="narrow" startarrowlength="short" endarrowwidth="narrow" endarrowlength="short"/>
              <v:imagedata r:id="rId142" o:title=""/>
              <v:shadow color="black"/>
            </v:shape>
            <v:shape id="_x0000_s2903" type="#_x0000_t75" style="position:absolute;left:867;top:9254;width:440;height:406;mso-wrap-style:none" fillcolor="aqua" strokecolor="white" strokeweight="1pt">
              <v:fill color2="blue"/>
              <v:stroke startarrowwidth="narrow" startarrowlength="short" endarrowwidth="narrow" endarrowlength="short"/>
              <v:imagedata r:id="rId143" o:title=""/>
              <v:shadow color="black"/>
            </v:shape>
            <v:shape id="_x0000_s2904" type="#_x0000_t75" style="position:absolute;left:8973;top:5303;width:2314;height:847;mso-wrap-style:none" fillcolor="aqua" strokecolor="white" strokeweight="1pt">
              <v:fill color2="blue"/>
              <v:stroke startarrowwidth="narrow" startarrowlength="short" endarrowwidth="narrow" endarrowlength="short"/>
              <v:imagedata r:id="rId144" o:title=""/>
              <v:shadow color="black"/>
            </v:shape>
          </v:group>
          <o:OLEObject Type="Embed" ProgID="Equation.DSMT4" ShapeID="_x0000_s2895" DrawAspect="Content" ObjectID="_1838912249" r:id="rId145"/>
          <o:OLEObject Type="Embed" ProgID="Equation.DSMT4" ShapeID="_x0000_s2896" DrawAspect="Content" ObjectID="_1838912250" r:id="rId146"/>
          <o:OLEObject Type="Embed" ProgID="Equation.DSMT4" ShapeID="_x0000_s2897" DrawAspect="Content" ObjectID="_1838912251" r:id="rId147"/>
          <o:OLEObject Type="Embed" ProgID="Equation.DSMT4" ShapeID="_x0000_s2898" DrawAspect="Content" ObjectID="_1838912252" r:id="rId148"/>
          <o:OLEObject Type="Embed" ProgID="Equation.DSMT4" ShapeID="_x0000_s2899" DrawAspect="Content" ObjectID="_1838912253" r:id="rId149"/>
          <o:OLEObject Type="Embed" ProgID="Equation.DSMT4" ShapeID="_x0000_s2900" DrawAspect="Content" ObjectID="_1838912254" r:id="rId150"/>
          <o:OLEObject Type="Embed" ProgID="Equation.DSMT4" ShapeID="_x0000_s2901" DrawAspect="Content" ObjectID="_1838912255" r:id="rId151"/>
          <o:OLEObject Type="Embed" ProgID="Equation.DSMT4" ShapeID="_x0000_s2902" DrawAspect="Content" ObjectID="_1838912256" r:id="rId152"/>
          <o:OLEObject Type="Embed" ProgID="Equation.DSMT4" ShapeID="_x0000_s2903" DrawAspect="Content" ObjectID="_1838912257" r:id="rId153"/>
          <o:OLEObject Type="Embed" ProgID="Equation.DSMT4" ShapeID="_x0000_s2904" DrawAspect="Content" ObjectID="_1838912258" r:id="rId154"/>
        </w:object>
      </w:r>
      <w:r w:rsidR="002709A6">
        <w:rPr>
          <w:rFonts w:ascii="Arial" w:hAnsi="Arial"/>
          <w:b/>
        </w:rPr>
        <w:br w:type="page"/>
      </w:r>
    </w:p>
    <w:p w14:paraId="5DC50DAC" w14:textId="77777777" w:rsidR="002D2470" w:rsidRDefault="002D2470" w:rsidP="002D2470">
      <w:pPr>
        <w:pStyle w:val="MTDisplayEquation"/>
      </w:pPr>
      <w:r w:rsidRPr="000177BC">
        <w:rPr>
          <w:position w:val="-24"/>
        </w:rPr>
        <w:object w:dxaOrig="840" w:dyaOrig="620" w14:anchorId="2A6EFB57">
          <v:shape id="_x0000_i1099" type="#_x0000_t75" style="width:42pt;height:31.5pt" o:ole="">
            <v:imagedata r:id="rId155" o:title=""/>
          </v:shape>
          <o:OLEObject Type="Embed" ProgID="Equation.DSMT4" ShapeID="_x0000_i1099" DrawAspect="Content" ObjectID="_1838912190" r:id="rId156"/>
        </w:object>
      </w:r>
    </w:p>
    <w:p w14:paraId="6BAA648F" w14:textId="77777777" w:rsidR="002D2470" w:rsidRDefault="002D2470" w:rsidP="002D2470">
      <w:pPr>
        <w:pStyle w:val="MTDisplayEquation"/>
      </w:pPr>
    </w:p>
    <w:p w14:paraId="02E0C36E" w14:textId="77777777" w:rsidR="002D2470" w:rsidRDefault="002D2470" w:rsidP="002D2470">
      <w:pPr>
        <w:pStyle w:val="MTDisplayEquation"/>
      </w:pPr>
      <w:r w:rsidRPr="00B94B9B">
        <w:rPr>
          <w:position w:val="-32"/>
        </w:rPr>
        <w:object w:dxaOrig="2700" w:dyaOrig="620" w14:anchorId="7EAD09D3">
          <v:shape id="_x0000_i1100" type="#_x0000_t75" style="width:134.25pt;height:31.5pt" o:ole="">
            <v:imagedata r:id="rId157" o:title=""/>
          </v:shape>
          <o:OLEObject Type="Embed" ProgID="Equation.DSMT4" ShapeID="_x0000_i1100" DrawAspect="Content" ObjectID="_1838912191" r:id="rId158"/>
        </w:object>
      </w:r>
    </w:p>
    <w:p w14:paraId="03B601A5" w14:textId="77777777" w:rsidR="002D2470" w:rsidRDefault="002D2470" w:rsidP="002D2470">
      <w:pPr>
        <w:ind w:firstLine="0"/>
      </w:pPr>
    </w:p>
    <w:p w14:paraId="7869D0A3" w14:textId="77777777" w:rsidR="002D2470" w:rsidRDefault="002D2470" w:rsidP="002D2470">
      <w:pPr>
        <w:ind w:firstLine="0"/>
      </w:pPr>
      <w:r w:rsidRPr="00B94B9B">
        <w:rPr>
          <w:position w:val="-24"/>
        </w:rPr>
        <w:object w:dxaOrig="840" w:dyaOrig="620" w14:anchorId="4F5EDFF5">
          <v:shape id="_x0000_i1101" type="#_x0000_t75" style="width:42pt;height:30.75pt" o:ole="">
            <v:imagedata r:id="rId159" o:title=""/>
          </v:shape>
          <o:OLEObject Type="Embed" ProgID="Equation.DSMT4" ShapeID="_x0000_i1101" DrawAspect="Content" ObjectID="_1838912192" r:id="rId160"/>
        </w:object>
      </w:r>
    </w:p>
    <w:p w14:paraId="0E75E8CE" w14:textId="77777777" w:rsidR="002D2470" w:rsidRDefault="002D2470" w:rsidP="002D2470">
      <w:pPr>
        <w:pStyle w:val="MTDisplayEquation"/>
      </w:pPr>
    </w:p>
    <w:p w14:paraId="5C70EB3E" w14:textId="77777777" w:rsidR="002D2470" w:rsidRDefault="002D2470" w:rsidP="002D2470">
      <w:pPr>
        <w:pStyle w:val="MTDisplayEquation"/>
      </w:pPr>
      <w:r w:rsidRPr="005A2085">
        <w:rPr>
          <w:position w:val="-10"/>
        </w:rPr>
        <w:object w:dxaOrig="1560" w:dyaOrig="320" w14:anchorId="05C2A109">
          <v:shape id="_x0000_i1102" type="#_x0000_t75" style="width:78pt;height:16.5pt" o:ole="">
            <v:imagedata r:id="rId161" o:title=""/>
          </v:shape>
          <o:OLEObject Type="Embed" ProgID="Equation.DSMT4" ShapeID="_x0000_i1102" DrawAspect="Content" ObjectID="_1838912193" r:id="rId162"/>
        </w:object>
      </w:r>
    </w:p>
    <w:p w14:paraId="72FDA381" w14:textId="77777777" w:rsidR="002D2470" w:rsidRDefault="002D2470" w:rsidP="002D2470">
      <w:pPr>
        <w:pStyle w:val="MTDisplayEquation"/>
      </w:pPr>
    </w:p>
    <w:p w14:paraId="077680FB" w14:textId="77777777" w:rsidR="002D2470" w:rsidRDefault="002D2470" w:rsidP="002D2470">
      <w:pPr>
        <w:pStyle w:val="MTDisplayEquation"/>
      </w:pPr>
    </w:p>
    <w:p w14:paraId="683ECD10" w14:textId="77777777" w:rsidR="002D2470" w:rsidRDefault="002D2470" w:rsidP="002D2470">
      <w:pPr>
        <w:pStyle w:val="MTDisplayEquation"/>
        <w:rPr>
          <w:position w:val="-32"/>
        </w:rPr>
      </w:pPr>
      <w:r w:rsidRPr="007F0D84">
        <w:rPr>
          <w:position w:val="-32"/>
        </w:rPr>
        <w:object w:dxaOrig="1380" w:dyaOrig="600" w14:anchorId="16A88062">
          <v:shape id="_x0000_i1103" type="#_x0000_t75" style="width:69pt;height:30pt" o:ole="">
            <v:imagedata r:id="rId163" o:title=""/>
          </v:shape>
          <o:OLEObject Type="Embed" ProgID="Equation.DSMT4" ShapeID="_x0000_i1103" DrawAspect="Content" ObjectID="_1838912194" r:id="rId164"/>
        </w:object>
      </w:r>
    </w:p>
    <w:p w14:paraId="4C4DBB46" w14:textId="77777777" w:rsidR="002D2470" w:rsidRDefault="002D2470" w:rsidP="002D2470">
      <w:pPr>
        <w:pStyle w:val="MTDisplayEquation"/>
        <w:rPr>
          <w:position w:val="-32"/>
        </w:rPr>
      </w:pPr>
    </w:p>
    <w:p w14:paraId="5D164BD0" w14:textId="77777777" w:rsidR="002D2470" w:rsidRDefault="002D2470" w:rsidP="002D2470">
      <w:pPr>
        <w:pStyle w:val="MTDisplayEquation"/>
      </w:pPr>
      <w:r w:rsidRPr="007B46C6">
        <w:rPr>
          <w:position w:val="-14"/>
        </w:rPr>
        <w:object w:dxaOrig="1120" w:dyaOrig="400" w14:anchorId="5951E639">
          <v:shape id="_x0000_i1104" type="#_x0000_t75" style="width:55.5pt;height:19.5pt" o:ole="">
            <v:imagedata r:id="rId165" o:title=""/>
          </v:shape>
          <o:OLEObject Type="Embed" ProgID="Equation.DSMT4" ShapeID="_x0000_i1104" DrawAspect="Content" ObjectID="_1838912195" r:id="rId166"/>
        </w:object>
      </w:r>
    </w:p>
    <w:p w14:paraId="3B674D2B" w14:textId="77777777" w:rsidR="002D2470" w:rsidRDefault="002D2470" w:rsidP="002D2470">
      <w:pPr>
        <w:pStyle w:val="MTDisplayEquation"/>
      </w:pPr>
    </w:p>
    <w:p w14:paraId="050845F6" w14:textId="77777777" w:rsidR="002D2470" w:rsidRDefault="002D2470" w:rsidP="002D2470">
      <w:pPr>
        <w:pStyle w:val="MTDisplayEquation"/>
      </w:pPr>
      <w:r w:rsidRPr="00CF77D4">
        <w:rPr>
          <w:position w:val="-32"/>
        </w:rPr>
        <w:object w:dxaOrig="1520" w:dyaOrig="800" w14:anchorId="35FA0282">
          <v:shape id="_x0000_i1105" type="#_x0000_t75" style="width:76.5pt;height:40.5pt" o:ole="">
            <v:imagedata r:id="rId167" o:title=""/>
          </v:shape>
          <o:OLEObject Type="Embed" ProgID="Equation.DSMT4" ShapeID="_x0000_i1105" DrawAspect="Content" ObjectID="_1838912196" r:id="rId168"/>
        </w:object>
      </w:r>
    </w:p>
    <w:p w14:paraId="2970B1F4" w14:textId="77777777" w:rsidR="002D2470" w:rsidRDefault="002D2470" w:rsidP="002D2470">
      <w:pPr>
        <w:pStyle w:val="MTDisplayEquation"/>
      </w:pPr>
    </w:p>
    <w:p w14:paraId="6367B155" w14:textId="77777777" w:rsidR="002D2470" w:rsidRDefault="002D2470" w:rsidP="002D2470">
      <w:pPr>
        <w:pStyle w:val="MTDisplayEquation"/>
      </w:pPr>
    </w:p>
    <w:p w14:paraId="1C0B05F6" w14:textId="77777777" w:rsidR="002D2470" w:rsidRDefault="002D2470" w:rsidP="002D2470">
      <w:pPr>
        <w:pStyle w:val="MTDisplayEquation"/>
      </w:pPr>
      <w:r w:rsidRPr="00394734">
        <w:rPr>
          <w:position w:val="-12"/>
        </w:rPr>
        <w:object w:dxaOrig="1760" w:dyaOrig="360" w14:anchorId="533EFAFC">
          <v:shape id="_x0000_i1106" type="#_x0000_t75" style="width:88.5pt;height:18pt" o:ole="">
            <v:imagedata r:id="rId169" o:title=""/>
          </v:shape>
          <o:OLEObject Type="Embed" ProgID="Equation.DSMT4" ShapeID="_x0000_i1106" DrawAspect="Content" ObjectID="_1838912197" r:id="rId170"/>
        </w:object>
      </w:r>
    </w:p>
    <w:p w14:paraId="6DF08069" w14:textId="77777777" w:rsidR="002D2470" w:rsidRDefault="002D2470" w:rsidP="002D2470">
      <w:pPr>
        <w:pStyle w:val="MTDisplayEquation"/>
      </w:pPr>
    </w:p>
    <w:p w14:paraId="3E7B3860" w14:textId="77777777" w:rsidR="002D2470" w:rsidRDefault="002D2470" w:rsidP="002D2470">
      <w:pPr>
        <w:pStyle w:val="MTDisplayEquation"/>
      </w:pPr>
      <w:r w:rsidRPr="00394734">
        <w:rPr>
          <w:position w:val="-14"/>
        </w:rPr>
        <w:object w:dxaOrig="1780" w:dyaOrig="400" w14:anchorId="322F7382">
          <v:shape id="_x0000_i1107" type="#_x0000_t75" style="width:89.25pt;height:20.25pt" o:ole="">
            <v:imagedata r:id="rId171" o:title=""/>
          </v:shape>
          <o:OLEObject Type="Embed" ProgID="Equation.DSMT4" ShapeID="_x0000_i1107" DrawAspect="Content" ObjectID="_1838912198" r:id="rId172"/>
        </w:object>
      </w:r>
    </w:p>
    <w:p w14:paraId="182E9B03" w14:textId="77777777" w:rsidR="002D2470" w:rsidRDefault="002D2470" w:rsidP="002D2470">
      <w:pPr>
        <w:pStyle w:val="MTDisplayEquation"/>
      </w:pPr>
    </w:p>
    <w:p w14:paraId="4EFD774A" w14:textId="77777777" w:rsidR="002D2470" w:rsidRDefault="002D2470" w:rsidP="002D2470">
      <w:pPr>
        <w:pStyle w:val="MTDisplayEquation"/>
      </w:pPr>
      <w:r w:rsidRPr="00394734">
        <w:rPr>
          <w:position w:val="-14"/>
        </w:rPr>
        <w:object w:dxaOrig="1520" w:dyaOrig="400" w14:anchorId="616F1386">
          <v:shape id="_x0000_i1108" type="#_x0000_t75" style="width:76.5pt;height:20.25pt" o:ole="">
            <v:imagedata r:id="rId173" o:title=""/>
          </v:shape>
          <o:OLEObject Type="Embed" ProgID="Equation.DSMT4" ShapeID="_x0000_i1108" DrawAspect="Content" ObjectID="_1838912199" r:id="rId174"/>
        </w:object>
      </w:r>
    </w:p>
    <w:p w14:paraId="6CD62A5F" w14:textId="77777777" w:rsidR="002D2470" w:rsidRDefault="002D2470" w:rsidP="002D2470">
      <w:pPr>
        <w:pStyle w:val="MTDisplayEquation"/>
      </w:pPr>
    </w:p>
    <w:p w14:paraId="6F246C34" w14:textId="77777777" w:rsidR="002D2470" w:rsidRDefault="002D2470" w:rsidP="002D2470">
      <w:pPr>
        <w:pStyle w:val="MTDisplayEquation"/>
      </w:pPr>
    </w:p>
    <w:p w14:paraId="63580418" w14:textId="77777777" w:rsidR="002D2470" w:rsidRDefault="002D2470" w:rsidP="002D2470">
      <w:pPr>
        <w:pStyle w:val="MTDisplayEquation"/>
      </w:pPr>
      <w:r w:rsidRPr="00195692">
        <w:rPr>
          <w:position w:val="-24"/>
        </w:rPr>
        <w:object w:dxaOrig="1320" w:dyaOrig="620" w14:anchorId="7D4CD896">
          <v:shape id="_x0000_i1109" type="#_x0000_t75" style="width:66pt;height:30.75pt" o:ole="">
            <v:imagedata r:id="rId175" o:title=""/>
          </v:shape>
          <o:OLEObject Type="Embed" ProgID="Equation.DSMT4" ShapeID="_x0000_i1109" DrawAspect="Content" ObjectID="_1838912200" r:id="rId176"/>
        </w:object>
      </w:r>
    </w:p>
    <w:p w14:paraId="42A1FAA4" w14:textId="77777777" w:rsidR="002D2470" w:rsidRDefault="002D2470" w:rsidP="002D2470">
      <w:pPr>
        <w:pStyle w:val="MTDisplayEquation"/>
      </w:pPr>
    </w:p>
    <w:p w14:paraId="5B192AF6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440"/>
        </w:tabs>
      </w:pPr>
      <w:r w:rsidRPr="00195692">
        <w:rPr>
          <w:position w:val="-32"/>
        </w:rPr>
        <w:object w:dxaOrig="1340" w:dyaOrig="600" w14:anchorId="081DFBB1">
          <v:shape id="_x0000_i1110" type="#_x0000_t75" style="width:66.75pt;height:30pt" o:ole="">
            <v:imagedata r:id="rId177" o:title=""/>
          </v:shape>
          <o:OLEObject Type="Embed" ProgID="Equation.DSMT4" ShapeID="_x0000_i1110" DrawAspect="Content" ObjectID="_1838912201" r:id="rId178"/>
        </w:object>
      </w:r>
    </w:p>
    <w:p w14:paraId="6F9200D9" w14:textId="77777777" w:rsidR="002D2470" w:rsidRDefault="002D2470" w:rsidP="002D2470">
      <w:pPr>
        <w:pStyle w:val="MTDisplayEquation"/>
        <w:tabs>
          <w:tab w:val="left" w:pos="3945"/>
        </w:tabs>
      </w:pPr>
    </w:p>
    <w:p w14:paraId="4F376ABC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  <w:r w:rsidRPr="007125D4">
        <w:rPr>
          <w:position w:val="-24"/>
        </w:rPr>
        <w:object w:dxaOrig="840" w:dyaOrig="620" w14:anchorId="014D58E5">
          <v:shape id="_x0000_i1111" type="#_x0000_t75" style="width:42pt;height:31.5pt" o:ole="">
            <v:imagedata r:id="rId179" o:title=""/>
          </v:shape>
          <o:OLEObject Type="Embed" ProgID="Equation.DSMT4" ShapeID="_x0000_i1111" DrawAspect="Content" ObjectID="_1838912202" r:id="rId180"/>
        </w:object>
      </w:r>
    </w:p>
    <w:p w14:paraId="1C068956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41CF7651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  <w:r w:rsidRPr="00195692">
        <w:rPr>
          <w:position w:val="-32"/>
        </w:rPr>
        <w:object w:dxaOrig="1840" w:dyaOrig="700" w14:anchorId="0F580763">
          <v:shape id="_x0000_i1112" type="#_x0000_t75" style="width:92.25pt;height:35.25pt" o:ole="">
            <v:imagedata r:id="rId181" o:title=""/>
          </v:shape>
          <o:OLEObject Type="Embed" ProgID="Equation.DSMT4" ShapeID="_x0000_i1112" DrawAspect="Content" ObjectID="_1838912203" r:id="rId182"/>
        </w:object>
      </w:r>
    </w:p>
    <w:p w14:paraId="4EFAE59B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0A473F88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  <w:r w:rsidRPr="00195692">
        <w:rPr>
          <w:position w:val="-24"/>
        </w:rPr>
        <w:object w:dxaOrig="1160" w:dyaOrig="620" w14:anchorId="3F200B4D">
          <v:shape id="_x0000_i1113" type="#_x0000_t75" style="width:57.75pt;height:30.75pt" o:ole="">
            <v:imagedata r:id="rId183" o:title=""/>
          </v:shape>
          <o:OLEObject Type="Embed" ProgID="Equation.DSMT4" ShapeID="_x0000_i1113" DrawAspect="Content" ObjectID="_1838912204" r:id="rId184"/>
        </w:object>
      </w:r>
    </w:p>
    <w:p w14:paraId="6A5CFE2C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0C8FDFEA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  <w:r w:rsidRPr="00195692">
        <w:rPr>
          <w:position w:val="-24"/>
        </w:rPr>
        <w:object w:dxaOrig="940" w:dyaOrig="620" w14:anchorId="4B5E6000">
          <v:shape id="_x0000_i1114" type="#_x0000_t75" style="width:46.5pt;height:30.75pt" o:ole="">
            <v:imagedata r:id="rId185" o:title=""/>
          </v:shape>
          <o:OLEObject Type="Embed" ProgID="Equation.DSMT4" ShapeID="_x0000_i1114" DrawAspect="Content" ObjectID="_1838912205" r:id="rId186"/>
        </w:object>
      </w:r>
    </w:p>
    <w:p w14:paraId="068DC624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07F6F40D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27FD4734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  <w:r w:rsidRPr="000B3EEE">
        <w:rPr>
          <w:position w:val="-14"/>
        </w:rPr>
        <w:object w:dxaOrig="1700" w:dyaOrig="400" w14:anchorId="7E95CC0B">
          <v:shape id="_x0000_i1115" type="#_x0000_t75" style="width:85.5pt;height:19.5pt" o:ole="">
            <v:imagedata r:id="rId187" o:title=""/>
          </v:shape>
          <o:OLEObject Type="Embed" ProgID="Equation.DSMT4" ShapeID="_x0000_i1115" DrawAspect="Content" ObjectID="_1838912206" r:id="rId188"/>
        </w:object>
      </w:r>
    </w:p>
    <w:p w14:paraId="3AA15D5F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5B87EA4A" w14:textId="77777777" w:rsidR="002D2470" w:rsidRDefault="002D2470" w:rsidP="002D2470">
      <w:pPr>
        <w:pStyle w:val="MTDisplayEquation"/>
      </w:pPr>
      <w:r w:rsidRPr="00DB7E2C">
        <w:rPr>
          <w:position w:val="-32"/>
        </w:rPr>
        <w:object w:dxaOrig="1380" w:dyaOrig="600" w14:anchorId="53C1BF5A">
          <v:shape id="_x0000_i1116" type="#_x0000_t75" style="width:69pt;height:30pt" o:ole="">
            <v:imagedata r:id="rId189" o:title=""/>
          </v:shape>
          <o:OLEObject Type="Embed" ProgID="Equation.DSMT4" ShapeID="_x0000_i1116" DrawAspect="Content" ObjectID="_1838912207" r:id="rId190"/>
        </w:object>
      </w:r>
    </w:p>
    <w:p w14:paraId="0833FE7D" w14:textId="77777777" w:rsidR="002D2470" w:rsidRDefault="002D2470" w:rsidP="002D2470">
      <w:pPr>
        <w:pStyle w:val="MTDisplayEquation"/>
      </w:pPr>
    </w:p>
    <w:p w14:paraId="4DB6C093" w14:textId="77777777" w:rsidR="002D2470" w:rsidRDefault="002D2470" w:rsidP="002D2470">
      <w:pPr>
        <w:pStyle w:val="MTDisplayEquation"/>
      </w:pPr>
      <w:r w:rsidRPr="00E04BA2">
        <w:rPr>
          <w:position w:val="-10"/>
        </w:rPr>
        <w:object w:dxaOrig="980" w:dyaOrig="320" w14:anchorId="4AD6B530">
          <v:shape id="_x0000_i1117" type="#_x0000_t75" style="width:48.75pt;height:15.75pt" o:ole="">
            <v:imagedata r:id="rId191" o:title=""/>
          </v:shape>
          <o:OLEObject Type="Embed" ProgID="Equation.DSMT4" ShapeID="_x0000_i1117" DrawAspect="Content" ObjectID="_1838912208" r:id="rId192"/>
        </w:object>
      </w:r>
    </w:p>
    <w:p w14:paraId="7706A5F5" w14:textId="77777777" w:rsidR="002D2470" w:rsidRDefault="002D2470" w:rsidP="002D2470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 w:cs="Arial"/>
          <w:bCs/>
          <w:sz w:val="28"/>
        </w:rPr>
      </w:pPr>
    </w:p>
    <w:p w14:paraId="5519B10C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  <w:r w:rsidRPr="00E04BA2">
        <w:rPr>
          <w:position w:val="-14"/>
        </w:rPr>
        <w:object w:dxaOrig="1340" w:dyaOrig="400" w14:anchorId="29F1D5F2">
          <v:shape id="_x0000_i1118" type="#_x0000_t75" style="width:67.5pt;height:20.25pt" o:ole="">
            <v:imagedata r:id="rId193" o:title=""/>
          </v:shape>
          <o:OLEObject Type="Embed" ProgID="Equation.DSMT4" ShapeID="_x0000_i1118" DrawAspect="Content" ObjectID="_1838912209" r:id="rId194"/>
        </w:object>
      </w:r>
    </w:p>
    <w:p w14:paraId="55A9FBBD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695"/>
        </w:tabs>
      </w:pPr>
    </w:p>
    <w:p w14:paraId="752B6E74" w14:textId="77777777" w:rsidR="002D2470" w:rsidRDefault="002D2470" w:rsidP="002D2470">
      <w:pPr>
        <w:pStyle w:val="MTDisplayEquation"/>
      </w:pPr>
    </w:p>
    <w:p w14:paraId="1E394E74" w14:textId="77777777" w:rsidR="002D2470" w:rsidRDefault="002D2470" w:rsidP="002D2470">
      <w:pPr>
        <w:pStyle w:val="MTDisplayEquation"/>
      </w:pPr>
      <w:r w:rsidRPr="000B3EEE">
        <w:rPr>
          <w:position w:val="-30"/>
        </w:rPr>
        <w:object w:dxaOrig="1280" w:dyaOrig="680" w14:anchorId="3DA960C8">
          <v:shape id="_x0000_i1119" type="#_x0000_t75" style="width:64.5pt;height:34.5pt" o:ole="">
            <v:imagedata r:id="rId195" o:title=""/>
          </v:shape>
          <o:OLEObject Type="Embed" ProgID="Equation.DSMT4" ShapeID="_x0000_i1119" DrawAspect="Content" ObjectID="_1838912210" r:id="rId196"/>
        </w:object>
      </w:r>
    </w:p>
    <w:p w14:paraId="17838ACA" w14:textId="77777777" w:rsidR="002D2470" w:rsidRDefault="002D2470" w:rsidP="002D2470">
      <w:pPr>
        <w:pStyle w:val="MTDisplayEquation"/>
      </w:pPr>
    </w:p>
    <w:p w14:paraId="2C702846" w14:textId="77777777" w:rsidR="002D2470" w:rsidRDefault="002D2470" w:rsidP="002D2470">
      <w:pPr>
        <w:pStyle w:val="MTDisplayEquation"/>
      </w:pPr>
      <w:r w:rsidRPr="000B3EEE">
        <w:rPr>
          <w:position w:val="-30"/>
        </w:rPr>
        <w:object w:dxaOrig="1320" w:dyaOrig="680" w14:anchorId="25F2B784">
          <v:shape id="_x0000_i1120" type="#_x0000_t75" style="width:66pt;height:34.5pt" o:ole="">
            <v:imagedata r:id="rId197" o:title=""/>
          </v:shape>
          <o:OLEObject Type="Embed" ProgID="Equation.DSMT4" ShapeID="_x0000_i1120" DrawAspect="Content" ObjectID="_1838912211" r:id="rId198"/>
        </w:object>
      </w:r>
    </w:p>
    <w:p w14:paraId="65C5C471" w14:textId="77777777" w:rsidR="002D2470" w:rsidRDefault="002D2470" w:rsidP="002D2470">
      <w:pPr>
        <w:pStyle w:val="MTDisplayEquation"/>
        <w:tabs>
          <w:tab w:val="clear" w:pos="4680"/>
          <w:tab w:val="clear" w:pos="9360"/>
          <w:tab w:val="left" w:pos="1590"/>
        </w:tabs>
      </w:pPr>
      <w:r>
        <w:tab/>
      </w:r>
    </w:p>
    <w:p w14:paraId="6F0E1A09" w14:textId="77777777" w:rsidR="002D2470" w:rsidRDefault="002D2470" w:rsidP="002D2470">
      <w:pPr>
        <w:pStyle w:val="MTDisplayEquation"/>
      </w:pPr>
      <w:r w:rsidRPr="00740D2F">
        <w:rPr>
          <w:position w:val="-34"/>
        </w:rPr>
        <w:object w:dxaOrig="1620" w:dyaOrig="620" w14:anchorId="6B771B24">
          <v:shape id="_x0000_i1121" type="#_x0000_t75" style="width:81pt;height:31.5pt" o:ole="">
            <v:imagedata r:id="rId199" o:title=""/>
          </v:shape>
          <o:OLEObject Type="Embed" ProgID="Equation.DSMT4" ShapeID="_x0000_i1121" DrawAspect="Content" ObjectID="_1838912212" r:id="rId200"/>
        </w:object>
      </w:r>
    </w:p>
    <w:p w14:paraId="0B09B632" w14:textId="77777777" w:rsidR="002D2470" w:rsidRDefault="002D2470" w:rsidP="002D2470">
      <w:pPr>
        <w:pStyle w:val="MTDisplayEquation"/>
      </w:pPr>
      <w:r>
        <w:br w:type="textWrapping" w:clear="all"/>
      </w:r>
      <w:r w:rsidRPr="003E45FB">
        <w:rPr>
          <w:position w:val="-34"/>
        </w:rPr>
        <w:object w:dxaOrig="1640" w:dyaOrig="620" w14:anchorId="53592C43">
          <v:shape id="_x0000_i1122" type="#_x0000_t75" style="width:82.5pt;height:31.5pt" o:ole="">
            <v:imagedata r:id="rId201" o:title=""/>
          </v:shape>
          <o:OLEObject Type="Embed" ProgID="Equation.DSMT4" ShapeID="_x0000_i1122" DrawAspect="Content" ObjectID="_1838912213" r:id="rId202"/>
        </w:object>
      </w:r>
    </w:p>
    <w:p w14:paraId="0E9F5770" w14:textId="77777777" w:rsidR="002D2470" w:rsidRDefault="002D2470" w:rsidP="002D2470">
      <w:pPr>
        <w:pStyle w:val="MTDisplayEquation"/>
      </w:pPr>
    </w:p>
    <w:p w14:paraId="11EA0ACE" w14:textId="77777777" w:rsidR="002D2470" w:rsidRDefault="002D2470" w:rsidP="002D2470">
      <w:pPr>
        <w:pStyle w:val="MTDisplayEquation"/>
        <w:tabs>
          <w:tab w:val="left" w:pos="3480"/>
        </w:tabs>
      </w:pPr>
      <w:r w:rsidRPr="000B3EEE">
        <w:rPr>
          <w:position w:val="-12"/>
        </w:rPr>
        <w:object w:dxaOrig="1560" w:dyaOrig="360" w14:anchorId="1F03EDAB">
          <v:shape id="_x0000_i1123" type="#_x0000_t75" style="width:78pt;height:18pt" o:ole="">
            <v:imagedata r:id="rId203" o:title=""/>
          </v:shape>
          <o:OLEObject Type="Embed" ProgID="Equation.DSMT4" ShapeID="_x0000_i1123" DrawAspect="Content" ObjectID="_1838912214" r:id="rId204"/>
        </w:object>
      </w:r>
    </w:p>
    <w:p w14:paraId="5AAD2D44" w14:textId="77777777" w:rsidR="002D2470" w:rsidRDefault="002D2470" w:rsidP="002D2470">
      <w:pPr>
        <w:pStyle w:val="MTDisplayEquation"/>
      </w:pPr>
    </w:p>
    <w:p w14:paraId="40AE7EE4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</w:p>
    <w:p w14:paraId="0146CDF8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  <w:r w:rsidRPr="00E04BA2">
        <w:rPr>
          <w:position w:val="-30"/>
        </w:rPr>
        <w:object w:dxaOrig="1240" w:dyaOrig="680" w14:anchorId="74C17F1A">
          <v:shape id="_x0000_i1124" type="#_x0000_t75" style="width:62.25pt;height:33.75pt" o:ole="">
            <v:imagedata r:id="rId205" o:title=""/>
          </v:shape>
          <o:OLEObject Type="Embed" ProgID="Equation.DSMT4" ShapeID="_x0000_i1124" DrawAspect="Content" ObjectID="_1838912215" r:id="rId206"/>
        </w:object>
      </w:r>
    </w:p>
    <w:p w14:paraId="14584E1B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</w:p>
    <w:p w14:paraId="1AB91F54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  <w:r w:rsidRPr="00406544">
        <w:rPr>
          <w:position w:val="-12"/>
        </w:rPr>
        <w:object w:dxaOrig="720" w:dyaOrig="360" w14:anchorId="3E35FB50">
          <v:shape id="_x0000_i1125" type="#_x0000_t75" style="width:36pt;height:18pt" o:ole="">
            <v:imagedata r:id="rId207" o:title=""/>
          </v:shape>
          <o:OLEObject Type="Embed" ProgID="Equation.DSMT4" ShapeID="_x0000_i1125" DrawAspect="Content" ObjectID="_1838912216" r:id="rId208"/>
        </w:object>
      </w:r>
    </w:p>
    <w:p w14:paraId="4AF39D5D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</w:p>
    <w:p w14:paraId="7EE8D1AF" w14:textId="77777777" w:rsidR="002D2470" w:rsidRDefault="002D2470" w:rsidP="002D2470">
      <w:pPr>
        <w:tabs>
          <w:tab w:val="center" w:pos="4680"/>
        </w:tabs>
        <w:spacing w:line="280" w:lineRule="atLeast"/>
        <w:ind w:firstLine="0"/>
      </w:pPr>
      <w:r w:rsidRPr="00E04BA2">
        <w:rPr>
          <w:position w:val="-12"/>
        </w:rPr>
        <w:object w:dxaOrig="840" w:dyaOrig="360" w14:anchorId="37F6F113">
          <v:shape id="_x0000_i1126" type="#_x0000_t75" style="width:42pt;height:18pt" o:ole="">
            <v:imagedata r:id="rId209" o:title=""/>
          </v:shape>
          <o:OLEObject Type="Embed" ProgID="Equation.DSMT4" ShapeID="_x0000_i1126" DrawAspect="Content" ObjectID="_1838912217" r:id="rId210"/>
        </w:object>
      </w:r>
    </w:p>
    <w:p w14:paraId="44C12773" w14:textId="77777777" w:rsidR="002D2470" w:rsidRDefault="002D2470" w:rsidP="002D2470">
      <w:pPr>
        <w:pStyle w:val="MTDisplayEquation"/>
      </w:pPr>
    </w:p>
    <w:p w14:paraId="411350CD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OF INTEGRALS </w:t>
      </w:r>
    </w:p>
    <w:p w14:paraId="1D0FA323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</w:rPr>
      </w:pPr>
    </w:p>
    <w:p w14:paraId="7BF2474F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</w:rPr>
      </w:pPr>
    </w:p>
    <w:p w14:paraId="18A69A7D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4A815965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3159" w:dyaOrig="800" w14:anchorId="178B248C">
          <v:shape id="_x0000_i1127" type="#_x0000_t75" style="width:157.5pt;height:41.25pt" o:ole="" fillcolor="window">
            <v:imagedata r:id="rId211" o:title=""/>
          </v:shape>
          <o:OLEObject Type="Embed" ProgID="Equation.DSMT4" ShapeID="_x0000_i1127" DrawAspect="Content" ObjectID="_1838912218" r:id="rId212"/>
        </w:object>
      </w:r>
    </w:p>
    <w:p w14:paraId="5F4F4311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7ECCD909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13AF23C3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2720" w:dyaOrig="800" w14:anchorId="5005BCA4">
          <v:shape id="_x0000_i1128" type="#_x0000_t75" style="width:136.5pt;height:41.25pt" o:ole="" fillcolor="window">
            <v:imagedata r:id="rId213" o:title=""/>
          </v:shape>
          <o:OLEObject Type="Embed" ProgID="Equation.DSMT4" ShapeID="_x0000_i1128" DrawAspect="Content" ObjectID="_1838912219" r:id="rId214"/>
        </w:object>
      </w:r>
    </w:p>
    <w:p w14:paraId="40FB9C1F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0FA13884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3701DEF8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2480" w:dyaOrig="800" w14:anchorId="0722B8BF">
          <v:shape id="_x0000_i1129" type="#_x0000_t75" style="width:123.75pt;height:41.25pt" o:ole="" fillcolor="window">
            <v:imagedata r:id="rId215" o:title=""/>
          </v:shape>
          <o:OLEObject Type="Embed" ProgID="Equation.DSMT4" ShapeID="_x0000_i1129" DrawAspect="Content" ObjectID="_1838912220" r:id="rId216"/>
        </w:object>
      </w:r>
    </w:p>
    <w:p w14:paraId="5DD3A0B7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1AC97768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3DF68BFA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2420" w:dyaOrig="800" w14:anchorId="5A1630B5">
          <v:shape id="_x0000_i1130" type="#_x0000_t75" style="width:121.5pt;height:41.25pt" o:ole="" fillcolor="window">
            <v:imagedata r:id="rId217" o:title=""/>
          </v:shape>
          <o:OLEObject Type="Embed" ProgID="Equation.DSMT4" ShapeID="_x0000_i1130" DrawAspect="Content" ObjectID="_1838912221" r:id="rId218"/>
        </w:object>
      </w:r>
    </w:p>
    <w:p w14:paraId="3664BC54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5199B96F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4280" w:dyaOrig="840" w14:anchorId="205767DF">
          <v:shape id="_x0000_i1131" type="#_x0000_t75" style="width:214.5pt;height:42pt" o:ole="" fillcolor="window">
            <v:imagedata r:id="rId219" o:title=""/>
          </v:shape>
          <o:OLEObject Type="Embed" ProgID="Equation.DSMT4" ShapeID="_x0000_i1131" DrawAspect="Content" ObjectID="_1838912222" r:id="rId220"/>
        </w:object>
      </w:r>
    </w:p>
    <w:p w14:paraId="116BA5C7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69C37D96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0BB5C979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  <w:r w:rsidRPr="00A342E1">
        <w:rPr>
          <w:rFonts w:ascii="Arial" w:hAnsi="Arial"/>
          <w:b/>
          <w:position w:val="-42"/>
        </w:rPr>
        <w:object w:dxaOrig="4700" w:dyaOrig="880" w14:anchorId="5438A0DD">
          <v:shape id="_x0000_i1132" type="#_x0000_t75" style="width:235.5pt;height:43.5pt" o:ole="" fillcolor="window">
            <v:imagedata r:id="rId221" o:title=""/>
          </v:shape>
          <o:OLEObject Type="Embed" ProgID="Equation.DSMT4" ShapeID="_x0000_i1132" DrawAspect="Content" ObjectID="_1838912223" r:id="rId222"/>
        </w:object>
      </w:r>
    </w:p>
    <w:p w14:paraId="57FEE299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6847F7E6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rPr>
          <w:rFonts w:ascii="Arial" w:hAnsi="Arial"/>
          <w:b/>
        </w:rPr>
      </w:pPr>
    </w:p>
    <w:p w14:paraId="2BFE171C" w14:textId="77777777" w:rsidR="002709A6" w:rsidRDefault="002709A6" w:rsidP="002709A6">
      <w:pPr>
        <w:pStyle w:val="Heading8"/>
        <w:spacing w:after="0" w:line="280" w:lineRule="atLeast"/>
        <w:jc w:val="left"/>
        <w:rPr>
          <w:rFonts w:ascii="Arial" w:hAnsi="Arial"/>
          <w:b w:val="0"/>
        </w:rPr>
      </w:pPr>
      <w:r w:rsidRPr="00A342E1">
        <w:rPr>
          <w:rFonts w:ascii="Arial" w:hAnsi="Arial"/>
          <w:b w:val="0"/>
          <w:position w:val="-24"/>
        </w:rPr>
        <w:object w:dxaOrig="3159" w:dyaOrig="620" w14:anchorId="1B8029BC">
          <v:shape id="_x0000_i1133" type="#_x0000_t75" style="width:157.5pt;height:30.75pt" o:ole="" fillcolor="window">
            <v:imagedata r:id="rId223" o:title=""/>
          </v:shape>
          <o:OLEObject Type="Embed" ProgID="Equation.DSMT4" ShapeID="_x0000_i1133" DrawAspect="Content" ObjectID="_1838912224" r:id="rId224"/>
        </w:object>
      </w:r>
    </w:p>
    <w:p w14:paraId="4DC95DDE" w14:textId="77777777" w:rsidR="002709A6" w:rsidRDefault="002709A6" w:rsidP="002709A6">
      <w:pPr>
        <w:pStyle w:val="Heading8"/>
        <w:spacing w:after="0" w:line="280" w:lineRule="atLeast"/>
        <w:jc w:val="left"/>
        <w:rPr>
          <w:rFonts w:ascii="Arial" w:hAnsi="Arial"/>
          <w:b w:val="0"/>
        </w:rPr>
      </w:pPr>
    </w:p>
    <w:p w14:paraId="4122FF8A" w14:textId="77777777" w:rsidR="002709A6" w:rsidRDefault="002709A6" w:rsidP="002709A6">
      <w:pPr>
        <w:pStyle w:val="Heading8"/>
        <w:spacing w:after="0" w:line="280" w:lineRule="atLeast"/>
        <w:jc w:val="left"/>
        <w:rPr>
          <w:rFonts w:ascii="Arial" w:hAnsi="Arial"/>
          <w:b w:val="0"/>
        </w:rPr>
      </w:pPr>
      <w:r w:rsidRPr="00A342E1">
        <w:rPr>
          <w:rFonts w:ascii="Arial" w:hAnsi="Arial"/>
          <w:b w:val="0"/>
          <w:position w:val="-24"/>
        </w:rPr>
        <w:object w:dxaOrig="6860" w:dyaOrig="780" w14:anchorId="1ECDD6E8">
          <v:shape id="_x0000_i1134" type="#_x0000_t75" style="width:342.75pt;height:39pt" o:ole="" fillcolor="window">
            <v:imagedata r:id="rId225" o:title=""/>
          </v:shape>
          <o:OLEObject Type="Embed" ProgID="Equation.DSMT4" ShapeID="_x0000_i1134" DrawAspect="Content" ObjectID="_1838912225" r:id="rId226"/>
        </w:object>
      </w:r>
    </w:p>
    <w:p w14:paraId="76B22E91" w14:textId="77777777" w:rsidR="00556DE9" w:rsidRPr="00556DE9" w:rsidRDefault="00556DE9" w:rsidP="00556DE9"/>
    <w:p w14:paraId="2CB15DEC" w14:textId="77777777" w:rsidR="002709A6" w:rsidRDefault="002709A6" w:rsidP="002709A6">
      <w:pPr>
        <w:pStyle w:val="Heading8"/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>TABLE OF COORDINATE SYSTEM FORMULAS</w:t>
      </w:r>
    </w:p>
    <w:p w14:paraId="2B6CFA48" w14:textId="77777777" w:rsidR="002709A6" w:rsidRDefault="002709A6" w:rsidP="002709A6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rFonts w:ascii="Arial" w:hAnsi="Arial"/>
          <w:b/>
        </w:rPr>
      </w:pPr>
    </w:p>
    <w:p w14:paraId="0ECA63F1" w14:textId="77777777" w:rsidR="002709A6" w:rsidRDefault="002709A6" w:rsidP="002709A6">
      <w:pPr>
        <w:tabs>
          <w:tab w:val="left" w:pos="1440"/>
        </w:tabs>
        <w:spacing w:line="280" w:lineRule="atLeast"/>
        <w:ind w:firstLine="0"/>
        <w:rPr>
          <w:rFonts w:ascii="Arial" w:hAnsi="Arial"/>
          <w:b/>
        </w:rPr>
      </w:pPr>
    </w:p>
    <w:p w14:paraId="0568C87B" w14:textId="77777777" w:rsidR="002709A6" w:rsidRDefault="002709A6" w:rsidP="002709A6">
      <w:pPr>
        <w:pStyle w:val="MTDisplayEquation"/>
        <w:tabs>
          <w:tab w:val="clear" w:pos="4680"/>
          <w:tab w:val="left" w:pos="6480"/>
        </w:tabs>
      </w:pPr>
      <w:r w:rsidRPr="00A342E1">
        <w:rPr>
          <w:position w:val="-10"/>
        </w:rPr>
        <w:object w:dxaOrig="1120" w:dyaOrig="320" w14:anchorId="59BA524E">
          <v:shape id="_x0000_i1135" type="#_x0000_t75" style="width:55.5pt;height:15.75pt" o:ole="">
            <v:imagedata r:id="rId227" o:title=""/>
          </v:shape>
          <o:OLEObject Type="Embed" ProgID="Equation.DSMT4" ShapeID="_x0000_i1135" DrawAspect="Content" ObjectID="_1838912226" r:id="rId228"/>
        </w:object>
      </w:r>
      <w:r>
        <w:t xml:space="preserve"> </w:t>
      </w:r>
      <w:r>
        <w:tab/>
      </w:r>
      <w:r w:rsidR="00C95F08" w:rsidRPr="00A342E1">
        <w:rPr>
          <w:position w:val="-10"/>
        </w:rPr>
        <w:object w:dxaOrig="2280" w:dyaOrig="320" w14:anchorId="5BF453E0">
          <v:shape id="_x0000_i1136" type="#_x0000_t75" style="width:113.25pt;height:15.75pt" o:ole="">
            <v:imagedata r:id="rId229" o:title=""/>
          </v:shape>
          <o:OLEObject Type="Embed" ProgID="Equation.DSMT4" ShapeID="_x0000_i1136" DrawAspect="Content" ObjectID="_1838912227" r:id="rId230"/>
        </w:object>
      </w:r>
      <w:r>
        <w:tab/>
      </w:r>
      <w:r>
        <w:tab/>
      </w:r>
    </w:p>
    <w:p w14:paraId="1FDFC571" w14:textId="77777777" w:rsidR="002709A6" w:rsidRDefault="002709A6" w:rsidP="002709A6">
      <w:pPr>
        <w:pStyle w:val="MTDisplayEquation"/>
        <w:tabs>
          <w:tab w:val="clear" w:pos="4680"/>
          <w:tab w:val="left" w:pos="6480"/>
        </w:tabs>
      </w:pPr>
      <w:r w:rsidRPr="00A342E1">
        <w:rPr>
          <w:position w:val="-10"/>
        </w:rPr>
        <w:object w:dxaOrig="1100" w:dyaOrig="320" w14:anchorId="47429489">
          <v:shape id="_x0000_i1137" type="#_x0000_t75" style="width:55.5pt;height:15.75pt" o:ole="">
            <v:imagedata r:id="rId231" o:title=""/>
          </v:shape>
          <o:OLEObject Type="Embed" ProgID="Equation.DSMT4" ShapeID="_x0000_i1137" DrawAspect="Content" ObjectID="_1838912228" r:id="rId232"/>
        </w:object>
      </w:r>
      <w:r>
        <w:tab/>
      </w:r>
      <w:r w:rsidR="00C95F08" w:rsidRPr="00C95F08">
        <w:rPr>
          <w:position w:val="-14"/>
        </w:rPr>
        <w:object w:dxaOrig="2280" w:dyaOrig="360" w14:anchorId="604935A4">
          <v:shape id="_x0000_i1138" type="#_x0000_t75" style="width:114.75pt;height:17.25pt" o:ole="">
            <v:imagedata r:id="rId233" o:title=""/>
          </v:shape>
          <o:OLEObject Type="Embed" ProgID="Equation.DSMT4" ShapeID="_x0000_i1138" DrawAspect="Content" ObjectID="_1838912229" r:id="rId234"/>
        </w:object>
      </w:r>
      <w:r>
        <w:tab/>
      </w:r>
      <w:r>
        <w:tab/>
      </w:r>
    </w:p>
    <w:p w14:paraId="66A640B6" w14:textId="77777777" w:rsidR="002709A6" w:rsidRDefault="002709A6" w:rsidP="002709A6">
      <w:pPr>
        <w:pStyle w:val="MTDisplayEquation"/>
        <w:tabs>
          <w:tab w:val="clear" w:pos="4680"/>
          <w:tab w:val="clear" w:pos="9360"/>
          <w:tab w:val="left" w:pos="6480"/>
          <w:tab w:val="left" w:pos="7200"/>
        </w:tabs>
      </w:pPr>
      <w:r w:rsidRPr="00A342E1">
        <w:rPr>
          <w:position w:val="-4"/>
        </w:rPr>
        <w:object w:dxaOrig="540" w:dyaOrig="200" w14:anchorId="739BC7AA">
          <v:shape id="_x0000_i1139" type="#_x0000_t75" style="width:27pt;height:11.25pt" o:ole="" o:bullet="t">
            <v:imagedata r:id="rId235" o:title=""/>
          </v:shape>
          <o:OLEObject Type="Embed" ProgID="Equation.DSMT4" ShapeID="_x0000_i1139" DrawAspect="Content" ObjectID="_1838912230" r:id="rId236"/>
        </w:object>
      </w:r>
      <w:r>
        <w:t xml:space="preserve">   </w:t>
      </w:r>
      <w:r>
        <w:tab/>
      </w:r>
      <w:r w:rsidR="00C95F08" w:rsidRPr="00C95F08">
        <w:rPr>
          <w:position w:val="-10"/>
        </w:rPr>
        <w:object w:dxaOrig="1800" w:dyaOrig="320" w14:anchorId="3A47C4F6">
          <v:shape id="_x0000_i1140" type="#_x0000_t75" style="width:90pt;height:15.75pt" o:ole="">
            <v:imagedata r:id="rId237" o:title=""/>
          </v:shape>
          <o:OLEObject Type="Embed" ProgID="Equation.DSMT4" ShapeID="_x0000_i1140" DrawAspect="Content" ObjectID="_1838912231" r:id="rId238"/>
        </w:object>
      </w:r>
      <w:r>
        <w:tab/>
      </w:r>
    </w:p>
    <w:p w14:paraId="130D7CF5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077F79A1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4069D8ED" w14:textId="77777777" w:rsidR="00C95F08" w:rsidRDefault="002709A6" w:rsidP="00C95F08">
      <w:pPr>
        <w:pStyle w:val="MTDisplayEquation"/>
        <w:tabs>
          <w:tab w:val="clear" w:pos="4680"/>
          <w:tab w:val="left" w:pos="6480"/>
        </w:tabs>
      </w:pPr>
      <w:r w:rsidRPr="00A342E1">
        <w:rPr>
          <w:position w:val="-10"/>
        </w:rPr>
        <w:object w:dxaOrig="1540" w:dyaOrig="320" w14:anchorId="6E5BE31D">
          <v:shape id="_x0000_i1141" type="#_x0000_t75" style="width:77.25pt;height:15.75pt" o:ole="">
            <v:imagedata r:id="rId239" o:title=""/>
          </v:shape>
          <o:OLEObject Type="Embed" ProgID="Equation.DSMT4" ShapeID="_x0000_i1141" DrawAspect="Content" ObjectID="_1838912232" r:id="rId240"/>
        </w:object>
      </w:r>
      <w:r w:rsidR="00C95F08">
        <w:tab/>
      </w:r>
      <w:r w:rsidR="00C95F08" w:rsidRPr="00C95F08">
        <w:rPr>
          <w:position w:val="-14"/>
        </w:rPr>
        <w:object w:dxaOrig="1200" w:dyaOrig="380" w14:anchorId="5624AFE4">
          <v:shape id="_x0000_i1142" type="#_x0000_t75" style="width:60pt;height:18.75pt" o:ole="">
            <v:imagedata r:id="rId241" o:title=""/>
          </v:shape>
          <o:OLEObject Type="Embed" ProgID="Equation.DSMT4" ShapeID="_x0000_i1142" DrawAspect="Content" ObjectID="_1838912233" r:id="rId242"/>
        </w:object>
      </w:r>
    </w:p>
    <w:p w14:paraId="37B3C1DB" w14:textId="77777777" w:rsidR="002709A6" w:rsidRDefault="002709A6" w:rsidP="00C95F08">
      <w:pPr>
        <w:pStyle w:val="MTDisplayEquation"/>
        <w:tabs>
          <w:tab w:val="clear" w:pos="4680"/>
          <w:tab w:val="clear" w:pos="9360"/>
          <w:tab w:val="left" w:pos="6480"/>
        </w:tabs>
      </w:pPr>
      <w:r w:rsidRPr="00A342E1">
        <w:rPr>
          <w:position w:val="-10"/>
        </w:rPr>
        <w:object w:dxaOrig="1520" w:dyaOrig="320" w14:anchorId="587CAE72">
          <v:shape id="_x0000_i1143" type="#_x0000_t75" style="width:77.25pt;height:15.75pt" o:ole="">
            <v:imagedata r:id="rId243" o:title=""/>
          </v:shape>
          <o:OLEObject Type="Embed" ProgID="Equation.DSMT4" ShapeID="_x0000_i1143" DrawAspect="Content" ObjectID="_1838912234" r:id="rId244"/>
        </w:object>
      </w:r>
      <w:r w:rsidR="00C95F08">
        <w:tab/>
      </w:r>
      <w:r w:rsidR="00C95F08" w:rsidRPr="00C95F08">
        <w:rPr>
          <w:position w:val="-14"/>
        </w:rPr>
        <w:object w:dxaOrig="1300" w:dyaOrig="420" w14:anchorId="423D257A">
          <v:shape id="_x0000_i1144" type="#_x0000_t75" style="width:65.25pt;height:21pt" o:ole="">
            <v:imagedata r:id="rId245" o:title=""/>
          </v:shape>
          <o:OLEObject Type="Embed" ProgID="Equation.DSMT4" ShapeID="_x0000_i1144" DrawAspect="Content" ObjectID="_1838912235" r:id="rId246"/>
        </w:object>
      </w:r>
    </w:p>
    <w:p w14:paraId="0620CC86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6"/>
        </w:rPr>
        <w:object w:dxaOrig="1060" w:dyaOrig="279" w14:anchorId="3ED39FE6">
          <v:shape id="_x0000_i1145" type="#_x0000_t75" style="width:52.5pt;height:13.5pt" o:ole="">
            <v:imagedata r:id="rId247" o:title=""/>
          </v:shape>
          <o:OLEObject Type="Embed" ProgID="Equation.DSMT4" ShapeID="_x0000_i1145" DrawAspect="Content" ObjectID="_1838912236" r:id="rId248"/>
        </w:object>
      </w:r>
    </w:p>
    <w:p w14:paraId="3352DB9D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0CBFF2F3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</w:p>
    <w:p w14:paraId="3AD810BF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12"/>
        </w:rPr>
        <w:object w:dxaOrig="1340" w:dyaOrig="440" w14:anchorId="57AA0794">
          <v:shape id="_x0000_i1146" type="#_x0000_t75" style="width:66.75pt;height:22.5pt" o:ole="">
            <v:imagedata r:id="rId249" o:title=""/>
          </v:shape>
          <o:OLEObject Type="Embed" ProgID="Equation.DSMT4" ShapeID="_x0000_i1146" DrawAspect="Content" ObjectID="_1838912237" r:id="rId250"/>
        </w:object>
      </w:r>
    </w:p>
    <w:p w14:paraId="0E073945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14"/>
        </w:rPr>
        <w:object w:dxaOrig="1540" w:dyaOrig="400" w14:anchorId="30F1AE7B">
          <v:shape id="_x0000_i1147" type="#_x0000_t75" style="width:77.25pt;height:20.25pt" o:ole="">
            <v:imagedata r:id="rId251" o:title=""/>
          </v:shape>
          <o:OLEObject Type="Embed" ProgID="Equation.DSMT4" ShapeID="_x0000_i1147" DrawAspect="Content" ObjectID="_1838912238" r:id="rId252"/>
        </w:object>
      </w:r>
    </w:p>
    <w:p w14:paraId="462CC34A" w14:textId="77777777" w:rsidR="002709A6" w:rsidRDefault="002709A6" w:rsidP="002709A6">
      <w:pPr>
        <w:pStyle w:val="MTDisplayEquation"/>
      </w:pPr>
      <w:r w:rsidRPr="00A342E1">
        <w:rPr>
          <w:position w:val="-4"/>
        </w:rPr>
        <w:object w:dxaOrig="540" w:dyaOrig="200" w14:anchorId="42BF65DF">
          <v:shape id="_x0000_i1148" type="#_x0000_t75" style="width:27pt;height:11.25pt" o:ole="">
            <v:imagedata r:id="rId253" o:title=""/>
          </v:shape>
          <o:OLEObject Type="Embed" ProgID="Equation.DSMT4" ShapeID="_x0000_i1148" DrawAspect="Content" ObjectID="_1838912239" r:id="rId254"/>
        </w:object>
      </w:r>
    </w:p>
    <w:p w14:paraId="3E4CC2B4" w14:textId="77777777" w:rsidR="002709A6" w:rsidRDefault="002709A6" w:rsidP="002709A6">
      <w:pPr>
        <w:pStyle w:val="MTDisplayEquation"/>
      </w:pPr>
    </w:p>
    <w:p w14:paraId="21D63E8C" w14:textId="77777777" w:rsidR="002709A6" w:rsidRDefault="002709A6" w:rsidP="002709A6">
      <w:pPr>
        <w:pStyle w:val="MTDisplayEquation"/>
      </w:pPr>
    </w:p>
    <w:p w14:paraId="332A3B74" w14:textId="77777777" w:rsidR="002709A6" w:rsidRDefault="002709A6" w:rsidP="002709A6">
      <w:pPr>
        <w:pStyle w:val="MTDisplayEquation"/>
      </w:pPr>
    </w:p>
    <w:p w14:paraId="7637ACA0" w14:textId="77777777" w:rsidR="002709A6" w:rsidRDefault="002709A6" w:rsidP="002709A6">
      <w:pPr>
        <w:pStyle w:val="MTDisplayEquation"/>
      </w:pPr>
      <w:r w:rsidRPr="00A342E1">
        <w:rPr>
          <w:position w:val="-10"/>
        </w:rPr>
        <w:object w:dxaOrig="1060" w:dyaOrig="320" w14:anchorId="43B3F6E6">
          <v:shape id="_x0000_i1149" type="#_x0000_t75" style="width:52.5pt;height:15.75pt" o:ole="">
            <v:imagedata r:id="rId255" o:title=""/>
          </v:shape>
          <o:OLEObject Type="Embed" ProgID="Equation.DSMT4" ShapeID="_x0000_i1149" DrawAspect="Content" ObjectID="_1838912240" r:id="rId256"/>
        </w:object>
      </w:r>
    </w:p>
    <w:p w14:paraId="50E66E02" w14:textId="77777777" w:rsidR="002709A6" w:rsidRDefault="002709A6" w:rsidP="002709A6">
      <w:pPr>
        <w:pStyle w:val="MTDisplayEquation"/>
      </w:pPr>
      <w:r w:rsidRPr="00A342E1">
        <w:rPr>
          <w:position w:val="-6"/>
        </w:rPr>
        <w:object w:dxaOrig="1060" w:dyaOrig="279" w14:anchorId="6A13BC0E">
          <v:shape id="_x0000_i1150" type="#_x0000_t75" style="width:52.5pt;height:13.5pt" o:ole="">
            <v:imagedata r:id="rId257" o:title=""/>
          </v:shape>
          <o:OLEObject Type="Embed" ProgID="Equation.DSMT4" ShapeID="_x0000_i1150" DrawAspect="Content" ObjectID="_1838912241" r:id="rId258"/>
        </w:object>
      </w:r>
    </w:p>
    <w:p w14:paraId="3317348B" w14:textId="77777777" w:rsidR="002709A6" w:rsidRDefault="002709A6" w:rsidP="002709A6">
      <w:pPr>
        <w:pStyle w:val="MTDisplayEquation"/>
      </w:pPr>
      <w:r w:rsidRPr="00A342E1">
        <w:rPr>
          <w:position w:val="-10"/>
        </w:rPr>
        <w:object w:dxaOrig="580" w:dyaOrig="320" w14:anchorId="12225183">
          <v:shape id="_x0000_i1151" type="#_x0000_t75" style="width:28.5pt;height:15.75pt" o:ole="">
            <v:imagedata r:id="rId259" o:title=""/>
          </v:shape>
          <o:OLEObject Type="Embed" ProgID="Equation.DSMT4" ShapeID="_x0000_i1151" DrawAspect="Content" ObjectID="_1838912242" r:id="rId260"/>
        </w:object>
      </w:r>
    </w:p>
    <w:p w14:paraId="1C478EF7" w14:textId="77777777" w:rsidR="002709A6" w:rsidRDefault="002709A6" w:rsidP="002709A6">
      <w:pPr>
        <w:pStyle w:val="MTDisplayEquation"/>
      </w:pPr>
    </w:p>
    <w:p w14:paraId="004464BD" w14:textId="77777777" w:rsidR="002709A6" w:rsidRDefault="002709A6" w:rsidP="002709A6">
      <w:pPr>
        <w:pStyle w:val="MTDisplayEquation"/>
      </w:pPr>
    </w:p>
    <w:p w14:paraId="5AD95351" w14:textId="77777777" w:rsidR="002709A6" w:rsidRDefault="002709A6" w:rsidP="002709A6">
      <w:pPr>
        <w:pStyle w:val="MTDisplayEquation"/>
      </w:pPr>
    </w:p>
    <w:p w14:paraId="5E5E2E28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12"/>
        </w:rPr>
        <w:object w:dxaOrig="1719" w:dyaOrig="440" w14:anchorId="499DBBB2">
          <v:shape id="_x0000_i1152" type="#_x0000_t75" style="width:85.5pt;height:22.5pt" o:ole="">
            <v:imagedata r:id="rId261" o:title=""/>
          </v:shape>
          <o:OLEObject Type="Embed" ProgID="Equation.DSMT4" ShapeID="_x0000_i1152" DrawAspect="Content" ObjectID="_1838912243" r:id="rId262"/>
        </w:object>
      </w:r>
    </w:p>
    <w:p w14:paraId="5E1D93B0" w14:textId="77777777" w:rsidR="002709A6" w:rsidRDefault="002709A6" w:rsidP="002709A6">
      <w:pPr>
        <w:pStyle w:val="MTDisplayEquation"/>
        <w:tabs>
          <w:tab w:val="clear" w:pos="4680"/>
          <w:tab w:val="clear" w:pos="9360"/>
        </w:tabs>
      </w:pPr>
      <w:r w:rsidRPr="00A342E1">
        <w:rPr>
          <w:position w:val="-22"/>
        </w:rPr>
        <w:object w:dxaOrig="2700" w:dyaOrig="560" w14:anchorId="433682D7">
          <v:shape id="_x0000_i1153" type="#_x0000_t75" style="width:135pt;height:28.5pt" o:ole="">
            <v:imagedata r:id="rId263" o:title=""/>
          </v:shape>
          <o:OLEObject Type="Embed" ProgID="Equation.DSMT4" ShapeID="_x0000_i1153" DrawAspect="Content" ObjectID="_1838912244" r:id="rId264"/>
        </w:object>
      </w:r>
    </w:p>
    <w:p w14:paraId="2FB7BB01" w14:textId="77777777" w:rsidR="002709A6" w:rsidRDefault="002709A6" w:rsidP="002709A6">
      <w:pPr>
        <w:pStyle w:val="MTDisplayEquation"/>
      </w:pPr>
      <w:r w:rsidRPr="00A342E1">
        <w:rPr>
          <w:position w:val="-14"/>
        </w:rPr>
        <w:object w:dxaOrig="1540" w:dyaOrig="400" w14:anchorId="1D465084">
          <v:shape id="_x0000_i1154" type="#_x0000_t75" style="width:77.25pt;height:20.25pt" o:ole="">
            <v:imagedata r:id="rId251" o:title=""/>
          </v:shape>
          <o:OLEObject Type="Embed" ProgID="Equation.DSMT4" ShapeID="_x0000_i1154" DrawAspect="Content" ObjectID="_1838912245" r:id="rId265"/>
        </w:object>
      </w:r>
    </w:p>
    <w:p w14:paraId="368DD6B4" w14:textId="77777777" w:rsidR="002709A6" w:rsidRDefault="002709A6" w:rsidP="002709A6">
      <w:pPr>
        <w:pStyle w:val="MTDisplayEquation"/>
      </w:pPr>
    </w:p>
    <w:p w14:paraId="7A7279D9" w14:textId="77777777" w:rsidR="002709A6" w:rsidRDefault="002709A6" w:rsidP="002709A6">
      <w:pPr>
        <w:pStyle w:val="MTDisplayEquation"/>
      </w:pPr>
    </w:p>
    <w:p w14:paraId="14B97E75" w14:textId="77777777" w:rsidR="002709A6" w:rsidRDefault="002709A6" w:rsidP="002709A6">
      <w:pPr>
        <w:pStyle w:val="MTDisplayEquation"/>
      </w:pPr>
      <w:r w:rsidRPr="00A342E1">
        <w:rPr>
          <w:position w:val="-12"/>
        </w:rPr>
        <w:object w:dxaOrig="1300" w:dyaOrig="440" w14:anchorId="2D8BACB3">
          <v:shape id="_x0000_i1155" type="#_x0000_t75" style="width:64.5pt;height:22.5pt" o:ole="">
            <v:imagedata r:id="rId266" o:title=""/>
          </v:shape>
          <o:OLEObject Type="Embed" ProgID="Equation.DSMT4" ShapeID="_x0000_i1155" DrawAspect="Content" ObjectID="_1838912246" r:id="rId267"/>
        </w:object>
      </w:r>
    </w:p>
    <w:p w14:paraId="2B351576" w14:textId="77777777" w:rsidR="002709A6" w:rsidRDefault="002709A6" w:rsidP="002709A6">
      <w:pPr>
        <w:pStyle w:val="MTDisplayEquation"/>
      </w:pPr>
      <w:r w:rsidRPr="00A342E1">
        <w:rPr>
          <w:position w:val="-14"/>
        </w:rPr>
        <w:object w:dxaOrig="1560" w:dyaOrig="400" w14:anchorId="626D1336">
          <v:shape id="_x0000_i1156" type="#_x0000_t75" style="width:78pt;height:20.25pt" o:ole="">
            <v:imagedata r:id="rId268" o:title=""/>
          </v:shape>
          <o:OLEObject Type="Embed" ProgID="Equation.DSMT4" ShapeID="_x0000_i1156" DrawAspect="Content" ObjectID="_1838912247" r:id="rId269"/>
        </w:object>
      </w:r>
    </w:p>
    <w:p w14:paraId="2E852A3B" w14:textId="77777777" w:rsidR="002709A6" w:rsidRDefault="002709A6" w:rsidP="002709A6">
      <w:pPr>
        <w:pStyle w:val="MTDisplayEquation"/>
      </w:pPr>
      <w:r w:rsidRPr="00A342E1">
        <w:rPr>
          <w:position w:val="-10"/>
        </w:rPr>
        <w:object w:dxaOrig="580" w:dyaOrig="320" w14:anchorId="0D86E3B3">
          <v:shape id="_x0000_i1157" type="#_x0000_t75" style="width:28.5pt;height:15.75pt" o:ole="">
            <v:imagedata r:id="rId259" o:title=""/>
          </v:shape>
          <o:OLEObject Type="Embed" ProgID="Equation.DSMT4" ShapeID="_x0000_i1157" DrawAspect="Content" ObjectID="_1838912248" r:id="rId270"/>
        </w:object>
      </w:r>
    </w:p>
    <w:p w14:paraId="45B1F585" w14:textId="77777777" w:rsidR="00D23743" w:rsidRPr="00BD7638" w:rsidRDefault="002709A6" w:rsidP="00722C23">
      <w:pPr>
        <w:pStyle w:val="MTDisplayEquation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3743" w:rsidRPr="00BD7638" w:rsidSect="00A342E1">
      <w:footerReference w:type="even" r:id="rId271"/>
      <w:footerReference w:type="default" r:id="rId272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9BF1" w14:textId="77777777" w:rsidR="00E905AE" w:rsidRDefault="00E905AE" w:rsidP="001B5D7C">
      <w:r>
        <w:separator/>
      </w:r>
    </w:p>
  </w:endnote>
  <w:endnote w:type="continuationSeparator" w:id="0">
    <w:p w14:paraId="59720F74" w14:textId="77777777" w:rsidR="00E905AE" w:rsidRDefault="00E905AE" w:rsidP="001B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48C0" w14:textId="77777777" w:rsidR="00C76F33" w:rsidRDefault="00B431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6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AEA0DB" w14:textId="77777777" w:rsidR="00C76F33" w:rsidRDefault="00C76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E3F5" w14:textId="77777777" w:rsidR="00C76F33" w:rsidRDefault="00B431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6F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4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DC20B9" w14:textId="77777777" w:rsidR="00C76F33" w:rsidRDefault="00C76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3A96" w14:textId="77777777" w:rsidR="00E905AE" w:rsidRDefault="00E905AE" w:rsidP="001B5D7C">
      <w:r>
        <w:separator/>
      </w:r>
    </w:p>
  </w:footnote>
  <w:footnote w:type="continuationSeparator" w:id="0">
    <w:p w14:paraId="1AE30B6D" w14:textId="77777777" w:rsidR="00E905AE" w:rsidRDefault="00E905AE" w:rsidP="001B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6C6"/>
    <w:multiLevelType w:val="singleLevel"/>
    <w:tmpl w:val="7BD667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290D14"/>
    <w:multiLevelType w:val="singleLevel"/>
    <w:tmpl w:val="B8B6C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4C5515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497903"/>
    <w:multiLevelType w:val="singleLevel"/>
    <w:tmpl w:val="5B9C02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F72DA0"/>
    <w:multiLevelType w:val="hybridMultilevel"/>
    <w:tmpl w:val="88AEDBA8"/>
    <w:lvl w:ilvl="0" w:tplc="5DA26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97AD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13C0F86"/>
    <w:multiLevelType w:val="singleLevel"/>
    <w:tmpl w:val="B8B6C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16F2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1A7363"/>
    <w:multiLevelType w:val="singleLevel"/>
    <w:tmpl w:val="C7D4AD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C1727A"/>
    <w:multiLevelType w:val="singleLevel"/>
    <w:tmpl w:val="E124BDE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0" w15:restartNumberingAfterBreak="0">
    <w:nsid w:val="41CB5AFB"/>
    <w:multiLevelType w:val="hybridMultilevel"/>
    <w:tmpl w:val="4AE6E458"/>
    <w:lvl w:ilvl="0" w:tplc="9370B0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D5EA1"/>
    <w:multiLevelType w:val="hybridMultilevel"/>
    <w:tmpl w:val="1DCA2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F1A34"/>
    <w:multiLevelType w:val="hybridMultilevel"/>
    <w:tmpl w:val="F3D84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0D1BA5"/>
    <w:multiLevelType w:val="multilevel"/>
    <w:tmpl w:val="2158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B4305"/>
    <w:multiLevelType w:val="singleLevel"/>
    <w:tmpl w:val="BC0804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15" w15:restartNumberingAfterBreak="0">
    <w:nsid w:val="71F065E8"/>
    <w:multiLevelType w:val="hybridMultilevel"/>
    <w:tmpl w:val="C41E6678"/>
    <w:lvl w:ilvl="0" w:tplc="3DEE4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94268">
    <w:abstractNumId w:val="5"/>
  </w:num>
  <w:num w:numId="2" w16cid:durableId="909080061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34486645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" w16cid:durableId="97958017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928423332">
    <w:abstractNumId w:val="2"/>
  </w:num>
  <w:num w:numId="6" w16cid:durableId="1195461512">
    <w:abstractNumId w:val="9"/>
  </w:num>
  <w:num w:numId="7" w16cid:durableId="708070538">
    <w:abstractNumId w:val="14"/>
  </w:num>
  <w:num w:numId="8" w16cid:durableId="153686816">
    <w:abstractNumId w:val="1"/>
  </w:num>
  <w:num w:numId="9" w16cid:durableId="1979795342">
    <w:abstractNumId w:val="7"/>
  </w:num>
  <w:num w:numId="10" w16cid:durableId="757874645">
    <w:abstractNumId w:val="6"/>
  </w:num>
  <w:num w:numId="11" w16cid:durableId="239096731">
    <w:abstractNumId w:val="0"/>
  </w:num>
  <w:num w:numId="12" w16cid:durableId="1189025977">
    <w:abstractNumId w:val="3"/>
  </w:num>
  <w:num w:numId="13" w16cid:durableId="930967706">
    <w:abstractNumId w:val="8"/>
  </w:num>
  <w:num w:numId="14" w16cid:durableId="1431656265">
    <w:abstractNumId w:val="10"/>
  </w:num>
  <w:num w:numId="15" w16cid:durableId="354383705">
    <w:abstractNumId w:val="12"/>
  </w:num>
  <w:num w:numId="16" w16cid:durableId="1883907298">
    <w:abstractNumId w:val="15"/>
  </w:num>
  <w:num w:numId="17" w16cid:durableId="1599292926">
    <w:abstractNumId w:val="11"/>
  </w:num>
  <w:num w:numId="18" w16cid:durableId="735396110">
    <w:abstractNumId w:val="4"/>
  </w:num>
  <w:num w:numId="19" w16cid:durableId="1052384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05" fillcolor="white">
      <v:fill color="white"/>
      <o:colormru v:ext="edit" colors="#fc0,#ddd,#f90,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77"/>
    <w:rsid w:val="00001E7F"/>
    <w:rsid w:val="0000365E"/>
    <w:rsid w:val="000039DD"/>
    <w:rsid w:val="00005AE6"/>
    <w:rsid w:val="00013D0F"/>
    <w:rsid w:val="00016909"/>
    <w:rsid w:val="00025C26"/>
    <w:rsid w:val="00044A51"/>
    <w:rsid w:val="00061FEE"/>
    <w:rsid w:val="000671B1"/>
    <w:rsid w:val="00072F3F"/>
    <w:rsid w:val="000814DE"/>
    <w:rsid w:val="00087CD2"/>
    <w:rsid w:val="000A1CDA"/>
    <w:rsid w:val="000C4909"/>
    <w:rsid w:val="000D04F2"/>
    <w:rsid w:val="000D5A6A"/>
    <w:rsid w:val="000D5A82"/>
    <w:rsid w:val="000F5654"/>
    <w:rsid w:val="001250B6"/>
    <w:rsid w:val="00126A71"/>
    <w:rsid w:val="00135C8B"/>
    <w:rsid w:val="0014006C"/>
    <w:rsid w:val="00153EED"/>
    <w:rsid w:val="00160414"/>
    <w:rsid w:val="001722D6"/>
    <w:rsid w:val="001728A4"/>
    <w:rsid w:val="00177A8B"/>
    <w:rsid w:val="00180652"/>
    <w:rsid w:val="0019351E"/>
    <w:rsid w:val="00195692"/>
    <w:rsid w:val="00196880"/>
    <w:rsid w:val="001B00D7"/>
    <w:rsid w:val="001B1353"/>
    <w:rsid w:val="001B3D02"/>
    <w:rsid w:val="001B5D7C"/>
    <w:rsid w:val="001B6C96"/>
    <w:rsid w:val="001B6FF1"/>
    <w:rsid w:val="001B743D"/>
    <w:rsid w:val="001C0655"/>
    <w:rsid w:val="001D4FCD"/>
    <w:rsid w:val="001D766A"/>
    <w:rsid w:val="001E1615"/>
    <w:rsid w:val="001F681F"/>
    <w:rsid w:val="00202421"/>
    <w:rsid w:val="00214B2F"/>
    <w:rsid w:val="002258B3"/>
    <w:rsid w:val="00230237"/>
    <w:rsid w:val="0023027C"/>
    <w:rsid w:val="00251842"/>
    <w:rsid w:val="002615C9"/>
    <w:rsid w:val="002623F6"/>
    <w:rsid w:val="00265B4C"/>
    <w:rsid w:val="00265D14"/>
    <w:rsid w:val="002709A6"/>
    <w:rsid w:val="00275219"/>
    <w:rsid w:val="00275A7C"/>
    <w:rsid w:val="00283F67"/>
    <w:rsid w:val="002B0A33"/>
    <w:rsid w:val="002B1409"/>
    <w:rsid w:val="002B2D4A"/>
    <w:rsid w:val="002B4859"/>
    <w:rsid w:val="002B76E1"/>
    <w:rsid w:val="002B7AB8"/>
    <w:rsid w:val="002C18A8"/>
    <w:rsid w:val="002C1D4A"/>
    <w:rsid w:val="002D2470"/>
    <w:rsid w:val="002E0AF8"/>
    <w:rsid w:val="002E61D8"/>
    <w:rsid w:val="002F31B2"/>
    <w:rsid w:val="002F3845"/>
    <w:rsid w:val="002F74ED"/>
    <w:rsid w:val="00311DE7"/>
    <w:rsid w:val="00321266"/>
    <w:rsid w:val="00340674"/>
    <w:rsid w:val="00350567"/>
    <w:rsid w:val="00351AEF"/>
    <w:rsid w:val="00363E43"/>
    <w:rsid w:val="00366FBF"/>
    <w:rsid w:val="00367253"/>
    <w:rsid w:val="00394734"/>
    <w:rsid w:val="0039693F"/>
    <w:rsid w:val="003A49F7"/>
    <w:rsid w:val="003C793D"/>
    <w:rsid w:val="003D12BF"/>
    <w:rsid w:val="003D325F"/>
    <w:rsid w:val="003D3345"/>
    <w:rsid w:val="003F17FD"/>
    <w:rsid w:val="003F192C"/>
    <w:rsid w:val="003F4A3C"/>
    <w:rsid w:val="00411E36"/>
    <w:rsid w:val="00417BBB"/>
    <w:rsid w:val="0044239F"/>
    <w:rsid w:val="00443D38"/>
    <w:rsid w:val="00450DD2"/>
    <w:rsid w:val="00471EC5"/>
    <w:rsid w:val="00486B78"/>
    <w:rsid w:val="00491CFA"/>
    <w:rsid w:val="00493DDF"/>
    <w:rsid w:val="00494B63"/>
    <w:rsid w:val="0049754E"/>
    <w:rsid w:val="004B1C1E"/>
    <w:rsid w:val="004B4CB9"/>
    <w:rsid w:val="004B549A"/>
    <w:rsid w:val="004B657A"/>
    <w:rsid w:val="004C4C24"/>
    <w:rsid w:val="004C52B7"/>
    <w:rsid w:val="004D1452"/>
    <w:rsid w:val="004D2245"/>
    <w:rsid w:val="004D55A1"/>
    <w:rsid w:val="004D5E62"/>
    <w:rsid w:val="004E3ECE"/>
    <w:rsid w:val="004E6AB8"/>
    <w:rsid w:val="004F1FF3"/>
    <w:rsid w:val="004F4791"/>
    <w:rsid w:val="004F4C48"/>
    <w:rsid w:val="0050147A"/>
    <w:rsid w:val="00504E6C"/>
    <w:rsid w:val="00505E45"/>
    <w:rsid w:val="00521A13"/>
    <w:rsid w:val="00522DEC"/>
    <w:rsid w:val="0053724B"/>
    <w:rsid w:val="005411C4"/>
    <w:rsid w:val="005424FD"/>
    <w:rsid w:val="00553556"/>
    <w:rsid w:val="00556DE9"/>
    <w:rsid w:val="005609CF"/>
    <w:rsid w:val="00562AE2"/>
    <w:rsid w:val="00563E4A"/>
    <w:rsid w:val="005663B4"/>
    <w:rsid w:val="005774FD"/>
    <w:rsid w:val="00577D4E"/>
    <w:rsid w:val="0059191B"/>
    <w:rsid w:val="00591B41"/>
    <w:rsid w:val="00594F1E"/>
    <w:rsid w:val="00595FB8"/>
    <w:rsid w:val="005C52C8"/>
    <w:rsid w:val="005D589B"/>
    <w:rsid w:val="005E3837"/>
    <w:rsid w:val="005E4728"/>
    <w:rsid w:val="005F4F96"/>
    <w:rsid w:val="00606741"/>
    <w:rsid w:val="00611C98"/>
    <w:rsid w:val="00617BDD"/>
    <w:rsid w:val="006234F7"/>
    <w:rsid w:val="00626694"/>
    <w:rsid w:val="006349A2"/>
    <w:rsid w:val="00634A02"/>
    <w:rsid w:val="00641662"/>
    <w:rsid w:val="00641E85"/>
    <w:rsid w:val="00645834"/>
    <w:rsid w:val="00645B5E"/>
    <w:rsid w:val="0064743D"/>
    <w:rsid w:val="0064791E"/>
    <w:rsid w:val="00656385"/>
    <w:rsid w:val="00656EE1"/>
    <w:rsid w:val="00664322"/>
    <w:rsid w:val="00676E87"/>
    <w:rsid w:val="006821F1"/>
    <w:rsid w:val="006A0DDF"/>
    <w:rsid w:val="006A3231"/>
    <w:rsid w:val="006A69D1"/>
    <w:rsid w:val="006C1F79"/>
    <w:rsid w:val="006C33A5"/>
    <w:rsid w:val="006C38E4"/>
    <w:rsid w:val="006C529E"/>
    <w:rsid w:val="006C682E"/>
    <w:rsid w:val="006E02E1"/>
    <w:rsid w:val="006E773C"/>
    <w:rsid w:val="006F1D51"/>
    <w:rsid w:val="006F33FC"/>
    <w:rsid w:val="00701687"/>
    <w:rsid w:val="00703F9F"/>
    <w:rsid w:val="0071038D"/>
    <w:rsid w:val="007212DC"/>
    <w:rsid w:val="00721B3A"/>
    <w:rsid w:val="00722C23"/>
    <w:rsid w:val="00730328"/>
    <w:rsid w:val="00732D39"/>
    <w:rsid w:val="00744D0F"/>
    <w:rsid w:val="007741F4"/>
    <w:rsid w:val="0077719B"/>
    <w:rsid w:val="00777377"/>
    <w:rsid w:val="007808BD"/>
    <w:rsid w:val="00782D27"/>
    <w:rsid w:val="00787ACB"/>
    <w:rsid w:val="00790448"/>
    <w:rsid w:val="007A508B"/>
    <w:rsid w:val="007B46C6"/>
    <w:rsid w:val="007B5353"/>
    <w:rsid w:val="007D495F"/>
    <w:rsid w:val="007D76F8"/>
    <w:rsid w:val="007E5BE0"/>
    <w:rsid w:val="007E6FB6"/>
    <w:rsid w:val="007F13B1"/>
    <w:rsid w:val="0080061E"/>
    <w:rsid w:val="00806805"/>
    <w:rsid w:val="00816684"/>
    <w:rsid w:val="00835EAE"/>
    <w:rsid w:val="008428E9"/>
    <w:rsid w:val="00843078"/>
    <w:rsid w:val="00851C00"/>
    <w:rsid w:val="00854588"/>
    <w:rsid w:val="0085522A"/>
    <w:rsid w:val="008613AA"/>
    <w:rsid w:val="008652E0"/>
    <w:rsid w:val="00872E35"/>
    <w:rsid w:val="0087470F"/>
    <w:rsid w:val="00886295"/>
    <w:rsid w:val="008933D6"/>
    <w:rsid w:val="008A60B8"/>
    <w:rsid w:val="008A6987"/>
    <w:rsid w:val="008B17A4"/>
    <w:rsid w:val="008B3098"/>
    <w:rsid w:val="008B4245"/>
    <w:rsid w:val="008C4F84"/>
    <w:rsid w:val="008C68F1"/>
    <w:rsid w:val="008C6F1B"/>
    <w:rsid w:val="008D33A8"/>
    <w:rsid w:val="008D4DA6"/>
    <w:rsid w:val="008D5FD7"/>
    <w:rsid w:val="008E393C"/>
    <w:rsid w:val="008F2715"/>
    <w:rsid w:val="008F6575"/>
    <w:rsid w:val="00900D9F"/>
    <w:rsid w:val="00903975"/>
    <w:rsid w:val="0091487E"/>
    <w:rsid w:val="00914C58"/>
    <w:rsid w:val="009215F4"/>
    <w:rsid w:val="00927934"/>
    <w:rsid w:val="009448BC"/>
    <w:rsid w:val="009457F9"/>
    <w:rsid w:val="00945C8F"/>
    <w:rsid w:val="009522B4"/>
    <w:rsid w:val="00956587"/>
    <w:rsid w:val="00960731"/>
    <w:rsid w:val="009676F7"/>
    <w:rsid w:val="00971053"/>
    <w:rsid w:val="009714D3"/>
    <w:rsid w:val="00974435"/>
    <w:rsid w:val="009753D2"/>
    <w:rsid w:val="00976E46"/>
    <w:rsid w:val="009B0331"/>
    <w:rsid w:val="009B12EA"/>
    <w:rsid w:val="009B496B"/>
    <w:rsid w:val="009B795B"/>
    <w:rsid w:val="009C6A8E"/>
    <w:rsid w:val="009D49F8"/>
    <w:rsid w:val="009D609A"/>
    <w:rsid w:val="009E7B6F"/>
    <w:rsid w:val="009F488E"/>
    <w:rsid w:val="009F4DE9"/>
    <w:rsid w:val="00A00091"/>
    <w:rsid w:val="00A05516"/>
    <w:rsid w:val="00A149D5"/>
    <w:rsid w:val="00A330D2"/>
    <w:rsid w:val="00A342E1"/>
    <w:rsid w:val="00A42776"/>
    <w:rsid w:val="00A4278D"/>
    <w:rsid w:val="00A564E2"/>
    <w:rsid w:val="00A610F7"/>
    <w:rsid w:val="00A733F1"/>
    <w:rsid w:val="00AA4D53"/>
    <w:rsid w:val="00AA7A3E"/>
    <w:rsid w:val="00AB0D14"/>
    <w:rsid w:val="00AC23CE"/>
    <w:rsid w:val="00AC3581"/>
    <w:rsid w:val="00AC6D54"/>
    <w:rsid w:val="00AE0701"/>
    <w:rsid w:val="00AF4C84"/>
    <w:rsid w:val="00AF4F6F"/>
    <w:rsid w:val="00B0498F"/>
    <w:rsid w:val="00B04D97"/>
    <w:rsid w:val="00B05CBA"/>
    <w:rsid w:val="00B1443D"/>
    <w:rsid w:val="00B14AAA"/>
    <w:rsid w:val="00B21A70"/>
    <w:rsid w:val="00B27188"/>
    <w:rsid w:val="00B43125"/>
    <w:rsid w:val="00B505B2"/>
    <w:rsid w:val="00B61C27"/>
    <w:rsid w:val="00B6369E"/>
    <w:rsid w:val="00B6558D"/>
    <w:rsid w:val="00B7670B"/>
    <w:rsid w:val="00B8088C"/>
    <w:rsid w:val="00B817A6"/>
    <w:rsid w:val="00B9251D"/>
    <w:rsid w:val="00B93D1D"/>
    <w:rsid w:val="00B94B9B"/>
    <w:rsid w:val="00BA0577"/>
    <w:rsid w:val="00BA6606"/>
    <w:rsid w:val="00BB1984"/>
    <w:rsid w:val="00BC2C08"/>
    <w:rsid w:val="00BD0194"/>
    <w:rsid w:val="00BD3873"/>
    <w:rsid w:val="00BD3DF1"/>
    <w:rsid w:val="00BD7638"/>
    <w:rsid w:val="00BE573C"/>
    <w:rsid w:val="00C0434F"/>
    <w:rsid w:val="00C13AD2"/>
    <w:rsid w:val="00C219DF"/>
    <w:rsid w:val="00C21D39"/>
    <w:rsid w:val="00C33F8D"/>
    <w:rsid w:val="00C35857"/>
    <w:rsid w:val="00C36ACF"/>
    <w:rsid w:val="00C417B4"/>
    <w:rsid w:val="00C5703D"/>
    <w:rsid w:val="00C62C2B"/>
    <w:rsid w:val="00C71451"/>
    <w:rsid w:val="00C76F33"/>
    <w:rsid w:val="00C8150F"/>
    <w:rsid w:val="00C955FE"/>
    <w:rsid w:val="00C95F08"/>
    <w:rsid w:val="00CA0C9A"/>
    <w:rsid w:val="00CA6309"/>
    <w:rsid w:val="00CC0D3A"/>
    <w:rsid w:val="00CC2DFF"/>
    <w:rsid w:val="00CD42D9"/>
    <w:rsid w:val="00CD6596"/>
    <w:rsid w:val="00CE3581"/>
    <w:rsid w:val="00D0095F"/>
    <w:rsid w:val="00D04757"/>
    <w:rsid w:val="00D07AC3"/>
    <w:rsid w:val="00D110DC"/>
    <w:rsid w:val="00D23743"/>
    <w:rsid w:val="00D24243"/>
    <w:rsid w:val="00D27C62"/>
    <w:rsid w:val="00D445D3"/>
    <w:rsid w:val="00D44BA8"/>
    <w:rsid w:val="00D508D9"/>
    <w:rsid w:val="00D5724C"/>
    <w:rsid w:val="00D61B39"/>
    <w:rsid w:val="00D645A3"/>
    <w:rsid w:val="00D767C1"/>
    <w:rsid w:val="00D808C1"/>
    <w:rsid w:val="00D8351B"/>
    <w:rsid w:val="00D87910"/>
    <w:rsid w:val="00D91043"/>
    <w:rsid w:val="00D9408E"/>
    <w:rsid w:val="00DA5543"/>
    <w:rsid w:val="00DC554F"/>
    <w:rsid w:val="00DC7CEA"/>
    <w:rsid w:val="00DD6309"/>
    <w:rsid w:val="00DE11EE"/>
    <w:rsid w:val="00DE3947"/>
    <w:rsid w:val="00DF09EA"/>
    <w:rsid w:val="00E04356"/>
    <w:rsid w:val="00E115CD"/>
    <w:rsid w:val="00E215EA"/>
    <w:rsid w:val="00E22A9B"/>
    <w:rsid w:val="00E415DC"/>
    <w:rsid w:val="00E44082"/>
    <w:rsid w:val="00E4446B"/>
    <w:rsid w:val="00E70345"/>
    <w:rsid w:val="00E70F95"/>
    <w:rsid w:val="00E772ED"/>
    <w:rsid w:val="00E83A77"/>
    <w:rsid w:val="00E905AE"/>
    <w:rsid w:val="00E97116"/>
    <w:rsid w:val="00EA6678"/>
    <w:rsid w:val="00EC2E0A"/>
    <w:rsid w:val="00ED5A33"/>
    <w:rsid w:val="00ED65E1"/>
    <w:rsid w:val="00EE1A40"/>
    <w:rsid w:val="00EE4B41"/>
    <w:rsid w:val="00EE740E"/>
    <w:rsid w:val="00F043CF"/>
    <w:rsid w:val="00F05F8C"/>
    <w:rsid w:val="00F14048"/>
    <w:rsid w:val="00F17CD6"/>
    <w:rsid w:val="00F20E4A"/>
    <w:rsid w:val="00F3055A"/>
    <w:rsid w:val="00F341E0"/>
    <w:rsid w:val="00F54115"/>
    <w:rsid w:val="00F63A0B"/>
    <w:rsid w:val="00F66972"/>
    <w:rsid w:val="00F91868"/>
    <w:rsid w:val="00FB0308"/>
    <w:rsid w:val="00FC5BCD"/>
    <w:rsid w:val="00FE16A3"/>
    <w:rsid w:val="00FE1ECA"/>
    <w:rsid w:val="00FE24DA"/>
    <w:rsid w:val="00FE62A1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5" fillcolor="white">
      <v:fill color="white"/>
      <o:colormru v:ext="edit" colors="#fc0,#ddd,#f90,#00c"/>
    </o:shapedefaults>
    <o:shapelayout v:ext="edit">
      <o:idmap v:ext="edit" data="2"/>
    </o:shapelayout>
  </w:shapeDefaults>
  <w:decimalSymbol w:val="."/>
  <w:listSeparator w:val=","/>
  <w14:docId w14:val="700567E6"/>
  <w15:docId w15:val="{3E1DA32E-32CE-4C7C-A195-7039A64B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E1"/>
    <w:pPr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342E1"/>
    <w:pPr>
      <w:keepNext/>
      <w:tabs>
        <w:tab w:val="left" w:pos="720"/>
        <w:tab w:val="left" w:pos="6480"/>
      </w:tabs>
      <w:spacing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342E1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A342E1"/>
    <w:pPr>
      <w:keepNext/>
      <w:ind w:firstLine="0"/>
      <w:outlineLvl w:val="2"/>
    </w:pPr>
    <w:rPr>
      <w:rFonts w:ascii="Arial" w:hAnsi="Arial"/>
      <w:i/>
      <w:sz w:val="28"/>
    </w:rPr>
  </w:style>
  <w:style w:type="paragraph" w:styleId="Heading4">
    <w:name w:val="heading 4"/>
    <w:basedOn w:val="Normal"/>
    <w:next w:val="Normal"/>
    <w:qFormat/>
    <w:rsid w:val="00A342E1"/>
    <w:pPr>
      <w:keepNext/>
      <w:tabs>
        <w:tab w:val="left" w:pos="720"/>
        <w:tab w:val="left" w:pos="6480"/>
      </w:tabs>
      <w:spacing w:line="280" w:lineRule="atLeast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A342E1"/>
    <w:pPr>
      <w:keepNext/>
      <w:tabs>
        <w:tab w:val="left" w:pos="720"/>
        <w:tab w:val="left" w:pos="6480"/>
      </w:tabs>
      <w:spacing w:line="280" w:lineRule="atLeast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rsid w:val="00A342E1"/>
    <w:pPr>
      <w:keepNext/>
      <w:tabs>
        <w:tab w:val="left" w:pos="1440"/>
        <w:tab w:val="right" w:pos="7200"/>
      </w:tabs>
      <w:spacing w:line="280" w:lineRule="atLeast"/>
      <w:ind w:firstLine="0"/>
      <w:outlineLvl w:val="5"/>
    </w:pPr>
    <w:rPr>
      <w:rFonts w:ascii="Arial" w:hAnsi="Arial" w:cs="Arial"/>
      <w:bCs/>
      <w:sz w:val="28"/>
    </w:rPr>
  </w:style>
  <w:style w:type="paragraph" w:styleId="Heading7">
    <w:name w:val="heading 7"/>
    <w:basedOn w:val="Normal"/>
    <w:next w:val="Normal"/>
    <w:qFormat/>
    <w:rsid w:val="00A342E1"/>
    <w:pPr>
      <w:keepNext/>
      <w:ind w:firstLine="0"/>
      <w:outlineLvl w:val="6"/>
    </w:pPr>
    <w:rPr>
      <w:rFonts w:ascii="Arial" w:hAnsi="Arial" w:cs="Arial"/>
      <w:b/>
      <w:bCs/>
      <w:i/>
      <w:iCs/>
      <w:sz w:val="28"/>
    </w:rPr>
  </w:style>
  <w:style w:type="paragraph" w:styleId="Heading8">
    <w:name w:val="heading 8"/>
    <w:basedOn w:val="Normal"/>
    <w:next w:val="Normal"/>
    <w:qFormat/>
    <w:rsid w:val="00A342E1"/>
    <w:pPr>
      <w:keepNext/>
      <w:spacing w:after="240"/>
      <w:ind w:firstLine="0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342E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ltiplechoice">
    <w:name w:val="multiplechoice"/>
    <w:basedOn w:val="Normal"/>
    <w:rsid w:val="00A342E1"/>
    <w:pPr>
      <w:tabs>
        <w:tab w:val="left" w:pos="720"/>
        <w:tab w:val="left" w:pos="1170"/>
      </w:tabs>
      <w:spacing w:line="280" w:lineRule="atLeast"/>
      <w:ind w:left="1170" w:hanging="1170"/>
    </w:pPr>
    <w:rPr>
      <w:rFonts w:ascii="Helvetica" w:hAnsi="Helvetica"/>
    </w:rPr>
  </w:style>
  <w:style w:type="paragraph" w:styleId="BodyText">
    <w:name w:val="Body Text"/>
    <w:basedOn w:val="Normal"/>
    <w:semiHidden/>
    <w:rsid w:val="00A342E1"/>
    <w:pPr>
      <w:spacing w:line="480" w:lineRule="auto"/>
      <w:ind w:firstLine="0"/>
    </w:pPr>
  </w:style>
  <w:style w:type="paragraph" w:styleId="Footer">
    <w:name w:val="footer"/>
    <w:basedOn w:val="Normal"/>
    <w:semiHidden/>
    <w:rsid w:val="00A342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342E1"/>
  </w:style>
  <w:style w:type="paragraph" w:styleId="BodyText2">
    <w:name w:val="Body Text 2"/>
    <w:basedOn w:val="Normal"/>
    <w:semiHidden/>
    <w:rsid w:val="00A342E1"/>
    <w:pPr>
      <w:ind w:firstLine="0"/>
      <w:jc w:val="both"/>
    </w:pPr>
  </w:style>
  <w:style w:type="character" w:customStyle="1" w:styleId="MTEquationSection">
    <w:name w:val="MTEquationSection"/>
    <w:basedOn w:val="DefaultParagraphFont"/>
    <w:rsid w:val="00A342E1"/>
    <w:rPr>
      <w:vanish/>
      <w:color w:val="FF0000"/>
    </w:rPr>
  </w:style>
  <w:style w:type="paragraph" w:styleId="Header">
    <w:name w:val="header"/>
    <w:basedOn w:val="Normal"/>
    <w:semiHidden/>
    <w:rsid w:val="00A342E1"/>
    <w:pPr>
      <w:tabs>
        <w:tab w:val="center" w:pos="4320"/>
        <w:tab w:val="right" w:pos="8640"/>
      </w:tabs>
    </w:pPr>
  </w:style>
  <w:style w:type="paragraph" w:customStyle="1" w:styleId="MTDisplayEquation">
    <w:name w:val="MTDisplayEquation"/>
    <w:basedOn w:val="Normal"/>
    <w:rsid w:val="00A342E1"/>
    <w:pPr>
      <w:tabs>
        <w:tab w:val="center" w:pos="4680"/>
        <w:tab w:val="right" w:pos="9360"/>
      </w:tabs>
      <w:spacing w:line="280" w:lineRule="atLeast"/>
      <w:ind w:firstLine="0"/>
    </w:pPr>
    <w:rPr>
      <w:rFonts w:ascii="Arial" w:hAnsi="Arial" w:cs="Arial"/>
      <w:bCs/>
      <w:sz w:val="28"/>
    </w:rPr>
  </w:style>
  <w:style w:type="character" w:customStyle="1" w:styleId="Heading1Char">
    <w:name w:val="Heading 1 Char"/>
    <w:basedOn w:val="DefaultParagraphFont"/>
    <w:link w:val="Heading1"/>
    <w:rsid w:val="00626694"/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0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footer" Target="footer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71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footer" Target="footer2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78" Type="http://schemas.openxmlformats.org/officeDocument/2006/relationships/image" Target="media/image36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73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65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8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81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ORMJTW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2F679-51F1-4FAE-AA4D-08967EE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NORMJTW1.DOT</Template>
  <TotalTime>162</TotalTime>
  <Pages>11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</vt:lpstr>
    </vt:vector>
  </TitlesOfParts>
  <Company>University of Houston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</dc:title>
  <dc:creator>Applied Electromagnetics Laboratory</dc:creator>
  <cp:lastModifiedBy>Jackson, David R</cp:lastModifiedBy>
  <cp:revision>22</cp:revision>
  <cp:lastPrinted>2011-03-09T20:14:00Z</cp:lastPrinted>
  <dcterms:created xsi:type="dcterms:W3CDTF">2014-12-01T18:47:00Z</dcterms:created>
  <dcterms:modified xsi:type="dcterms:W3CDTF">2026-04-29T01:07:00Z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